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</w:tblGrid>
      <w:tr w:rsidR="00930AFE" w:rsidTr="007548C4">
        <w:tc>
          <w:tcPr>
            <w:tcW w:w="8755" w:type="dxa"/>
            <w:shd w:val="clear" w:color="auto" w:fill="auto"/>
          </w:tcPr>
          <w:p w:rsidR="00930AFE" w:rsidRPr="007548C4" w:rsidRDefault="00930AFE" w:rsidP="007548C4">
            <w:pPr>
              <w:spacing w:before="120"/>
              <w:ind w:left="0" w:firstLine="0"/>
              <w:jc w:val="right"/>
              <w:rPr>
                <w:rFonts w:ascii="Arial" w:hAnsi="Arial" w:cs="Arial"/>
                <w:b/>
                <w:spacing w:val="4"/>
                <w:sz w:val="24"/>
                <w:szCs w:val="24"/>
              </w:rPr>
            </w:pPr>
            <w:bookmarkStart w:id="0" w:name="_GoBack"/>
            <w:bookmarkEnd w:id="0"/>
            <w:r w:rsidRPr="007548C4">
              <w:rPr>
                <w:rFonts w:ascii="Arial" w:hAnsi="Arial" w:cs="Arial"/>
                <w:b/>
                <w:spacing w:val="4"/>
                <w:sz w:val="24"/>
                <w:szCs w:val="24"/>
              </w:rPr>
              <w:t>Soal Penyusunan Keterangan Pihak Terkait PHPU Anggota DPR/DPRD</w:t>
            </w:r>
          </w:p>
        </w:tc>
      </w:tr>
    </w:tbl>
    <w:p w:rsidR="002D2819" w:rsidRPr="007548C4" w:rsidRDefault="002D2819" w:rsidP="00B50811">
      <w:pPr>
        <w:ind w:left="0" w:firstLine="0"/>
        <w:rPr>
          <w:rFonts w:ascii="Cambria" w:hAnsi="Cambria" w:cs="Arial"/>
          <w:spacing w:val="4"/>
          <w:sz w:val="23"/>
          <w:szCs w:val="23"/>
          <w:lang w:val="en-AU"/>
        </w:rPr>
      </w:pPr>
    </w:p>
    <w:p w:rsidR="005779BD" w:rsidRPr="007548C4" w:rsidRDefault="005779BD" w:rsidP="00B50811">
      <w:pPr>
        <w:ind w:left="0" w:firstLine="0"/>
        <w:jc w:val="right"/>
        <w:rPr>
          <w:rFonts w:ascii="Cambria" w:hAnsi="Cambria" w:cs="Arial"/>
          <w:spacing w:val="4"/>
          <w:sz w:val="23"/>
          <w:szCs w:val="23"/>
        </w:rPr>
      </w:pPr>
      <w:r w:rsidRPr="007548C4">
        <w:rPr>
          <w:rFonts w:ascii="Cambria" w:hAnsi="Cambria" w:cs="Arial"/>
          <w:spacing w:val="4"/>
          <w:sz w:val="23"/>
          <w:szCs w:val="23"/>
        </w:rPr>
        <w:t>Jakarta,</w:t>
      </w:r>
      <w:r w:rsidR="008B4009" w:rsidRPr="007548C4">
        <w:rPr>
          <w:rFonts w:ascii="Cambria" w:hAnsi="Cambria" w:cs="Arial"/>
          <w:spacing w:val="4"/>
          <w:sz w:val="23"/>
          <w:szCs w:val="23"/>
        </w:rPr>
        <w:t xml:space="preserve"> </w:t>
      </w:r>
      <w:r w:rsidR="00A90012" w:rsidRPr="007548C4">
        <w:rPr>
          <w:rFonts w:ascii="Cambria" w:hAnsi="Cambria" w:cs="Arial"/>
          <w:spacing w:val="4"/>
          <w:sz w:val="23"/>
          <w:szCs w:val="23"/>
        </w:rPr>
        <w:t>24</w:t>
      </w:r>
      <w:r w:rsidR="008B4009" w:rsidRPr="007548C4">
        <w:rPr>
          <w:rFonts w:ascii="Cambria" w:hAnsi="Cambria" w:cs="Arial"/>
          <w:spacing w:val="4"/>
          <w:sz w:val="23"/>
          <w:szCs w:val="23"/>
        </w:rPr>
        <w:t xml:space="preserve"> Mei 2019</w:t>
      </w:r>
      <w:r w:rsidRPr="007548C4">
        <w:rPr>
          <w:rFonts w:ascii="Cambria" w:hAnsi="Cambria" w:cs="Arial"/>
          <w:spacing w:val="4"/>
          <w:sz w:val="23"/>
          <w:szCs w:val="23"/>
        </w:rPr>
        <w:t xml:space="preserve"> </w:t>
      </w:r>
    </w:p>
    <w:p w:rsidR="006A401E" w:rsidRPr="007548C4" w:rsidRDefault="006A401E" w:rsidP="00B50811">
      <w:pPr>
        <w:pStyle w:val="Style7"/>
        <w:tabs>
          <w:tab w:val="clear" w:pos="6192"/>
          <w:tab w:val="left" w:pos="993"/>
          <w:tab w:val="left" w:pos="1134"/>
        </w:tabs>
        <w:spacing w:line="360" w:lineRule="auto"/>
        <w:ind w:left="1134" w:hanging="1134"/>
        <w:jc w:val="both"/>
        <w:rPr>
          <w:rFonts w:ascii="Cambria" w:hAnsi="Cambria" w:cs="Arial"/>
          <w:spacing w:val="4"/>
          <w:sz w:val="23"/>
          <w:szCs w:val="23"/>
          <w:lang w:val="id-ID"/>
        </w:rPr>
      </w:pPr>
    </w:p>
    <w:p w:rsidR="00251E86" w:rsidRPr="007548C4" w:rsidRDefault="00251E86" w:rsidP="00B50811">
      <w:pPr>
        <w:pStyle w:val="Style7"/>
        <w:tabs>
          <w:tab w:val="clear" w:pos="6192"/>
          <w:tab w:val="left" w:pos="993"/>
          <w:tab w:val="left" w:pos="1134"/>
        </w:tabs>
        <w:spacing w:line="360" w:lineRule="auto"/>
        <w:ind w:left="1134" w:hanging="1134"/>
        <w:jc w:val="both"/>
        <w:rPr>
          <w:rFonts w:ascii="Cambria" w:hAnsi="Cambria" w:cs="Arial"/>
          <w:spacing w:val="4"/>
          <w:sz w:val="23"/>
          <w:szCs w:val="23"/>
          <w:lang w:val="id-ID"/>
        </w:rPr>
      </w:pPr>
    </w:p>
    <w:p w:rsidR="005779BD" w:rsidRPr="007548C4" w:rsidRDefault="00C54668" w:rsidP="00B50811">
      <w:pPr>
        <w:pStyle w:val="Style7"/>
        <w:tabs>
          <w:tab w:val="clear" w:pos="6192"/>
          <w:tab w:val="left" w:pos="426"/>
        </w:tabs>
        <w:spacing w:line="360" w:lineRule="auto"/>
        <w:ind w:left="567" w:hanging="567"/>
        <w:jc w:val="both"/>
        <w:rPr>
          <w:rFonts w:ascii="Cambria" w:hAnsi="Cambria" w:cs="Arial"/>
          <w:i/>
          <w:iCs/>
          <w:spacing w:val="4"/>
          <w:sz w:val="23"/>
          <w:szCs w:val="23"/>
          <w:lang w:val="id-ID"/>
        </w:rPr>
      </w:pPr>
      <w:r w:rsidRPr="007548C4">
        <w:rPr>
          <w:rFonts w:ascii="Cambria" w:hAnsi="Cambria" w:cs="Arial"/>
          <w:spacing w:val="4"/>
          <w:sz w:val="23"/>
          <w:szCs w:val="23"/>
          <w:lang w:val="id-ID"/>
        </w:rPr>
        <w:t xml:space="preserve">Hal </w:t>
      </w:r>
      <w:r w:rsidR="005779BD" w:rsidRPr="007548C4">
        <w:rPr>
          <w:rFonts w:ascii="Cambria" w:hAnsi="Cambria" w:cs="Arial"/>
          <w:spacing w:val="4"/>
          <w:sz w:val="23"/>
          <w:szCs w:val="23"/>
          <w:lang w:val="id-ID"/>
        </w:rPr>
        <w:t>:</w:t>
      </w:r>
      <w:r w:rsidR="005A0E6F" w:rsidRPr="007548C4">
        <w:rPr>
          <w:rFonts w:ascii="Cambria" w:hAnsi="Cambria" w:cs="Arial"/>
          <w:spacing w:val="4"/>
          <w:sz w:val="23"/>
          <w:szCs w:val="23"/>
          <w:lang w:val="id-ID"/>
        </w:rPr>
        <w:tab/>
      </w:r>
      <w:r w:rsidR="005779BD" w:rsidRPr="007548C4">
        <w:rPr>
          <w:rFonts w:ascii="Cambria" w:hAnsi="Cambria" w:cs="Arial"/>
          <w:bCs/>
          <w:spacing w:val="4"/>
          <w:sz w:val="23"/>
          <w:szCs w:val="23"/>
          <w:lang w:val="id-ID"/>
        </w:rPr>
        <w:t xml:space="preserve">Permohonan Pembatalan </w:t>
      </w:r>
      <w:r w:rsidR="004C0940" w:rsidRPr="007548C4">
        <w:rPr>
          <w:rFonts w:ascii="Cambria" w:hAnsi="Cambria" w:cs="Arial"/>
          <w:bCs/>
          <w:spacing w:val="4"/>
          <w:sz w:val="23"/>
          <w:szCs w:val="23"/>
          <w:lang w:val="id-ID"/>
        </w:rPr>
        <w:t xml:space="preserve">Keputusan Komisi Pemilihan Umum Nomor </w:t>
      </w:r>
      <w:r w:rsidR="005C323D" w:rsidRPr="007548C4">
        <w:rPr>
          <w:rFonts w:ascii="Cambria" w:hAnsi="Cambria" w:cs="Arial"/>
          <w:spacing w:val="4"/>
          <w:sz w:val="23"/>
          <w:szCs w:val="23"/>
          <w:lang w:val="id-ID"/>
        </w:rPr>
        <w:t xml:space="preserve">23/SK.KPU/V/2019 </w:t>
      </w:r>
      <w:r w:rsidR="005C323D" w:rsidRPr="007548C4">
        <w:rPr>
          <w:rFonts w:ascii="Cambria" w:eastAsia="Arial Unicode MS" w:hAnsi="Cambria" w:cs="Arial"/>
          <w:sz w:val="23"/>
          <w:szCs w:val="23"/>
          <w:lang w:val="id-ID"/>
        </w:rPr>
        <w:t>tentang Penetapan Hasil Pemilihan Umum Anggota Dewan Perwakilan Rakyat</w:t>
      </w:r>
      <w:r w:rsidR="005860C9" w:rsidRPr="007548C4">
        <w:rPr>
          <w:rFonts w:ascii="Cambria" w:eastAsia="Arial Unicode MS" w:hAnsi="Cambria" w:cs="Arial"/>
          <w:sz w:val="23"/>
          <w:szCs w:val="23"/>
          <w:lang w:val="id-ID"/>
        </w:rPr>
        <w:t xml:space="preserve"> dan </w:t>
      </w:r>
      <w:r w:rsidR="005C323D" w:rsidRPr="007548C4">
        <w:rPr>
          <w:rFonts w:ascii="Cambria" w:eastAsia="Arial Unicode MS" w:hAnsi="Cambria" w:cs="Arial"/>
          <w:sz w:val="23"/>
          <w:szCs w:val="23"/>
          <w:lang w:val="id-ID"/>
        </w:rPr>
        <w:t xml:space="preserve">Dewan Perwakilan Rakyat Daerah secara nasional dalam Pemilihan Umum Tahun 2019, bertanggal </w:t>
      </w:r>
      <w:r w:rsidR="00A90012" w:rsidRPr="007548C4">
        <w:rPr>
          <w:rFonts w:ascii="Cambria" w:eastAsia="Arial Unicode MS" w:hAnsi="Cambria" w:cs="Arial"/>
          <w:sz w:val="23"/>
          <w:szCs w:val="23"/>
          <w:lang w:val="id-ID"/>
        </w:rPr>
        <w:t>22</w:t>
      </w:r>
      <w:r w:rsidR="005C323D" w:rsidRPr="007548C4">
        <w:rPr>
          <w:rFonts w:ascii="Cambria" w:hAnsi="Cambria" w:cs="Arial"/>
          <w:spacing w:val="4"/>
          <w:sz w:val="23"/>
          <w:szCs w:val="23"/>
          <w:lang w:val="id-ID"/>
        </w:rPr>
        <w:t xml:space="preserve"> </w:t>
      </w:r>
      <w:r w:rsidR="005C323D" w:rsidRPr="007548C4">
        <w:rPr>
          <w:rFonts w:ascii="Cambria" w:eastAsia="Arial Unicode MS" w:hAnsi="Cambria" w:cs="Arial"/>
          <w:sz w:val="23"/>
          <w:szCs w:val="23"/>
          <w:lang w:val="id-ID"/>
        </w:rPr>
        <w:t>Mei 2019</w:t>
      </w:r>
    </w:p>
    <w:p w:rsidR="005779BD" w:rsidRPr="007548C4" w:rsidRDefault="00FE1444" w:rsidP="00B50811">
      <w:pPr>
        <w:tabs>
          <w:tab w:val="left" w:pos="2717"/>
        </w:tabs>
        <w:rPr>
          <w:rFonts w:ascii="Cambria" w:hAnsi="Cambria" w:cs="Arial"/>
          <w:spacing w:val="4"/>
          <w:sz w:val="23"/>
          <w:szCs w:val="23"/>
        </w:rPr>
      </w:pPr>
      <w:r w:rsidRPr="007548C4">
        <w:rPr>
          <w:rFonts w:ascii="Cambria" w:hAnsi="Cambria" w:cs="Arial"/>
          <w:spacing w:val="4"/>
          <w:sz w:val="23"/>
          <w:szCs w:val="23"/>
        </w:rPr>
        <w:tab/>
      </w:r>
      <w:r w:rsidRPr="007548C4">
        <w:rPr>
          <w:rFonts w:ascii="Cambria" w:hAnsi="Cambria" w:cs="Arial"/>
          <w:spacing w:val="4"/>
          <w:sz w:val="23"/>
          <w:szCs w:val="23"/>
        </w:rPr>
        <w:tab/>
      </w:r>
    </w:p>
    <w:p w:rsidR="005779BD" w:rsidRPr="007548C4" w:rsidRDefault="00C964C5" w:rsidP="00B50811">
      <w:pPr>
        <w:rPr>
          <w:rFonts w:ascii="Cambria" w:hAnsi="Cambria" w:cs="Arial"/>
          <w:b/>
          <w:spacing w:val="4"/>
          <w:sz w:val="23"/>
          <w:szCs w:val="23"/>
        </w:rPr>
      </w:pPr>
      <w:r w:rsidRPr="007548C4">
        <w:rPr>
          <w:rFonts w:ascii="Cambria" w:hAnsi="Cambria" w:cs="Arial"/>
          <w:b/>
          <w:spacing w:val="4"/>
          <w:sz w:val="23"/>
          <w:szCs w:val="23"/>
          <w:lang w:val="en-AU"/>
        </w:rPr>
        <w:t xml:space="preserve">Yang Mulia </w:t>
      </w:r>
      <w:r w:rsidR="005779BD" w:rsidRPr="007548C4">
        <w:rPr>
          <w:rFonts w:ascii="Cambria" w:hAnsi="Cambria" w:cs="Arial"/>
          <w:b/>
          <w:spacing w:val="4"/>
          <w:sz w:val="23"/>
          <w:szCs w:val="23"/>
        </w:rPr>
        <w:t>Ketua Mahkamah Konstitusi</w:t>
      </w:r>
      <w:r w:rsidR="00655C68" w:rsidRPr="007548C4">
        <w:rPr>
          <w:rFonts w:ascii="Cambria" w:hAnsi="Cambria" w:cs="Arial"/>
          <w:b/>
          <w:spacing w:val="4"/>
          <w:sz w:val="23"/>
          <w:szCs w:val="23"/>
          <w:lang w:val="en-AU"/>
        </w:rPr>
        <w:t xml:space="preserve"> </w:t>
      </w:r>
    </w:p>
    <w:p w:rsidR="009E032E" w:rsidRPr="007548C4" w:rsidRDefault="005A0E6F" w:rsidP="00B50811">
      <w:pPr>
        <w:tabs>
          <w:tab w:val="left" w:pos="0"/>
        </w:tabs>
        <w:ind w:left="0" w:firstLine="0"/>
        <w:rPr>
          <w:rFonts w:ascii="Cambria" w:hAnsi="Cambria" w:cs="Arial"/>
          <w:b/>
          <w:spacing w:val="4"/>
          <w:sz w:val="23"/>
          <w:szCs w:val="23"/>
        </w:rPr>
      </w:pPr>
      <w:r w:rsidRPr="007548C4">
        <w:rPr>
          <w:rFonts w:ascii="Cambria" w:hAnsi="Cambria" w:cs="Arial"/>
          <w:b/>
          <w:spacing w:val="4"/>
          <w:sz w:val="23"/>
          <w:szCs w:val="23"/>
        </w:rPr>
        <w:t xml:space="preserve">Jalan </w:t>
      </w:r>
      <w:r w:rsidR="005779BD" w:rsidRPr="007548C4">
        <w:rPr>
          <w:rFonts w:ascii="Cambria" w:hAnsi="Cambria" w:cs="Arial"/>
          <w:b/>
          <w:spacing w:val="4"/>
          <w:sz w:val="23"/>
          <w:szCs w:val="23"/>
        </w:rPr>
        <w:t>Medan Merdeka Barat No</w:t>
      </w:r>
      <w:r w:rsidRPr="007548C4">
        <w:rPr>
          <w:rFonts w:ascii="Cambria" w:hAnsi="Cambria" w:cs="Arial"/>
          <w:b/>
          <w:spacing w:val="4"/>
          <w:sz w:val="23"/>
          <w:szCs w:val="23"/>
        </w:rPr>
        <w:t>mor</w:t>
      </w:r>
      <w:r w:rsidR="005779BD" w:rsidRPr="007548C4">
        <w:rPr>
          <w:rFonts w:ascii="Cambria" w:hAnsi="Cambria" w:cs="Arial"/>
          <w:b/>
          <w:spacing w:val="4"/>
          <w:sz w:val="23"/>
          <w:szCs w:val="23"/>
        </w:rPr>
        <w:t xml:space="preserve"> 6 </w:t>
      </w:r>
    </w:p>
    <w:p w:rsidR="005779BD" w:rsidRPr="007548C4" w:rsidRDefault="005779BD" w:rsidP="00B50811">
      <w:pPr>
        <w:tabs>
          <w:tab w:val="left" w:pos="0"/>
        </w:tabs>
        <w:ind w:left="0" w:firstLine="0"/>
        <w:rPr>
          <w:rFonts w:ascii="Cambria" w:hAnsi="Cambria" w:cs="Arial"/>
          <w:b/>
          <w:spacing w:val="4"/>
          <w:sz w:val="23"/>
          <w:szCs w:val="23"/>
        </w:rPr>
      </w:pPr>
      <w:r w:rsidRPr="007548C4">
        <w:rPr>
          <w:rFonts w:ascii="Cambria" w:hAnsi="Cambria" w:cs="Arial"/>
          <w:b/>
          <w:spacing w:val="4"/>
          <w:sz w:val="23"/>
          <w:szCs w:val="23"/>
        </w:rPr>
        <w:t xml:space="preserve">Jakarta Pusat </w:t>
      </w:r>
    </w:p>
    <w:p w:rsidR="000F6DFA" w:rsidRPr="007548C4" w:rsidRDefault="000F6DFA" w:rsidP="00B50811">
      <w:pPr>
        <w:rPr>
          <w:rFonts w:ascii="Cambria" w:hAnsi="Cambria" w:cs="Arial"/>
          <w:spacing w:val="4"/>
          <w:sz w:val="23"/>
          <w:szCs w:val="23"/>
        </w:rPr>
      </w:pPr>
    </w:p>
    <w:p w:rsidR="008B1F8E" w:rsidRPr="007548C4" w:rsidRDefault="008B1F8E" w:rsidP="00B50811">
      <w:pPr>
        <w:ind w:left="0" w:firstLine="0"/>
        <w:rPr>
          <w:rFonts w:ascii="Cambria" w:hAnsi="Cambria" w:cs="Arial"/>
          <w:spacing w:val="4"/>
          <w:sz w:val="23"/>
          <w:szCs w:val="23"/>
        </w:rPr>
      </w:pPr>
      <w:r w:rsidRPr="007548C4">
        <w:rPr>
          <w:rFonts w:ascii="Cambria" w:hAnsi="Cambria" w:cs="Arial"/>
          <w:spacing w:val="4"/>
          <w:sz w:val="23"/>
          <w:szCs w:val="23"/>
        </w:rPr>
        <w:t>Yang bertanda tangan di</w:t>
      </w:r>
      <w:r w:rsidR="00A04904" w:rsidRPr="007548C4">
        <w:rPr>
          <w:rFonts w:ascii="Cambria" w:hAnsi="Cambria" w:cs="Arial"/>
          <w:spacing w:val="4"/>
          <w:sz w:val="23"/>
          <w:szCs w:val="23"/>
          <w:lang w:val="en-US"/>
        </w:rPr>
        <w:t xml:space="preserve"> </w:t>
      </w:r>
      <w:r w:rsidRPr="007548C4">
        <w:rPr>
          <w:rFonts w:ascii="Cambria" w:hAnsi="Cambria" w:cs="Arial"/>
          <w:spacing w:val="4"/>
          <w:sz w:val="23"/>
          <w:szCs w:val="23"/>
        </w:rPr>
        <w:t>bawah ini:</w:t>
      </w:r>
    </w:p>
    <w:p w:rsidR="008B1F8E" w:rsidRPr="007548C4" w:rsidRDefault="008B1F8E" w:rsidP="00B50811">
      <w:pPr>
        <w:pStyle w:val="Style1"/>
        <w:tabs>
          <w:tab w:val="clear" w:pos="6840"/>
          <w:tab w:val="left" w:pos="851"/>
          <w:tab w:val="left" w:pos="1134"/>
          <w:tab w:val="left" w:pos="2977"/>
          <w:tab w:val="left" w:pos="3261"/>
        </w:tabs>
        <w:spacing w:before="120" w:line="360" w:lineRule="auto"/>
        <w:ind w:left="1134" w:hanging="595"/>
        <w:rPr>
          <w:rFonts w:ascii="Cambria" w:hAnsi="Cambria" w:cs="Arial"/>
          <w:spacing w:val="-2"/>
          <w:sz w:val="23"/>
          <w:szCs w:val="23"/>
          <w:lang w:val="en-ID"/>
        </w:rPr>
      </w:pPr>
      <w:r w:rsidRPr="007548C4">
        <w:rPr>
          <w:rFonts w:ascii="Cambria" w:hAnsi="Cambria" w:cs="Arial"/>
          <w:bCs/>
          <w:spacing w:val="-2"/>
          <w:sz w:val="23"/>
          <w:szCs w:val="23"/>
          <w:lang w:val="id-ID"/>
        </w:rPr>
        <w:t>1</w:t>
      </w:r>
      <w:r w:rsidRPr="007548C4">
        <w:rPr>
          <w:rFonts w:ascii="Cambria" w:hAnsi="Cambria" w:cs="Arial"/>
          <w:spacing w:val="-2"/>
          <w:sz w:val="23"/>
          <w:szCs w:val="23"/>
          <w:lang w:val="fi-FI"/>
        </w:rPr>
        <w:t>.</w:t>
      </w:r>
      <w:r w:rsidRPr="007548C4">
        <w:rPr>
          <w:rFonts w:ascii="Cambria" w:hAnsi="Cambria" w:cs="Arial"/>
          <w:spacing w:val="-2"/>
          <w:sz w:val="23"/>
          <w:szCs w:val="23"/>
          <w:lang w:val="fi-FI"/>
        </w:rPr>
        <w:tab/>
        <w:t>Nama</w:t>
      </w:r>
      <w:r w:rsidRPr="007548C4">
        <w:rPr>
          <w:rFonts w:ascii="Cambria" w:hAnsi="Cambria" w:cs="Arial"/>
          <w:spacing w:val="-2"/>
          <w:sz w:val="23"/>
          <w:szCs w:val="23"/>
          <w:lang w:val="fi-FI"/>
        </w:rPr>
        <w:tab/>
        <w:t xml:space="preserve">: </w:t>
      </w:r>
      <w:r w:rsidRPr="007548C4">
        <w:rPr>
          <w:rFonts w:ascii="Cambria" w:hAnsi="Cambria" w:cs="Arial"/>
          <w:sz w:val="23"/>
          <w:szCs w:val="23"/>
          <w:lang w:val="fi-FI"/>
        </w:rPr>
        <w:tab/>
      </w:r>
      <w:r w:rsidR="007C2FDB" w:rsidRPr="007548C4">
        <w:rPr>
          <w:rFonts w:ascii="Cambria" w:hAnsi="Cambria" w:cs="Arial"/>
          <w:sz w:val="23"/>
          <w:szCs w:val="23"/>
          <w:lang w:val="en-ID"/>
        </w:rPr>
        <w:t xml:space="preserve">Anton Sujarwo </w:t>
      </w:r>
    </w:p>
    <w:p w:rsidR="008B1F8E" w:rsidRPr="007548C4" w:rsidRDefault="008B1F8E" w:rsidP="00B50811">
      <w:pPr>
        <w:pStyle w:val="Style1"/>
        <w:tabs>
          <w:tab w:val="left" w:pos="851"/>
          <w:tab w:val="left" w:pos="2977"/>
          <w:tab w:val="left" w:pos="3261"/>
        </w:tabs>
        <w:spacing w:line="360" w:lineRule="auto"/>
        <w:ind w:left="3261" w:hanging="2721"/>
        <w:jc w:val="both"/>
        <w:rPr>
          <w:rFonts w:ascii="Cambria" w:hAnsi="Cambria" w:cs="Arial"/>
          <w:spacing w:val="-2"/>
          <w:sz w:val="23"/>
          <w:szCs w:val="23"/>
        </w:rPr>
      </w:pPr>
      <w:r w:rsidRPr="007548C4">
        <w:rPr>
          <w:rFonts w:ascii="Cambria" w:hAnsi="Cambria" w:cs="Arial"/>
          <w:spacing w:val="-2"/>
          <w:sz w:val="23"/>
          <w:szCs w:val="23"/>
          <w:lang w:val="fi-FI"/>
        </w:rPr>
        <w:tab/>
        <w:t>Pekerjaan/Jabatan</w:t>
      </w:r>
      <w:r w:rsidRPr="007548C4">
        <w:rPr>
          <w:rFonts w:ascii="Cambria" w:hAnsi="Cambria" w:cs="Arial"/>
          <w:spacing w:val="-2"/>
          <w:sz w:val="23"/>
          <w:szCs w:val="23"/>
          <w:lang w:val="id-ID"/>
        </w:rPr>
        <w:tab/>
      </w:r>
      <w:r w:rsidRPr="007548C4">
        <w:rPr>
          <w:rFonts w:ascii="Cambria" w:hAnsi="Cambria" w:cs="Arial"/>
          <w:sz w:val="23"/>
          <w:szCs w:val="23"/>
          <w:lang w:val="fi-FI"/>
        </w:rPr>
        <w:t xml:space="preserve">: </w:t>
      </w:r>
      <w:r w:rsidRPr="007548C4">
        <w:rPr>
          <w:rFonts w:ascii="Cambria" w:hAnsi="Cambria" w:cs="Arial"/>
          <w:sz w:val="23"/>
          <w:szCs w:val="23"/>
          <w:lang w:val="fi-FI"/>
        </w:rPr>
        <w:tab/>
        <w:t xml:space="preserve">Ketua Umum Partai </w:t>
      </w:r>
      <w:r w:rsidR="00DF6266" w:rsidRPr="007548C4">
        <w:rPr>
          <w:rFonts w:ascii="Cambria" w:hAnsi="Cambria" w:cs="Arial"/>
          <w:sz w:val="23"/>
          <w:szCs w:val="23"/>
          <w:lang w:val="fi-FI"/>
        </w:rPr>
        <w:t>Maju Bersama</w:t>
      </w:r>
      <w:r w:rsidRPr="007548C4">
        <w:rPr>
          <w:rFonts w:ascii="Cambria" w:hAnsi="Cambria" w:cs="Arial"/>
          <w:sz w:val="23"/>
          <w:szCs w:val="23"/>
        </w:rPr>
        <w:t xml:space="preserve"> </w:t>
      </w:r>
    </w:p>
    <w:p w:rsidR="008B1F8E" w:rsidRPr="007548C4" w:rsidRDefault="008B1F8E" w:rsidP="00B50811">
      <w:pPr>
        <w:tabs>
          <w:tab w:val="left" w:pos="851"/>
          <w:tab w:val="left" w:pos="2977"/>
          <w:tab w:val="left" w:pos="3261"/>
          <w:tab w:val="left" w:leader="dot" w:pos="6480"/>
          <w:tab w:val="right" w:leader="dot" w:pos="6840"/>
        </w:tabs>
        <w:ind w:left="993" w:hanging="594"/>
        <w:rPr>
          <w:rFonts w:ascii="Cambria" w:hAnsi="Cambria" w:cs="Arial"/>
          <w:sz w:val="23"/>
          <w:szCs w:val="23"/>
          <w:lang w:val="en-ID"/>
        </w:rPr>
      </w:pPr>
      <w:r w:rsidRPr="007548C4">
        <w:rPr>
          <w:rFonts w:ascii="Cambria" w:hAnsi="Cambria" w:cs="Arial"/>
          <w:sz w:val="23"/>
          <w:szCs w:val="23"/>
          <w:lang w:val="fi-FI"/>
        </w:rPr>
        <w:tab/>
        <w:t>Alamat Kantor</w:t>
      </w:r>
      <w:r w:rsidRPr="007548C4">
        <w:rPr>
          <w:rFonts w:ascii="Cambria" w:hAnsi="Cambria" w:cs="Arial"/>
          <w:sz w:val="23"/>
          <w:szCs w:val="23"/>
        </w:rPr>
        <w:tab/>
      </w:r>
      <w:r w:rsidRPr="007548C4">
        <w:rPr>
          <w:rFonts w:ascii="Cambria" w:hAnsi="Cambria" w:cs="Arial"/>
          <w:sz w:val="23"/>
          <w:szCs w:val="23"/>
          <w:lang w:val="fi-FI"/>
        </w:rPr>
        <w:t>:</w:t>
      </w:r>
      <w:r w:rsidRPr="007548C4">
        <w:rPr>
          <w:rFonts w:ascii="Cambria" w:hAnsi="Cambria" w:cs="Arial"/>
          <w:sz w:val="23"/>
          <w:szCs w:val="23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ab/>
      </w:r>
      <w:r w:rsidR="007C2FDB" w:rsidRPr="007548C4">
        <w:rPr>
          <w:rFonts w:ascii="Cambria" w:hAnsi="Cambria" w:cs="Arial"/>
          <w:sz w:val="23"/>
          <w:szCs w:val="23"/>
          <w:lang w:val="en-ID"/>
        </w:rPr>
        <w:t>Jalan Wijaya No</w:t>
      </w:r>
      <w:r w:rsidR="005C323D" w:rsidRPr="007548C4">
        <w:rPr>
          <w:rFonts w:ascii="Cambria" w:hAnsi="Cambria" w:cs="Arial"/>
          <w:sz w:val="23"/>
          <w:szCs w:val="23"/>
          <w:lang w:val="en-ID"/>
        </w:rPr>
        <w:t>mor</w:t>
      </w:r>
      <w:r w:rsidR="007C2FDB" w:rsidRPr="007548C4">
        <w:rPr>
          <w:rFonts w:ascii="Cambria" w:hAnsi="Cambria" w:cs="Arial"/>
          <w:sz w:val="23"/>
          <w:szCs w:val="23"/>
          <w:lang w:val="en-ID"/>
        </w:rPr>
        <w:t xml:space="preserve"> 5, Jakarta Selatan</w:t>
      </w:r>
    </w:p>
    <w:p w:rsidR="008B1F8E" w:rsidRPr="007548C4" w:rsidRDefault="008B1F8E" w:rsidP="00B50811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Cambria" w:hAnsi="Cambria" w:cs="Arial"/>
          <w:spacing w:val="4"/>
          <w:sz w:val="23"/>
          <w:szCs w:val="23"/>
          <w:lang w:val="en-AU"/>
        </w:rPr>
      </w:pPr>
      <w:r w:rsidRPr="007548C4">
        <w:rPr>
          <w:rFonts w:ascii="Cambria" w:hAnsi="Cambria" w:cs="Arial"/>
          <w:sz w:val="23"/>
          <w:szCs w:val="23"/>
          <w:lang w:val="en-US"/>
        </w:rPr>
        <w:tab/>
      </w:r>
      <w:r w:rsidRPr="007548C4">
        <w:rPr>
          <w:rFonts w:ascii="Cambria" w:hAnsi="Cambria" w:cs="Arial"/>
          <w:sz w:val="23"/>
          <w:szCs w:val="23"/>
          <w:lang w:val="en-US"/>
        </w:rPr>
        <w:tab/>
      </w:r>
      <w:r w:rsidRPr="007548C4">
        <w:rPr>
          <w:rFonts w:ascii="Cambria" w:hAnsi="Cambria" w:cs="Arial"/>
          <w:sz w:val="23"/>
          <w:szCs w:val="23"/>
          <w:lang w:val="en-US"/>
        </w:rPr>
        <w:tab/>
      </w:r>
      <w:r w:rsidRPr="007548C4">
        <w:rPr>
          <w:rFonts w:ascii="Cambria" w:hAnsi="Cambria" w:cs="Arial"/>
          <w:sz w:val="23"/>
          <w:szCs w:val="23"/>
          <w:lang w:val="en-US"/>
        </w:rPr>
        <w:tab/>
      </w:r>
      <w:r w:rsidR="00822236" w:rsidRPr="007548C4">
        <w:rPr>
          <w:rFonts w:ascii="Cambria" w:hAnsi="Cambria" w:cs="Arial"/>
          <w:spacing w:val="4"/>
          <w:sz w:val="23"/>
          <w:szCs w:val="23"/>
          <w:lang w:val="en-AU"/>
        </w:rPr>
        <w:t>N</w:t>
      </w:r>
      <w:r w:rsidRPr="007548C4">
        <w:rPr>
          <w:rFonts w:ascii="Cambria" w:hAnsi="Cambria" w:cs="Arial"/>
          <w:spacing w:val="4"/>
          <w:sz w:val="23"/>
          <w:szCs w:val="23"/>
          <w:lang w:val="en-AU"/>
        </w:rPr>
        <w:t>omor</w:t>
      </w:r>
      <w:r w:rsidR="00822236" w:rsidRPr="007548C4">
        <w:rPr>
          <w:rFonts w:ascii="Cambria" w:hAnsi="Cambria" w:cs="Arial"/>
          <w:spacing w:val="4"/>
          <w:sz w:val="23"/>
          <w:szCs w:val="23"/>
          <w:lang w:val="en-AU"/>
        </w:rPr>
        <w:t xml:space="preserve"> </w:t>
      </w:r>
      <w:r w:rsidRPr="007548C4">
        <w:rPr>
          <w:rFonts w:ascii="Cambria" w:hAnsi="Cambria" w:cs="Arial"/>
          <w:spacing w:val="4"/>
          <w:sz w:val="23"/>
          <w:szCs w:val="23"/>
          <w:lang w:val="en-AU"/>
        </w:rPr>
        <w:t>HP</w:t>
      </w:r>
      <w:r w:rsidR="00822236" w:rsidRPr="007548C4">
        <w:rPr>
          <w:rFonts w:ascii="Cambria" w:hAnsi="Cambria" w:cs="Arial"/>
          <w:spacing w:val="4"/>
          <w:sz w:val="23"/>
          <w:szCs w:val="23"/>
          <w:lang w:val="en-AU"/>
        </w:rPr>
        <w:t xml:space="preserve"> : 081359783182</w:t>
      </w:r>
      <w:r w:rsidR="007C2FDB" w:rsidRPr="007548C4">
        <w:rPr>
          <w:rFonts w:ascii="Cambria" w:hAnsi="Cambria" w:cs="Arial"/>
          <w:spacing w:val="4"/>
          <w:sz w:val="23"/>
          <w:szCs w:val="23"/>
          <w:lang w:val="en-AU"/>
        </w:rPr>
        <w:t xml:space="preserve"> </w:t>
      </w:r>
      <w:r w:rsidRPr="007548C4">
        <w:rPr>
          <w:rFonts w:ascii="Cambria" w:hAnsi="Cambria" w:cs="Arial"/>
          <w:spacing w:val="4"/>
          <w:sz w:val="23"/>
          <w:szCs w:val="23"/>
          <w:lang w:val="en-AU"/>
        </w:rPr>
        <w:t xml:space="preserve"> </w:t>
      </w:r>
    </w:p>
    <w:p w:rsidR="008B1F8E" w:rsidRPr="007548C4" w:rsidRDefault="008B1F8E" w:rsidP="00B50811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Cambria" w:hAnsi="Cambria" w:cs="Arial"/>
          <w:sz w:val="23"/>
          <w:szCs w:val="23"/>
        </w:rPr>
      </w:pPr>
      <w:r w:rsidRPr="007548C4">
        <w:rPr>
          <w:rFonts w:ascii="Cambria" w:hAnsi="Cambria" w:cs="Arial"/>
          <w:spacing w:val="4"/>
          <w:sz w:val="23"/>
          <w:szCs w:val="23"/>
          <w:lang w:val="en-AU"/>
        </w:rPr>
        <w:tab/>
      </w:r>
      <w:r w:rsidRPr="007548C4">
        <w:rPr>
          <w:rFonts w:ascii="Cambria" w:hAnsi="Cambria" w:cs="Arial"/>
          <w:spacing w:val="4"/>
          <w:sz w:val="23"/>
          <w:szCs w:val="23"/>
          <w:lang w:val="en-AU"/>
        </w:rPr>
        <w:tab/>
      </w:r>
      <w:r w:rsidRPr="007548C4">
        <w:rPr>
          <w:rFonts w:ascii="Cambria" w:hAnsi="Cambria" w:cs="Arial"/>
          <w:spacing w:val="4"/>
          <w:sz w:val="23"/>
          <w:szCs w:val="23"/>
          <w:lang w:val="en-AU"/>
        </w:rPr>
        <w:tab/>
      </w:r>
      <w:r w:rsidRPr="007548C4">
        <w:rPr>
          <w:rFonts w:ascii="Cambria" w:hAnsi="Cambria" w:cs="Arial"/>
          <w:spacing w:val="4"/>
          <w:sz w:val="23"/>
          <w:szCs w:val="23"/>
          <w:lang w:val="en-AU"/>
        </w:rPr>
        <w:tab/>
      </w:r>
      <w:r w:rsidR="00822236" w:rsidRPr="007548C4">
        <w:rPr>
          <w:rFonts w:ascii="Cambria" w:hAnsi="Cambria" w:cs="Arial"/>
          <w:spacing w:val="4"/>
          <w:sz w:val="23"/>
          <w:szCs w:val="23"/>
          <w:lang w:val="en-AU"/>
        </w:rPr>
        <w:t>E</w:t>
      </w:r>
      <w:r w:rsidRPr="007548C4">
        <w:rPr>
          <w:rFonts w:ascii="Cambria" w:hAnsi="Cambria" w:cs="Arial"/>
          <w:spacing w:val="4"/>
          <w:sz w:val="23"/>
          <w:szCs w:val="23"/>
          <w:lang w:val="en-AU"/>
        </w:rPr>
        <w:t>mail</w:t>
      </w:r>
      <w:r w:rsidR="00822236" w:rsidRPr="007548C4">
        <w:rPr>
          <w:rFonts w:ascii="Cambria" w:hAnsi="Cambria" w:cs="Arial"/>
          <w:spacing w:val="4"/>
          <w:sz w:val="23"/>
          <w:szCs w:val="23"/>
          <w:lang w:val="en-AU"/>
        </w:rPr>
        <w:t xml:space="preserve"> :</w:t>
      </w:r>
      <w:r w:rsidRPr="007548C4">
        <w:rPr>
          <w:rFonts w:ascii="Cambria" w:hAnsi="Cambria" w:cs="Arial"/>
          <w:spacing w:val="4"/>
          <w:sz w:val="23"/>
          <w:szCs w:val="23"/>
          <w:lang w:val="en-AU"/>
        </w:rPr>
        <w:t xml:space="preserve"> </w:t>
      </w:r>
      <w:r w:rsidR="00822236" w:rsidRPr="007548C4">
        <w:rPr>
          <w:rFonts w:ascii="Cambria" w:hAnsi="Cambria" w:cs="Arial"/>
          <w:spacing w:val="4"/>
          <w:sz w:val="23"/>
          <w:szCs w:val="23"/>
          <w:lang w:val="en-AU"/>
        </w:rPr>
        <w:t>jarwo_kuat@</w:t>
      </w:r>
      <w:r w:rsidR="00DF6266" w:rsidRPr="007548C4">
        <w:rPr>
          <w:rFonts w:ascii="Cambria" w:hAnsi="Cambria" w:cs="Arial"/>
          <w:spacing w:val="4"/>
          <w:sz w:val="23"/>
          <w:szCs w:val="23"/>
          <w:lang w:val="en-AU"/>
        </w:rPr>
        <w:t>pmb</w:t>
      </w:r>
      <w:r w:rsidR="00822236" w:rsidRPr="007548C4">
        <w:rPr>
          <w:rFonts w:ascii="Cambria" w:hAnsi="Cambria" w:cs="Arial"/>
          <w:spacing w:val="4"/>
          <w:sz w:val="23"/>
          <w:szCs w:val="23"/>
          <w:lang w:val="en-AU"/>
        </w:rPr>
        <w:t>.com</w:t>
      </w:r>
    </w:p>
    <w:p w:rsidR="00A36351" w:rsidRPr="007548C4" w:rsidRDefault="008B4009" w:rsidP="00B50811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after="120"/>
        <w:ind w:left="1134" w:hanging="595"/>
        <w:contextualSpacing/>
        <w:rPr>
          <w:rFonts w:ascii="Cambria" w:hAnsi="Cambria" w:cs="Arial"/>
          <w:sz w:val="23"/>
          <w:szCs w:val="23"/>
        </w:rPr>
      </w:pPr>
      <w:r w:rsidRPr="007548C4">
        <w:rPr>
          <w:rFonts w:ascii="Cambria" w:hAnsi="Cambria" w:cs="Arial"/>
          <w:sz w:val="23"/>
          <w:szCs w:val="23"/>
        </w:rPr>
        <w:tab/>
        <w:t>NIK</w:t>
      </w:r>
      <w:r w:rsidRPr="007548C4">
        <w:rPr>
          <w:rFonts w:ascii="Cambria" w:hAnsi="Cambria" w:cs="Arial"/>
          <w:sz w:val="23"/>
          <w:szCs w:val="23"/>
        </w:rPr>
        <w:tab/>
        <w:t>:</w:t>
      </w:r>
      <w:r w:rsidRPr="007548C4">
        <w:rPr>
          <w:rFonts w:ascii="Cambria" w:hAnsi="Cambria" w:cs="Arial"/>
          <w:sz w:val="23"/>
          <w:szCs w:val="23"/>
        </w:rPr>
        <w:tab/>
      </w:r>
      <w:r w:rsidR="00822236" w:rsidRPr="007548C4">
        <w:rPr>
          <w:rFonts w:ascii="Cambria" w:hAnsi="Cambria" w:cs="Arial"/>
          <w:sz w:val="23"/>
          <w:szCs w:val="23"/>
          <w:lang w:val="en-ID"/>
        </w:rPr>
        <w:t>3306 1244 03910302</w:t>
      </w:r>
      <w:r w:rsidR="00AE365D" w:rsidRPr="007548C4">
        <w:rPr>
          <w:rFonts w:ascii="Cambria" w:hAnsi="Cambria" w:cs="Arial"/>
          <w:i/>
          <w:sz w:val="23"/>
          <w:szCs w:val="23"/>
          <w:lang w:val="en-US"/>
        </w:rPr>
        <w:t xml:space="preserve"> </w:t>
      </w:r>
    </w:p>
    <w:p w:rsidR="008B1F8E" w:rsidRPr="007548C4" w:rsidRDefault="008B1F8E" w:rsidP="00B50811">
      <w:pPr>
        <w:pStyle w:val="Style1"/>
        <w:tabs>
          <w:tab w:val="left" w:pos="851"/>
          <w:tab w:val="left" w:pos="1134"/>
          <w:tab w:val="left" w:pos="2977"/>
          <w:tab w:val="left" w:pos="3261"/>
        </w:tabs>
        <w:spacing w:line="360" w:lineRule="auto"/>
        <w:ind w:left="1134" w:hanging="594"/>
        <w:rPr>
          <w:rFonts w:ascii="Cambria" w:hAnsi="Cambria" w:cs="Arial"/>
          <w:spacing w:val="-2"/>
          <w:sz w:val="23"/>
          <w:szCs w:val="23"/>
          <w:lang w:val="en-ID"/>
        </w:rPr>
      </w:pPr>
      <w:r w:rsidRPr="007548C4">
        <w:rPr>
          <w:rFonts w:ascii="Cambria" w:hAnsi="Cambria" w:cs="Arial"/>
          <w:bCs/>
          <w:spacing w:val="-2"/>
          <w:sz w:val="23"/>
          <w:szCs w:val="23"/>
          <w:lang w:val="id-ID"/>
        </w:rPr>
        <w:t>2</w:t>
      </w:r>
      <w:r w:rsidRPr="007548C4">
        <w:rPr>
          <w:rFonts w:ascii="Cambria" w:hAnsi="Cambria" w:cs="Arial"/>
          <w:spacing w:val="-2"/>
          <w:sz w:val="23"/>
          <w:szCs w:val="23"/>
          <w:lang w:val="fi-FI"/>
        </w:rPr>
        <w:t>.</w:t>
      </w:r>
      <w:r w:rsidRPr="007548C4">
        <w:rPr>
          <w:rFonts w:ascii="Cambria" w:hAnsi="Cambria" w:cs="Arial"/>
          <w:spacing w:val="-2"/>
          <w:sz w:val="23"/>
          <w:szCs w:val="23"/>
          <w:lang w:val="fi-FI"/>
        </w:rPr>
        <w:tab/>
        <w:t>Nama</w:t>
      </w:r>
      <w:r w:rsidRPr="007548C4">
        <w:rPr>
          <w:rFonts w:ascii="Cambria" w:hAnsi="Cambria" w:cs="Arial"/>
          <w:spacing w:val="-2"/>
          <w:sz w:val="23"/>
          <w:szCs w:val="23"/>
          <w:lang w:val="fi-FI"/>
        </w:rPr>
        <w:tab/>
        <w:t xml:space="preserve">: </w:t>
      </w:r>
      <w:r w:rsidRPr="007548C4">
        <w:rPr>
          <w:rFonts w:ascii="Cambria" w:hAnsi="Cambria" w:cs="Arial"/>
          <w:sz w:val="23"/>
          <w:szCs w:val="23"/>
          <w:lang w:val="fi-FI"/>
        </w:rPr>
        <w:tab/>
      </w:r>
      <w:r w:rsidR="00251E86" w:rsidRPr="007548C4">
        <w:rPr>
          <w:rFonts w:ascii="Cambria" w:hAnsi="Cambria" w:cs="Arial"/>
          <w:sz w:val="23"/>
          <w:szCs w:val="23"/>
          <w:lang w:val="fi-FI"/>
        </w:rPr>
        <w:t xml:space="preserve">Dini </w:t>
      </w:r>
      <w:r w:rsidR="0088400D" w:rsidRPr="007548C4">
        <w:rPr>
          <w:rFonts w:ascii="Cambria" w:hAnsi="Cambria" w:cs="Arial"/>
          <w:sz w:val="23"/>
          <w:szCs w:val="23"/>
          <w:lang w:val="en-ID"/>
        </w:rPr>
        <w:t>Adiani</w:t>
      </w:r>
    </w:p>
    <w:p w:rsidR="008B1F8E" w:rsidRPr="007548C4" w:rsidRDefault="008B1F8E" w:rsidP="00DF6266">
      <w:pPr>
        <w:pStyle w:val="Style1"/>
        <w:tabs>
          <w:tab w:val="left" w:pos="851"/>
          <w:tab w:val="left" w:pos="2977"/>
          <w:tab w:val="left" w:pos="3261"/>
        </w:tabs>
        <w:spacing w:line="360" w:lineRule="auto"/>
        <w:ind w:left="3261" w:hanging="2721"/>
        <w:jc w:val="both"/>
        <w:rPr>
          <w:rFonts w:ascii="Cambria" w:hAnsi="Cambria" w:cs="Arial"/>
          <w:spacing w:val="-2"/>
          <w:sz w:val="23"/>
          <w:szCs w:val="23"/>
          <w:lang w:val="id-ID"/>
        </w:rPr>
      </w:pPr>
      <w:r w:rsidRPr="007548C4">
        <w:rPr>
          <w:rFonts w:ascii="Cambria" w:hAnsi="Cambria" w:cs="Arial"/>
          <w:spacing w:val="-2"/>
          <w:sz w:val="23"/>
          <w:szCs w:val="23"/>
          <w:lang w:val="fi-FI"/>
        </w:rPr>
        <w:tab/>
        <w:t>Pekerjaan/Jabatan</w:t>
      </w:r>
      <w:r w:rsidRPr="007548C4">
        <w:rPr>
          <w:rFonts w:ascii="Cambria" w:hAnsi="Cambria" w:cs="Arial"/>
          <w:spacing w:val="-2"/>
          <w:sz w:val="23"/>
          <w:szCs w:val="23"/>
          <w:lang w:val="id-ID"/>
        </w:rPr>
        <w:tab/>
      </w:r>
      <w:r w:rsidRPr="007548C4">
        <w:rPr>
          <w:rFonts w:ascii="Cambria" w:hAnsi="Cambria" w:cs="Arial"/>
          <w:sz w:val="23"/>
          <w:szCs w:val="23"/>
          <w:lang w:val="fi-FI"/>
        </w:rPr>
        <w:t xml:space="preserve">: </w:t>
      </w:r>
      <w:r w:rsidRPr="007548C4">
        <w:rPr>
          <w:rFonts w:ascii="Cambria" w:hAnsi="Cambria" w:cs="Arial"/>
          <w:sz w:val="23"/>
          <w:szCs w:val="23"/>
          <w:lang w:val="id-ID"/>
        </w:rPr>
        <w:tab/>
      </w:r>
      <w:r w:rsidRPr="007548C4">
        <w:rPr>
          <w:rFonts w:ascii="Cambria" w:hAnsi="Cambria" w:cs="Arial"/>
          <w:sz w:val="23"/>
          <w:szCs w:val="23"/>
          <w:lang w:val="fi-FI"/>
        </w:rPr>
        <w:t xml:space="preserve">Sekretaris Jenderal </w:t>
      </w:r>
      <w:r w:rsidR="00DF6266" w:rsidRPr="007548C4">
        <w:rPr>
          <w:rFonts w:ascii="Cambria" w:hAnsi="Cambria" w:cs="Arial"/>
          <w:sz w:val="23"/>
          <w:szCs w:val="23"/>
          <w:lang w:val="fi-FI"/>
        </w:rPr>
        <w:t>Partai Maju Bersama</w:t>
      </w:r>
    </w:p>
    <w:p w:rsidR="00822236" w:rsidRPr="007548C4" w:rsidRDefault="008B1F8E" w:rsidP="00B50811">
      <w:pPr>
        <w:tabs>
          <w:tab w:val="left" w:pos="851"/>
          <w:tab w:val="left" w:pos="2977"/>
          <w:tab w:val="left" w:pos="3261"/>
          <w:tab w:val="left" w:leader="dot" w:pos="6480"/>
          <w:tab w:val="right" w:leader="dot" w:pos="6840"/>
        </w:tabs>
        <w:ind w:left="993" w:hanging="594"/>
        <w:rPr>
          <w:rFonts w:ascii="Cambria" w:hAnsi="Cambria" w:cs="Arial"/>
          <w:sz w:val="23"/>
          <w:szCs w:val="23"/>
          <w:lang w:val="en-ID"/>
        </w:rPr>
      </w:pPr>
      <w:r w:rsidRPr="007548C4">
        <w:rPr>
          <w:rFonts w:ascii="Cambria" w:hAnsi="Cambria" w:cs="Arial"/>
          <w:sz w:val="23"/>
          <w:szCs w:val="23"/>
        </w:rPr>
        <w:tab/>
      </w:r>
      <w:r w:rsidRPr="007548C4">
        <w:rPr>
          <w:rFonts w:ascii="Cambria" w:hAnsi="Cambria" w:cs="Arial"/>
          <w:sz w:val="23"/>
          <w:szCs w:val="23"/>
          <w:lang w:val="fi-FI"/>
        </w:rPr>
        <w:t>Alamat Kantor</w:t>
      </w:r>
      <w:r w:rsidRPr="007548C4">
        <w:rPr>
          <w:rFonts w:ascii="Cambria" w:hAnsi="Cambria" w:cs="Arial"/>
          <w:sz w:val="23"/>
          <w:szCs w:val="23"/>
        </w:rPr>
        <w:tab/>
      </w:r>
      <w:r w:rsidRPr="007548C4">
        <w:rPr>
          <w:rFonts w:ascii="Cambria" w:hAnsi="Cambria" w:cs="Arial"/>
          <w:sz w:val="23"/>
          <w:szCs w:val="23"/>
          <w:lang w:val="fi-FI"/>
        </w:rPr>
        <w:t>:</w:t>
      </w:r>
      <w:r w:rsidRPr="007548C4">
        <w:rPr>
          <w:rFonts w:ascii="Cambria" w:hAnsi="Cambria" w:cs="Arial"/>
          <w:sz w:val="23"/>
          <w:szCs w:val="23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ab/>
      </w:r>
      <w:r w:rsidR="00822236" w:rsidRPr="007548C4">
        <w:rPr>
          <w:rFonts w:ascii="Cambria" w:hAnsi="Cambria" w:cs="Arial"/>
          <w:sz w:val="23"/>
          <w:szCs w:val="23"/>
          <w:lang w:val="en-ID"/>
        </w:rPr>
        <w:t>Jalan Wijaya No</w:t>
      </w:r>
      <w:r w:rsidR="005C323D" w:rsidRPr="007548C4">
        <w:rPr>
          <w:rFonts w:ascii="Cambria" w:hAnsi="Cambria" w:cs="Arial"/>
          <w:sz w:val="23"/>
          <w:szCs w:val="23"/>
          <w:lang w:val="en-ID"/>
        </w:rPr>
        <w:t>mor</w:t>
      </w:r>
      <w:r w:rsidR="00822236" w:rsidRPr="007548C4">
        <w:rPr>
          <w:rFonts w:ascii="Cambria" w:hAnsi="Cambria" w:cs="Arial"/>
          <w:sz w:val="23"/>
          <w:szCs w:val="23"/>
          <w:lang w:val="en-ID"/>
        </w:rPr>
        <w:t xml:space="preserve"> 5, Jakarta Selatan</w:t>
      </w:r>
    </w:p>
    <w:p w:rsidR="00822236" w:rsidRPr="007548C4" w:rsidRDefault="00822236" w:rsidP="00B50811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Cambria" w:hAnsi="Cambria" w:cs="Arial"/>
          <w:spacing w:val="4"/>
          <w:sz w:val="23"/>
          <w:szCs w:val="23"/>
          <w:lang w:val="en-AU"/>
        </w:rPr>
      </w:pPr>
      <w:r w:rsidRPr="007548C4">
        <w:rPr>
          <w:rFonts w:ascii="Cambria" w:hAnsi="Cambria" w:cs="Arial"/>
          <w:sz w:val="23"/>
          <w:szCs w:val="23"/>
          <w:lang w:val="en-US"/>
        </w:rPr>
        <w:tab/>
      </w:r>
      <w:r w:rsidRPr="007548C4">
        <w:rPr>
          <w:rFonts w:ascii="Cambria" w:hAnsi="Cambria" w:cs="Arial"/>
          <w:sz w:val="23"/>
          <w:szCs w:val="23"/>
          <w:lang w:val="en-US"/>
        </w:rPr>
        <w:tab/>
      </w:r>
      <w:r w:rsidRPr="007548C4">
        <w:rPr>
          <w:rFonts w:ascii="Cambria" w:hAnsi="Cambria" w:cs="Arial"/>
          <w:sz w:val="23"/>
          <w:szCs w:val="23"/>
          <w:lang w:val="en-US"/>
        </w:rPr>
        <w:tab/>
      </w:r>
      <w:r w:rsidRPr="007548C4">
        <w:rPr>
          <w:rFonts w:ascii="Cambria" w:hAnsi="Cambria" w:cs="Arial"/>
          <w:sz w:val="23"/>
          <w:szCs w:val="23"/>
          <w:lang w:val="en-US"/>
        </w:rPr>
        <w:tab/>
      </w:r>
      <w:r w:rsidRPr="007548C4">
        <w:rPr>
          <w:rFonts w:ascii="Cambria" w:hAnsi="Cambria" w:cs="Arial"/>
          <w:spacing w:val="4"/>
          <w:sz w:val="23"/>
          <w:szCs w:val="23"/>
          <w:lang w:val="en-AU"/>
        </w:rPr>
        <w:t xml:space="preserve">Nomor HP : 083878592347 </w:t>
      </w:r>
    </w:p>
    <w:p w:rsidR="008B1F8E" w:rsidRPr="007548C4" w:rsidRDefault="008B1F8E" w:rsidP="00B50811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Cambria" w:hAnsi="Cambria" w:cs="Arial"/>
          <w:sz w:val="23"/>
          <w:szCs w:val="23"/>
        </w:rPr>
      </w:pPr>
      <w:r w:rsidRPr="007548C4">
        <w:rPr>
          <w:rFonts w:ascii="Cambria" w:hAnsi="Cambria" w:cs="Arial"/>
          <w:sz w:val="23"/>
          <w:szCs w:val="23"/>
          <w:lang w:val="en-US"/>
        </w:rPr>
        <w:tab/>
      </w:r>
      <w:r w:rsidRPr="007548C4">
        <w:rPr>
          <w:rFonts w:ascii="Cambria" w:hAnsi="Cambria" w:cs="Arial"/>
          <w:sz w:val="23"/>
          <w:szCs w:val="23"/>
          <w:lang w:val="en-US"/>
        </w:rPr>
        <w:tab/>
      </w:r>
      <w:r w:rsidRPr="007548C4">
        <w:rPr>
          <w:rFonts w:ascii="Cambria" w:hAnsi="Cambria" w:cs="Arial"/>
          <w:sz w:val="23"/>
          <w:szCs w:val="23"/>
          <w:lang w:val="en-US"/>
        </w:rPr>
        <w:tab/>
      </w:r>
      <w:r w:rsidRPr="007548C4">
        <w:rPr>
          <w:rFonts w:ascii="Cambria" w:hAnsi="Cambria" w:cs="Arial"/>
          <w:sz w:val="23"/>
          <w:szCs w:val="23"/>
          <w:lang w:val="en-US"/>
        </w:rPr>
        <w:tab/>
      </w:r>
      <w:r w:rsidRPr="007548C4">
        <w:rPr>
          <w:rFonts w:ascii="Cambria" w:hAnsi="Cambria" w:cs="Arial"/>
          <w:spacing w:val="4"/>
          <w:sz w:val="23"/>
          <w:szCs w:val="23"/>
          <w:lang w:val="en-AU"/>
        </w:rPr>
        <w:t xml:space="preserve">email </w:t>
      </w:r>
      <w:r w:rsidR="00251E86" w:rsidRPr="007548C4">
        <w:rPr>
          <w:rFonts w:ascii="Cambria" w:hAnsi="Cambria" w:cs="Arial"/>
          <w:spacing w:val="4"/>
          <w:sz w:val="23"/>
          <w:szCs w:val="23"/>
          <w:lang w:val="en-AU"/>
        </w:rPr>
        <w:t>dini</w:t>
      </w:r>
      <w:r w:rsidR="00822236" w:rsidRPr="007548C4">
        <w:rPr>
          <w:rFonts w:ascii="Cambria" w:hAnsi="Cambria" w:cs="Arial"/>
          <w:spacing w:val="4"/>
          <w:sz w:val="23"/>
          <w:szCs w:val="23"/>
          <w:lang w:val="en-AU"/>
        </w:rPr>
        <w:t>_</w:t>
      </w:r>
      <w:r w:rsidR="00251E86" w:rsidRPr="007548C4">
        <w:rPr>
          <w:rFonts w:ascii="Cambria" w:hAnsi="Cambria" w:cs="Arial"/>
          <w:spacing w:val="4"/>
          <w:sz w:val="23"/>
          <w:szCs w:val="23"/>
          <w:lang w:val="en-AU"/>
        </w:rPr>
        <w:t>adiani</w:t>
      </w:r>
      <w:r w:rsidR="00822236" w:rsidRPr="007548C4">
        <w:rPr>
          <w:rFonts w:ascii="Cambria" w:hAnsi="Cambria" w:cs="Arial"/>
          <w:spacing w:val="4"/>
          <w:sz w:val="23"/>
          <w:szCs w:val="23"/>
          <w:lang w:val="en-AU"/>
        </w:rPr>
        <w:t>@</w:t>
      </w:r>
      <w:r w:rsidR="00DF6266" w:rsidRPr="007548C4">
        <w:rPr>
          <w:rFonts w:ascii="Cambria" w:hAnsi="Cambria" w:cs="Arial"/>
          <w:spacing w:val="4"/>
          <w:sz w:val="23"/>
          <w:szCs w:val="23"/>
          <w:lang w:val="en-AU"/>
        </w:rPr>
        <w:t>pmb</w:t>
      </w:r>
      <w:r w:rsidR="00822236" w:rsidRPr="007548C4">
        <w:rPr>
          <w:rFonts w:ascii="Cambria" w:hAnsi="Cambria" w:cs="Arial"/>
          <w:spacing w:val="4"/>
          <w:sz w:val="23"/>
          <w:szCs w:val="23"/>
          <w:lang w:val="en-AU"/>
        </w:rPr>
        <w:t>.com</w:t>
      </w:r>
    </w:p>
    <w:p w:rsidR="00A36351" w:rsidRPr="007548C4" w:rsidRDefault="00A36351" w:rsidP="00B50811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Cambria" w:hAnsi="Cambria" w:cs="Arial"/>
          <w:sz w:val="23"/>
          <w:szCs w:val="23"/>
        </w:rPr>
      </w:pPr>
      <w:r w:rsidRPr="007548C4">
        <w:rPr>
          <w:rFonts w:ascii="Cambria" w:hAnsi="Cambria" w:cs="Arial"/>
          <w:sz w:val="23"/>
          <w:szCs w:val="23"/>
        </w:rPr>
        <w:tab/>
        <w:t>NIK</w:t>
      </w:r>
      <w:r w:rsidRPr="007548C4">
        <w:rPr>
          <w:rFonts w:ascii="Cambria" w:hAnsi="Cambria" w:cs="Arial"/>
          <w:sz w:val="23"/>
          <w:szCs w:val="23"/>
        </w:rPr>
        <w:tab/>
        <w:t>:</w:t>
      </w:r>
      <w:r w:rsidRPr="007548C4">
        <w:rPr>
          <w:rFonts w:ascii="Cambria" w:hAnsi="Cambria" w:cs="Arial"/>
          <w:sz w:val="23"/>
          <w:szCs w:val="23"/>
        </w:rPr>
        <w:tab/>
      </w:r>
      <w:bookmarkStart w:id="1" w:name="_Hlk525972992"/>
      <w:r w:rsidR="00822236" w:rsidRPr="007548C4">
        <w:rPr>
          <w:rFonts w:ascii="Cambria" w:hAnsi="Cambria" w:cs="Arial"/>
          <w:sz w:val="23"/>
          <w:szCs w:val="23"/>
        </w:rPr>
        <w:t>3306 1354 03310607</w:t>
      </w:r>
      <w:bookmarkEnd w:id="1"/>
      <w:r w:rsidR="00822236" w:rsidRPr="007548C4">
        <w:rPr>
          <w:rFonts w:ascii="Cambria" w:hAnsi="Cambria" w:cs="Arial"/>
          <w:i/>
          <w:sz w:val="23"/>
          <w:szCs w:val="23"/>
        </w:rPr>
        <w:t xml:space="preserve"> </w:t>
      </w:r>
      <w:r w:rsidR="00AE365D" w:rsidRPr="007548C4">
        <w:rPr>
          <w:rFonts w:ascii="Cambria" w:hAnsi="Cambria" w:cs="Arial"/>
          <w:i/>
          <w:sz w:val="23"/>
          <w:szCs w:val="23"/>
        </w:rPr>
        <w:t xml:space="preserve"> </w:t>
      </w:r>
    </w:p>
    <w:p w:rsidR="00220251" w:rsidRPr="007548C4" w:rsidRDefault="008B1F8E" w:rsidP="00B50811">
      <w:pPr>
        <w:pStyle w:val="Style1"/>
        <w:tabs>
          <w:tab w:val="clear" w:pos="6840"/>
        </w:tabs>
        <w:spacing w:before="120" w:after="120" w:line="360" w:lineRule="auto"/>
        <w:ind w:left="0"/>
        <w:jc w:val="both"/>
        <w:rPr>
          <w:rFonts w:ascii="Cambria" w:hAnsi="Cambria" w:cs="Arial"/>
          <w:spacing w:val="4"/>
          <w:sz w:val="23"/>
          <w:szCs w:val="23"/>
          <w:lang w:val="id-ID"/>
        </w:rPr>
      </w:pPr>
      <w:r w:rsidRPr="007548C4">
        <w:rPr>
          <w:rFonts w:ascii="Cambria" w:hAnsi="Cambria" w:cs="Arial"/>
          <w:spacing w:val="4"/>
          <w:sz w:val="23"/>
          <w:szCs w:val="23"/>
          <w:lang w:val="id-ID"/>
        </w:rPr>
        <w:t xml:space="preserve">bertindak untuk dan </w:t>
      </w:r>
      <w:r w:rsidR="00780498" w:rsidRPr="007548C4">
        <w:rPr>
          <w:rFonts w:ascii="Cambria" w:hAnsi="Cambria" w:cs="Arial"/>
          <w:spacing w:val="4"/>
          <w:sz w:val="23"/>
          <w:szCs w:val="23"/>
          <w:lang w:val="id-ID"/>
        </w:rPr>
        <w:t>atas nama Partai Politik</w:t>
      </w:r>
      <w:r w:rsidR="00822236" w:rsidRPr="007548C4">
        <w:rPr>
          <w:rFonts w:ascii="Cambria" w:hAnsi="Cambria" w:cs="Arial"/>
          <w:spacing w:val="4"/>
          <w:sz w:val="23"/>
          <w:szCs w:val="23"/>
          <w:lang w:val="id-ID"/>
        </w:rPr>
        <w:t xml:space="preserve"> </w:t>
      </w:r>
      <w:r w:rsidR="00DF6266" w:rsidRPr="007548C4">
        <w:rPr>
          <w:rFonts w:ascii="Cambria" w:hAnsi="Cambria" w:cs="Arial"/>
          <w:spacing w:val="4"/>
          <w:sz w:val="23"/>
          <w:szCs w:val="23"/>
          <w:lang w:val="id-ID"/>
        </w:rPr>
        <w:t>Maju Bersama</w:t>
      </w:r>
      <w:r w:rsidR="005C323D" w:rsidRPr="007548C4">
        <w:rPr>
          <w:rFonts w:ascii="Cambria" w:hAnsi="Cambria" w:cs="Arial"/>
          <w:spacing w:val="4"/>
          <w:sz w:val="23"/>
          <w:szCs w:val="23"/>
          <w:lang w:val="id-ID"/>
        </w:rPr>
        <w:t>,</w:t>
      </w:r>
      <w:r w:rsidR="001B771C" w:rsidRPr="007548C4">
        <w:rPr>
          <w:rFonts w:ascii="Cambria" w:hAnsi="Cambria" w:cs="Arial"/>
          <w:spacing w:val="4"/>
          <w:sz w:val="23"/>
          <w:szCs w:val="23"/>
          <w:lang w:val="id-ID"/>
        </w:rPr>
        <w:t xml:space="preserve"> </w:t>
      </w:r>
      <w:r w:rsidR="005C323D" w:rsidRPr="007548C4">
        <w:rPr>
          <w:rFonts w:ascii="Cambria" w:hAnsi="Cambria" w:cs="Arial"/>
          <w:spacing w:val="4"/>
          <w:sz w:val="23"/>
          <w:szCs w:val="23"/>
          <w:lang w:val="id-ID"/>
        </w:rPr>
        <w:t xml:space="preserve">Peserta Pemilihan Umum Anggota Dewan Perwakilan Rakyat (DPR), Dewan Perwakilan Rakyat Daerah Provinsi (DPRD Provinsi) </w:t>
      </w:r>
      <w:r w:rsidR="00164481" w:rsidRPr="007548C4">
        <w:rPr>
          <w:rFonts w:ascii="Cambria" w:hAnsi="Cambria" w:cs="Arial"/>
          <w:spacing w:val="4"/>
          <w:sz w:val="23"/>
          <w:szCs w:val="23"/>
          <w:lang w:val="id-ID"/>
        </w:rPr>
        <w:t xml:space="preserve">dan </w:t>
      </w:r>
      <w:r w:rsidR="005C323D" w:rsidRPr="007548C4">
        <w:rPr>
          <w:rFonts w:ascii="Cambria" w:hAnsi="Cambria" w:cs="Arial"/>
          <w:spacing w:val="4"/>
          <w:sz w:val="23"/>
          <w:szCs w:val="23"/>
          <w:lang w:val="id-ID"/>
        </w:rPr>
        <w:t>Dewan Perwakilan Rakyat Daerah Kabupaten/Kota (DPRD Kabupaten/Kota) Tahun 2019</w:t>
      </w:r>
      <w:r w:rsidR="003C5C5D" w:rsidRPr="007548C4">
        <w:rPr>
          <w:rFonts w:ascii="Cambria" w:hAnsi="Cambria" w:cs="Arial"/>
          <w:spacing w:val="4"/>
          <w:sz w:val="23"/>
          <w:szCs w:val="23"/>
          <w:lang w:val="id-ID"/>
        </w:rPr>
        <w:t>;</w:t>
      </w:r>
    </w:p>
    <w:p w:rsidR="00D61510" w:rsidRPr="007548C4" w:rsidRDefault="008B1F8E" w:rsidP="00B50811">
      <w:pPr>
        <w:pStyle w:val="Style1"/>
        <w:tabs>
          <w:tab w:val="clear" w:pos="6840"/>
        </w:tabs>
        <w:spacing w:before="120" w:after="120" w:line="360" w:lineRule="auto"/>
        <w:ind w:left="0"/>
        <w:jc w:val="both"/>
        <w:rPr>
          <w:rFonts w:ascii="Cambria" w:hAnsi="Cambria" w:cs="Arial"/>
          <w:spacing w:val="4"/>
          <w:sz w:val="23"/>
          <w:szCs w:val="23"/>
        </w:rPr>
      </w:pPr>
      <w:r w:rsidRPr="007548C4">
        <w:rPr>
          <w:rFonts w:ascii="Cambria" w:hAnsi="Cambria" w:cs="Arial"/>
          <w:spacing w:val="4"/>
          <w:sz w:val="23"/>
          <w:szCs w:val="23"/>
          <w:lang w:val="id-ID"/>
        </w:rPr>
        <w:t xml:space="preserve">berdasarkan </w:t>
      </w:r>
      <w:r w:rsidRPr="007548C4">
        <w:rPr>
          <w:rFonts w:ascii="Cambria" w:hAnsi="Cambria" w:cs="Arial"/>
          <w:spacing w:val="4"/>
          <w:sz w:val="23"/>
          <w:szCs w:val="23"/>
        </w:rPr>
        <w:t>Surat Kuasa Khusus Nomor</w:t>
      </w:r>
      <w:r w:rsidR="003C5C5D" w:rsidRPr="007548C4">
        <w:rPr>
          <w:rFonts w:ascii="Cambria" w:hAnsi="Cambria" w:cs="Arial"/>
          <w:spacing w:val="4"/>
          <w:sz w:val="23"/>
          <w:szCs w:val="23"/>
        </w:rPr>
        <w:t xml:space="preserve"> 1/SK/VII/2018</w:t>
      </w:r>
      <w:r w:rsidR="00A36351" w:rsidRPr="007548C4">
        <w:rPr>
          <w:rFonts w:ascii="Cambria" w:hAnsi="Cambria" w:cs="Arial"/>
          <w:spacing w:val="4"/>
          <w:sz w:val="23"/>
          <w:szCs w:val="23"/>
          <w:lang w:val="id-ID"/>
        </w:rPr>
        <w:t xml:space="preserve"> tanggal</w:t>
      </w:r>
      <w:r w:rsidR="003C5C5D" w:rsidRPr="007548C4">
        <w:rPr>
          <w:rFonts w:ascii="Cambria" w:hAnsi="Cambria" w:cs="Arial"/>
          <w:spacing w:val="4"/>
          <w:sz w:val="23"/>
          <w:szCs w:val="23"/>
          <w:lang w:val="en-ID"/>
        </w:rPr>
        <w:t xml:space="preserve"> </w:t>
      </w:r>
      <w:r w:rsidR="00A90012" w:rsidRPr="007548C4">
        <w:rPr>
          <w:rFonts w:ascii="Cambria" w:hAnsi="Cambria" w:cs="Arial"/>
          <w:spacing w:val="4"/>
          <w:sz w:val="23"/>
          <w:szCs w:val="23"/>
          <w:lang w:val="id-ID"/>
        </w:rPr>
        <w:t>23</w:t>
      </w:r>
      <w:r w:rsidR="003C5C5D" w:rsidRPr="007548C4">
        <w:rPr>
          <w:rFonts w:ascii="Cambria" w:hAnsi="Cambria" w:cs="Arial"/>
          <w:spacing w:val="4"/>
          <w:sz w:val="23"/>
          <w:szCs w:val="23"/>
          <w:lang w:val="en-ID"/>
        </w:rPr>
        <w:t xml:space="preserve"> Mei 2019</w:t>
      </w:r>
      <w:r w:rsidR="00A36351" w:rsidRPr="007548C4">
        <w:rPr>
          <w:rFonts w:ascii="Cambria" w:hAnsi="Cambria" w:cs="Arial"/>
          <w:spacing w:val="4"/>
          <w:sz w:val="23"/>
          <w:szCs w:val="23"/>
          <w:lang w:val="id-ID"/>
        </w:rPr>
        <w:t xml:space="preserve"> </w:t>
      </w:r>
      <w:r w:rsidRPr="007548C4">
        <w:rPr>
          <w:rFonts w:ascii="Cambria" w:hAnsi="Cambria" w:cs="Arial"/>
          <w:spacing w:val="4"/>
          <w:sz w:val="23"/>
          <w:szCs w:val="23"/>
          <w:lang w:val="en-AU"/>
        </w:rPr>
        <w:lastRenderedPageBreak/>
        <w:t xml:space="preserve">dalam hal ini </w:t>
      </w:r>
      <w:r w:rsidRPr="007548C4">
        <w:rPr>
          <w:rFonts w:ascii="Cambria" w:hAnsi="Cambria" w:cs="Arial"/>
          <w:spacing w:val="4"/>
          <w:sz w:val="23"/>
          <w:szCs w:val="23"/>
        </w:rPr>
        <w:t>memberikan</w:t>
      </w:r>
      <w:r w:rsidRPr="007548C4">
        <w:rPr>
          <w:rFonts w:ascii="Cambria" w:hAnsi="Cambria" w:cs="Arial"/>
          <w:spacing w:val="4"/>
          <w:sz w:val="23"/>
          <w:szCs w:val="23"/>
          <w:lang w:val="id-ID"/>
        </w:rPr>
        <w:t xml:space="preserve"> </w:t>
      </w:r>
      <w:r w:rsidRPr="007548C4">
        <w:rPr>
          <w:rFonts w:ascii="Cambria" w:hAnsi="Cambria" w:cs="Arial"/>
          <w:spacing w:val="4"/>
          <w:sz w:val="23"/>
          <w:szCs w:val="23"/>
        </w:rPr>
        <w:t>kuasa kepada:</w:t>
      </w:r>
      <w:r w:rsidRPr="007548C4">
        <w:rPr>
          <w:rFonts w:ascii="Cambria" w:hAnsi="Cambria" w:cs="Arial"/>
          <w:spacing w:val="4"/>
          <w:sz w:val="23"/>
          <w:szCs w:val="23"/>
          <w:lang w:val="id-ID"/>
        </w:rPr>
        <w:t xml:space="preserve"> </w:t>
      </w:r>
    </w:p>
    <w:p w:rsidR="00AB4B89" w:rsidRPr="007548C4" w:rsidRDefault="005779BD" w:rsidP="00B50811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Cambria" w:hAnsi="Cambria" w:cs="Arial"/>
          <w:spacing w:val="4"/>
          <w:sz w:val="23"/>
          <w:szCs w:val="23"/>
          <w:lang w:val="id-ID"/>
        </w:rPr>
      </w:pPr>
      <w:r w:rsidRPr="007548C4">
        <w:rPr>
          <w:rFonts w:ascii="Cambria" w:hAnsi="Cambria" w:cs="Arial"/>
          <w:spacing w:val="4"/>
          <w:sz w:val="23"/>
          <w:szCs w:val="23"/>
        </w:rPr>
        <w:t>1</w:t>
      </w:r>
      <w:r w:rsidR="006E0D17" w:rsidRPr="007548C4">
        <w:rPr>
          <w:rFonts w:ascii="Cambria" w:hAnsi="Cambria" w:cs="Arial"/>
          <w:spacing w:val="4"/>
          <w:sz w:val="23"/>
          <w:szCs w:val="23"/>
          <w:lang w:val="id-ID"/>
        </w:rPr>
        <w:t>)</w:t>
      </w:r>
      <w:r w:rsidR="002D2819" w:rsidRPr="007548C4">
        <w:rPr>
          <w:rFonts w:ascii="Cambria" w:hAnsi="Cambria" w:cs="Arial"/>
          <w:spacing w:val="4"/>
          <w:sz w:val="23"/>
          <w:szCs w:val="23"/>
          <w:lang w:val="en-AU"/>
        </w:rPr>
        <w:t xml:space="preserve"> </w:t>
      </w:r>
      <w:r w:rsidR="003C5C5D" w:rsidRPr="007548C4">
        <w:rPr>
          <w:rFonts w:ascii="Cambria" w:hAnsi="Cambria" w:cs="Arial"/>
          <w:spacing w:val="4"/>
          <w:sz w:val="23"/>
          <w:szCs w:val="23"/>
          <w:lang w:val="en-AU"/>
        </w:rPr>
        <w:t>Mahendra, S.H.</w:t>
      </w:r>
      <w:r w:rsidR="005860C9" w:rsidRPr="007548C4">
        <w:rPr>
          <w:rFonts w:ascii="Cambria" w:hAnsi="Cambria" w:cs="Arial"/>
          <w:spacing w:val="4"/>
          <w:sz w:val="23"/>
          <w:szCs w:val="23"/>
          <w:lang w:val="id-ID"/>
        </w:rPr>
        <w:t xml:space="preserve"> [</w:t>
      </w:r>
      <w:r w:rsidR="005860C9" w:rsidRPr="007548C4">
        <w:rPr>
          <w:rFonts w:ascii="Cambria" w:hAnsi="Cambria" w:cs="Arial"/>
          <w:sz w:val="23"/>
          <w:szCs w:val="23"/>
          <w:lang w:val="id-ID"/>
        </w:rPr>
        <w:t>NIK</w:t>
      </w:r>
      <w:r w:rsidR="005860C9" w:rsidRPr="007548C4">
        <w:rPr>
          <w:rFonts w:ascii="Cambria" w:hAnsi="Cambria" w:cs="Arial"/>
          <w:sz w:val="23"/>
          <w:szCs w:val="23"/>
          <w:lang w:val="en-ID"/>
        </w:rPr>
        <w:t xml:space="preserve"> 1324 1354 05510607</w:t>
      </w:r>
      <w:r w:rsidR="005860C9" w:rsidRPr="007548C4">
        <w:rPr>
          <w:rFonts w:ascii="Cambria" w:hAnsi="Cambria" w:cs="Arial"/>
          <w:sz w:val="23"/>
          <w:szCs w:val="23"/>
          <w:lang w:val="id-ID"/>
        </w:rPr>
        <w:t>; Kartu Advokat. 20956]</w:t>
      </w:r>
    </w:p>
    <w:p w:rsidR="00AB4B89" w:rsidRPr="007548C4" w:rsidRDefault="005779BD" w:rsidP="00B50811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Cambria" w:hAnsi="Cambria" w:cs="Arial"/>
          <w:spacing w:val="4"/>
          <w:sz w:val="23"/>
          <w:szCs w:val="23"/>
          <w:lang w:val="id-ID"/>
        </w:rPr>
      </w:pPr>
      <w:r w:rsidRPr="007548C4">
        <w:rPr>
          <w:rFonts w:ascii="Cambria" w:hAnsi="Cambria" w:cs="Arial"/>
          <w:spacing w:val="4"/>
          <w:sz w:val="23"/>
          <w:szCs w:val="23"/>
        </w:rPr>
        <w:t>2</w:t>
      </w:r>
      <w:r w:rsidR="006E0D17" w:rsidRPr="007548C4">
        <w:rPr>
          <w:rFonts w:ascii="Cambria" w:hAnsi="Cambria" w:cs="Arial"/>
          <w:spacing w:val="4"/>
          <w:sz w:val="23"/>
          <w:szCs w:val="23"/>
          <w:lang w:val="id-ID"/>
        </w:rPr>
        <w:t>)</w:t>
      </w:r>
      <w:r w:rsidR="002D2819" w:rsidRPr="007548C4">
        <w:rPr>
          <w:rFonts w:ascii="Cambria" w:hAnsi="Cambria" w:cs="Arial"/>
          <w:spacing w:val="4"/>
          <w:sz w:val="23"/>
          <w:szCs w:val="23"/>
          <w:lang w:val="en-AU"/>
        </w:rPr>
        <w:t xml:space="preserve"> </w:t>
      </w:r>
      <w:r w:rsidR="003C5C5D" w:rsidRPr="007548C4">
        <w:rPr>
          <w:rFonts w:ascii="Cambria" w:hAnsi="Cambria" w:cs="Arial"/>
          <w:spacing w:val="4"/>
          <w:sz w:val="23"/>
          <w:szCs w:val="23"/>
          <w:lang w:val="en-AU"/>
        </w:rPr>
        <w:t>Siti Badriah, S.H.</w:t>
      </w:r>
      <w:r w:rsidR="005860C9" w:rsidRPr="007548C4">
        <w:rPr>
          <w:rFonts w:ascii="Cambria" w:hAnsi="Cambria" w:cs="Arial"/>
          <w:spacing w:val="4"/>
          <w:sz w:val="23"/>
          <w:szCs w:val="23"/>
          <w:lang w:val="id-ID"/>
        </w:rPr>
        <w:t xml:space="preserve"> [</w:t>
      </w:r>
      <w:r w:rsidR="005860C9" w:rsidRPr="007548C4">
        <w:rPr>
          <w:rFonts w:ascii="Cambria" w:hAnsi="Cambria" w:cs="Arial"/>
          <w:sz w:val="23"/>
          <w:szCs w:val="23"/>
          <w:lang w:val="id-ID"/>
        </w:rPr>
        <w:t>NIK</w:t>
      </w:r>
      <w:r w:rsidR="005860C9" w:rsidRPr="007548C4">
        <w:rPr>
          <w:rFonts w:ascii="Cambria" w:hAnsi="Cambria" w:cs="Arial"/>
          <w:sz w:val="23"/>
          <w:szCs w:val="23"/>
          <w:lang w:val="en-ID"/>
        </w:rPr>
        <w:t xml:space="preserve"> 13</w:t>
      </w:r>
      <w:r w:rsidR="005860C9" w:rsidRPr="007548C4">
        <w:rPr>
          <w:rFonts w:ascii="Cambria" w:hAnsi="Cambria" w:cs="Arial"/>
          <w:sz w:val="23"/>
          <w:szCs w:val="23"/>
          <w:lang w:val="id-ID"/>
        </w:rPr>
        <w:t>12</w:t>
      </w:r>
      <w:r w:rsidR="005860C9" w:rsidRPr="007548C4">
        <w:rPr>
          <w:rFonts w:ascii="Cambria" w:hAnsi="Cambria" w:cs="Arial"/>
          <w:sz w:val="23"/>
          <w:szCs w:val="23"/>
          <w:lang w:val="en-ID"/>
        </w:rPr>
        <w:t xml:space="preserve"> 13</w:t>
      </w:r>
      <w:r w:rsidR="005860C9" w:rsidRPr="007548C4">
        <w:rPr>
          <w:rFonts w:ascii="Cambria" w:hAnsi="Cambria" w:cs="Arial"/>
          <w:sz w:val="23"/>
          <w:szCs w:val="23"/>
          <w:lang w:val="id-ID"/>
        </w:rPr>
        <w:t>4</w:t>
      </w:r>
      <w:r w:rsidR="005860C9" w:rsidRPr="007548C4">
        <w:rPr>
          <w:rFonts w:ascii="Cambria" w:hAnsi="Cambria" w:cs="Arial"/>
          <w:sz w:val="23"/>
          <w:szCs w:val="23"/>
          <w:lang w:val="en-ID"/>
        </w:rPr>
        <w:t>4 05510</w:t>
      </w:r>
      <w:r w:rsidR="005860C9" w:rsidRPr="007548C4">
        <w:rPr>
          <w:rFonts w:ascii="Cambria" w:hAnsi="Cambria" w:cs="Arial"/>
          <w:sz w:val="23"/>
          <w:szCs w:val="23"/>
          <w:lang w:val="id-ID"/>
        </w:rPr>
        <w:t>873; Kartu Advokat. 28793]</w:t>
      </w:r>
    </w:p>
    <w:p w:rsidR="005779BD" w:rsidRPr="007548C4" w:rsidRDefault="005779BD" w:rsidP="00B50811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Cambria" w:hAnsi="Cambria" w:cs="Arial"/>
          <w:i/>
          <w:spacing w:val="4"/>
          <w:sz w:val="23"/>
          <w:szCs w:val="23"/>
          <w:lang w:val="id-ID"/>
        </w:rPr>
      </w:pPr>
      <w:r w:rsidRPr="007548C4">
        <w:rPr>
          <w:rFonts w:ascii="Cambria" w:hAnsi="Cambria" w:cs="Arial"/>
          <w:spacing w:val="4"/>
          <w:sz w:val="23"/>
          <w:szCs w:val="23"/>
        </w:rPr>
        <w:t>3</w:t>
      </w:r>
      <w:r w:rsidR="006E0D17" w:rsidRPr="007548C4">
        <w:rPr>
          <w:rFonts w:ascii="Cambria" w:hAnsi="Cambria" w:cs="Arial"/>
          <w:spacing w:val="4"/>
          <w:sz w:val="23"/>
          <w:szCs w:val="23"/>
          <w:lang w:val="id-ID"/>
        </w:rPr>
        <w:t>)</w:t>
      </w:r>
      <w:r w:rsidR="002D2819" w:rsidRPr="007548C4">
        <w:rPr>
          <w:rFonts w:ascii="Cambria" w:hAnsi="Cambria" w:cs="Arial"/>
          <w:spacing w:val="4"/>
          <w:sz w:val="23"/>
          <w:szCs w:val="23"/>
          <w:lang w:val="en-AU"/>
        </w:rPr>
        <w:t xml:space="preserve"> </w:t>
      </w:r>
      <w:r w:rsidR="003C5C5D" w:rsidRPr="007548C4">
        <w:rPr>
          <w:rFonts w:ascii="Cambria" w:hAnsi="Cambria" w:cs="Arial"/>
          <w:spacing w:val="4"/>
          <w:sz w:val="23"/>
          <w:szCs w:val="23"/>
          <w:lang w:val="en-AU"/>
        </w:rPr>
        <w:t>Inces</w:t>
      </w:r>
      <w:r w:rsidR="003C5C5D" w:rsidRPr="007548C4">
        <w:rPr>
          <w:rFonts w:ascii="Cambria" w:hAnsi="Cambria" w:cs="Arial"/>
          <w:i/>
          <w:spacing w:val="4"/>
          <w:sz w:val="23"/>
          <w:szCs w:val="23"/>
          <w:lang w:val="en-ID"/>
        </w:rPr>
        <w:t xml:space="preserve">, </w:t>
      </w:r>
      <w:r w:rsidR="003C5C5D" w:rsidRPr="007548C4">
        <w:rPr>
          <w:rFonts w:ascii="Cambria" w:hAnsi="Cambria" w:cs="Arial"/>
          <w:iCs/>
          <w:spacing w:val="4"/>
          <w:sz w:val="23"/>
          <w:szCs w:val="23"/>
          <w:lang w:val="en-ID"/>
        </w:rPr>
        <w:t>S.H</w:t>
      </w:r>
      <w:r w:rsidR="003C5C5D" w:rsidRPr="007548C4">
        <w:rPr>
          <w:rFonts w:ascii="Cambria" w:hAnsi="Cambria" w:cs="Arial"/>
          <w:i/>
          <w:spacing w:val="4"/>
          <w:sz w:val="23"/>
          <w:szCs w:val="23"/>
          <w:lang w:val="en-ID"/>
        </w:rPr>
        <w:t>.</w:t>
      </w:r>
      <w:r w:rsidR="005860C9" w:rsidRPr="007548C4">
        <w:rPr>
          <w:rFonts w:ascii="Cambria" w:hAnsi="Cambria" w:cs="Arial"/>
          <w:i/>
          <w:spacing w:val="4"/>
          <w:sz w:val="23"/>
          <w:szCs w:val="23"/>
          <w:lang w:val="id-ID"/>
        </w:rPr>
        <w:t xml:space="preserve"> </w:t>
      </w:r>
      <w:r w:rsidR="005860C9" w:rsidRPr="007548C4">
        <w:rPr>
          <w:rFonts w:ascii="Cambria" w:hAnsi="Cambria" w:cs="Arial"/>
          <w:spacing w:val="4"/>
          <w:sz w:val="23"/>
          <w:szCs w:val="23"/>
          <w:lang w:val="id-ID"/>
        </w:rPr>
        <w:t>[</w:t>
      </w:r>
      <w:r w:rsidR="005860C9" w:rsidRPr="007548C4">
        <w:rPr>
          <w:rFonts w:ascii="Cambria" w:hAnsi="Cambria" w:cs="Arial"/>
          <w:sz w:val="23"/>
          <w:szCs w:val="23"/>
          <w:lang w:val="id-ID"/>
        </w:rPr>
        <w:t>NIK</w:t>
      </w:r>
      <w:r w:rsidR="005860C9" w:rsidRPr="007548C4">
        <w:rPr>
          <w:rFonts w:ascii="Cambria" w:hAnsi="Cambria" w:cs="Arial"/>
          <w:sz w:val="23"/>
          <w:szCs w:val="23"/>
          <w:lang w:val="en-ID"/>
        </w:rPr>
        <w:t xml:space="preserve"> 1</w:t>
      </w:r>
      <w:r w:rsidR="005860C9" w:rsidRPr="007548C4">
        <w:rPr>
          <w:rFonts w:ascii="Cambria" w:hAnsi="Cambria" w:cs="Arial"/>
          <w:sz w:val="23"/>
          <w:szCs w:val="23"/>
          <w:lang w:val="id-ID"/>
        </w:rPr>
        <w:t>223</w:t>
      </w:r>
      <w:r w:rsidR="005860C9" w:rsidRPr="007548C4">
        <w:rPr>
          <w:rFonts w:ascii="Cambria" w:hAnsi="Cambria" w:cs="Arial"/>
          <w:sz w:val="23"/>
          <w:szCs w:val="23"/>
          <w:lang w:val="en-ID"/>
        </w:rPr>
        <w:t xml:space="preserve"> 13</w:t>
      </w:r>
      <w:r w:rsidR="005860C9" w:rsidRPr="007548C4">
        <w:rPr>
          <w:rFonts w:ascii="Cambria" w:hAnsi="Cambria" w:cs="Arial"/>
          <w:sz w:val="23"/>
          <w:szCs w:val="23"/>
          <w:lang w:val="id-ID"/>
        </w:rPr>
        <w:t>4</w:t>
      </w:r>
      <w:r w:rsidR="005860C9" w:rsidRPr="007548C4">
        <w:rPr>
          <w:rFonts w:ascii="Cambria" w:hAnsi="Cambria" w:cs="Arial"/>
          <w:sz w:val="23"/>
          <w:szCs w:val="23"/>
          <w:lang w:val="en-ID"/>
        </w:rPr>
        <w:t>4 0</w:t>
      </w:r>
      <w:r w:rsidR="005860C9" w:rsidRPr="007548C4">
        <w:rPr>
          <w:rFonts w:ascii="Cambria" w:hAnsi="Cambria" w:cs="Arial"/>
          <w:sz w:val="23"/>
          <w:szCs w:val="23"/>
          <w:lang w:val="id-ID"/>
        </w:rPr>
        <w:t>4</w:t>
      </w:r>
      <w:r w:rsidR="005860C9" w:rsidRPr="007548C4">
        <w:rPr>
          <w:rFonts w:ascii="Cambria" w:hAnsi="Cambria" w:cs="Arial"/>
          <w:sz w:val="23"/>
          <w:szCs w:val="23"/>
          <w:lang w:val="en-ID"/>
        </w:rPr>
        <w:t>510</w:t>
      </w:r>
      <w:r w:rsidR="005860C9" w:rsidRPr="007548C4">
        <w:rPr>
          <w:rFonts w:ascii="Cambria" w:hAnsi="Cambria" w:cs="Arial"/>
          <w:sz w:val="23"/>
          <w:szCs w:val="23"/>
          <w:lang w:val="id-ID"/>
        </w:rPr>
        <w:t>072; Kartu Advokat. 33054]</w:t>
      </w:r>
    </w:p>
    <w:p w:rsidR="003C5C5D" w:rsidRPr="007548C4" w:rsidRDefault="003C5C5D" w:rsidP="00B50811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Cambria" w:hAnsi="Cambria" w:cs="Arial"/>
          <w:spacing w:val="4"/>
          <w:sz w:val="23"/>
          <w:szCs w:val="23"/>
          <w:lang w:val="en-ID"/>
        </w:rPr>
      </w:pPr>
      <w:r w:rsidRPr="007548C4">
        <w:rPr>
          <w:rFonts w:ascii="Cambria" w:hAnsi="Cambria" w:cs="Arial"/>
          <w:spacing w:val="4"/>
          <w:sz w:val="23"/>
          <w:szCs w:val="23"/>
          <w:lang w:val="en-ID"/>
        </w:rPr>
        <w:t xml:space="preserve">4) Hamidun, S.H. </w:t>
      </w:r>
      <w:r w:rsidR="005860C9" w:rsidRPr="007548C4">
        <w:rPr>
          <w:rFonts w:ascii="Cambria" w:hAnsi="Cambria" w:cs="Arial"/>
          <w:spacing w:val="4"/>
          <w:sz w:val="23"/>
          <w:szCs w:val="23"/>
          <w:lang w:val="id-ID"/>
        </w:rPr>
        <w:t>[</w:t>
      </w:r>
      <w:r w:rsidR="005860C9" w:rsidRPr="007548C4">
        <w:rPr>
          <w:rFonts w:ascii="Cambria" w:hAnsi="Cambria" w:cs="Arial"/>
          <w:sz w:val="23"/>
          <w:szCs w:val="23"/>
          <w:lang w:val="id-ID"/>
        </w:rPr>
        <w:t>NIK</w:t>
      </w:r>
      <w:r w:rsidR="005860C9" w:rsidRPr="007548C4">
        <w:rPr>
          <w:rFonts w:ascii="Cambria" w:hAnsi="Cambria" w:cs="Arial"/>
          <w:sz w:val="23"/>
          <w:szCs w:val="23"/>
          <w:lang w:val="en-ID"/>
        </w:rPr>
        <w:t xml:space="preserve"> 1</w:t>
      </w:r>
      <w:r w:rsidR="005860C9" w:rsidRPr="007548C4">
        <w:rPr>
          <w:rFonts w:ascii="Cambria" w:hAnsi="Cambria" w:cs="Arial"/>
          <w:sz w:val="23"/>
          <w:szCs w:val="23"/>
          <w:lang w:val="id-ID"/>
        </w:rPr>
        <w:t>325</w:t>
      </w:r>
      <w:r w:rsidR="005860C9" w:rsidRPr="007548C4">
        <w:rPr>
          <w:rFonts w:ascii="Cambria" w:hAnsi="Cambria" w:cs="Arial"/>
          <w:sz w:val="23"/>
          <w:szCs w:val="23"/>
          <w:lang w:val="en-ID"/>
        </w:rPr>
        <w:t xml:space="preserve"> 13</w:t>
      </w:r>
      <w:r w:rsidR="005860C9" w:rsidRPr="007548C4">
        <w:rPr>
          <w:rFonts w:ascii="Cambria" w:hAnsi="Cambria" w:cs="Arial"/>
          <w:sz w:val="23"/>
          <w:szCs w:val="23"/>
          <w:lang w:val="id-ID"/>
        </w:rPr>
        <w:t>3</w:t>
      </w:r>
      <w:r w:rsidR="005860C9" w:rsidRPr="007548C4">
        <w:rPr>
          <w:rFonts w:ascii="Cambria" w:hAnsi="Cambria" w:cs="Arial"/>
          <w:sz w:val="23"/>
          <w:szCs w:val="23"/>
          <w:lang w:val="en-ID"/>
        </w:rPr>
        <w:t xml:space="preserve">4 </w:t>
      </w:r>
      <w:r w:rsidR="005860C9" w:rsidRPr="007548C4">
        <w:rPr>
          <w:rFonts w:ascii="Cambria" w:hAnsi="Cambria" w:cs="Arial"/>
          <w:sz w:val="23"/>
          <w:szCs w:val="23"/>
          <w:lang w:val="id-ID"/>
        </w:rPr>
        <w:t>147</w:t>
      </w:r>
      <w:r w:rsidR="005860C9" w:rsidRPr="007548C4">
        <w:rPr>
          <w:rFonts w:ascii="Cambria" w:hAnsi="Cambria" w:cs="Arial"/>
          <w:sz w:val="23"/>
          <w:szCs w:val="23"/>
          <w:lang w:val="en-ID"/>
        </w:rPr>
        <w:t>10</w:t>
      </w:r>
      <w:r w:rsidR="005860C9" w:rsidRPr="007548C4">
        <w:rPr>
          <w:rFonts w:ascii="Cambria" w:hAnsi="Cambria" w:cs="Arial"/>
          <w:sz w:val="23"/>
          <w:szCs w:val="23"/>
          <w:lang w:val="id-ID"/>
        </w:rPr>
        <w:t>623; Kartu Advokat. 33054]</w:t>
      </w:r>
    </w:p>
    <w:p w:rsidR="00AB4B89" w:rsidRPr="007548C4" w:rsidRDefault="003C5C5D" w:rsidP="00B50811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Cambria" w:hAnsi="Cambria" w:cs="Arial"/>
          <w:spacing w:val="4"/>
          <w:sz w:val="23"/>
          <w:szCs w:val="23"/>
          <w:lang w:val="id-ID"/>
        </w:rPr>
      </w:pPr>
      <w:r w:rsidRPr="007548C4">
        <w:rPr>
          <w:rFonts w:ascii="Cambria" w:hAnsi="Cambria" w:cs="Arial"/>
          <w:spacing w:val="4"/>
          <w:sz w:val="23"/>
          <w:szCs w:val="23"/>
          <w:lang w:val="en-ID"/>
        </w:rPr>
        <w:t xml:space="preserve">5) </w:t>
      </w:r>
      <w:r w:rsidR="004D1580" w:rsidRPr="007548C4">
        <w:rPr>
          <w:rFonts w:ascii="Cambria" w:hAnsi="Cambria" w:cs="Arial"/>
          <w:spacing w:val="4"/>
          <w:sz w:val="23"/>
          <w:szCs w:val="23"/>
          <w:lang w:val="en-ID"/>
        </w:rPr>
        <w:t>Aliando</w:t>
      </w:r>
      <w:r w:rsidRPr="007548C4">
        <w:rPr>
          <w:rFonts w:ascii="Cambria" w:hAnsi="Cambria" w:cs="Arial"/>
          <w:spacing w:val="4"/>
          <w:sz w:val="23"/>
          <w:szCs w:val="23"/>
          <w:lang w:val="en-ID"/>
        </w:rPr>
        <w:t>, S.H.</w:t>
      </w:r>
      <w:r w:rsidR="005860C9" w:rsidRPr="007548C4">
        <w:rPr>
          <w:rFonts w:ascii="Cambria" w:hAnsi="Cambria" w:cs="Arial"/>
          <w:spacing w:val="4"/>
          <w:sz w:val="23"/>
          <w:szCs w:val="23"/>
          <w:lang w:val="id-ID"/>
        </w:rPr>
        <w:t xml:space="preserve"> [</w:t>
      </w:r>
      <w:r w:rsidR="005860C9" w:rsidRPr="007548C4">
        <w:rPr>
          <w:rFonts w:ascii="Cambria" w:hAnsi="Cambria" w:cs="Arial"/>
          <w:sz w:val="23"/>
          <w:szCs w:val="23"/>
          <w:lang w:val="id-ID"/>
        </w:rPr>
        <w:t>NIK</w:t>
      </w:r>
      <w:r w:rsidR="005860C9" w:rsidRPr="007548C4">
        <w:rPr>
          <w:rFonts w:ascii="Cambria" w:hAnsi="Cambria" w:cs="Arial"/>
          <w:sz w:val="23"/>
          <w:szCs w:val="23"/>
          <w:lang w:val="en-ID"/>
        </w:rPr>
        <w:t xml:space="preserve"> 1</w:t>
      </w:r>
      <w:r w:rsidR="005860C9" w:rsidRPr="007548C4">
        <w:rPr>
          <w:rFonts w:ascii="Cambria" w:hAnsi="Cambria" w:cs="Arial"/>
          <w:sz w:val="23"/>
          <w:szCs w:val="23"/>
          <w:lang w:val="id-ID"/>
        </w:rPr>
        <w:t>423</w:t>
      </w:r>
      <w:r w:rsidR="005860C9" w:rsidRPr="007548C4">
        <w:rPr>
          <w:rFonts w:ascii="Cambria" w:hAnsi="Cambria" w:cs="Arial"/>
          <w:sz w:val="23"/>
          <w:szCs w:val="23"/>
          <w:lang w:val="en-ID"/>
        </w:rPr>
        <w:t xml:space="preserve"> 13</w:t>
      </w:r>
      <w:r w:rsidR="005860C9" w:rsidRPr="007548C4">
        <w:rPr>
          <w:rFonts w:ascii="Cambria" w:hAnsi="Cambria" w:cs="Arial"/>
          <w:sz w:val="23"/>
          <w:szCs w:val="23"/>
          <w:lang w:val="id-ID"/>
        </w:rPr>
        <w:t>3</w:t>
      </w:r>
      <w:r w:rsidR="005860C9" w:rsidRPr="007548C4">
        <w:rPr>
          <w:rFonts w:ascii="Cambria" w:hAnsi="Cambria" w:cs="Arial"/>
          <w:sz w:val="23"/>
          <w:szCs w:val="23"/>
          <w:lang w:val="en-ID"/>
        </w:rPr>
        <w:t xml:space="preserve">4 </w:t>
      </w:r>
      <w:r w:rsidR="005860C9" w:rsidRPr="007548C4">
        <w:rPr>
          <w:rFonts w:ascii="Cambria" w:hAnsi="Cambria" w:cs="Arial"/>
          <w:sz w:val="23"/>
          <w:szCs w:val="23"/>
          <w:lang w:val="id-ID"/>
        </w:rPr>
        <w:t>1444</w:t>
      </w:r>
      <w:r w:rsidR="005860C9" w:rsidRPr="007548C4">
        <w:rPr>
          <w:rFonts w:ascii="Cambria" w:hAnsi="Cambria" w:cs="Arial"/>
          <w:sz w:val="23"/>
          <w:szCs w:val="23"/>
          <w:lang w:val="en-ID"/>
        </w:rPr>
        <w:t>0</w:t>
      </w:r>
      <w:r w:rsidR="005860C9" w:rsidRPr="007548C4">
        <w:rPr>
          <w:rFonts w:ascii="Cambria" w:hAnsi="Cambria" w:cs="Arial"/>
          <w:sz w:val="23"/>
          <w:szCs w:val="23"/>
          <w:lang w:val="id-ID"/>
        </w:rPr>
        <w:t>667; Kartu Advokat. 38952]</w:t>
      </w:r>
    </w:p>
    <w:p w:rsidR="00A36351" w:rsidRPr="007548C4" w:rsidRDefault="00AB4B89" w:rsidP="00B50811">
      <w:pPr>
        <w:pStyle w:val="Style7"/>
        <w:spacing w:line="360" w:lineRule="auto"/>
        <w:jc w:val="both"/>
        <w:rPr>
          <w:rFonts w:ascii="Cambria" w:hAnsi="Cambria" w:cs="Arial"/>
          <w:spacing w:val="4"/>
          <w:sz w:val="23"/>
          <w:szCs w:val="23"/>
          <w:lang w:val="id-ID"/>
        </w:rPr>
      </w:pPr>
      <w:r w:rsidRPr="007548C4">
        <w:rPr>
          <w:rFonts w:ascii="Cambria" w:hAnsi="Cambria" w:cs="Arial"/>
          <w:spacing w:val="4"/>
          <w:sz w:val="23"/>
          <w:szCs w:val="23"/>
        </w:rPr>
        <w:t>ke</w:t>
      </w:r>
      <w:r w:rsidR="005779BD" w:rsidRPr="007548C4">
        <w:rPr>
          <w:rFonts w:ascii="Cambria" w:hAnsi="Cambria" w:cs="Arial"/>
          <w:spacing w:val="4"/>
          <w:sz w:val="23"/>
          <w:szCs w:val="23"/>
        </w:rPr>
        <w:t xml:space="preserve">semuanya adalah Advokat/Penasihat Hukum </w:t>
      </w:r>
      <w:r w:rsidR="006E0D17" w:rsidRPr="007548C4">
        <w:rPr>
          <w:rFonts w:ascii="Cambria" w:hAnsi="Cambria" w:cs="Arial"/>
          <w:spacing w:val="4"/>
          <w:sz w:val="23"/>
          <w:szCs w:val="23"/>
          <w:lang w:val="id-ID"/>
        </w:rPr>
        <w:t xml:space="preserve">pada </w:t>
      </w:r>
      <w:r w:rsidR="00533E92" w:rsidRPr="007548C4">
        <w:rPr>
          <w:rFonts w:ascii="Cambria" w:hAnsi="Cambria" w:cs="Arial"/>
          <w:b/>
          <w:spacing w:val="4"/>
          <w:sz w:val="23"/>
          <w:szCs w:val="23"/>
          <w:lang w:val="en-AU"/>
        </w:rPr>
        <w:t>Kantor</w:t>
      </w:r>
      <w:r w:rsidR="003C5C5D" w:rsidRPr="007548C4">
        <w:rPr>
          <w:rFonts w:ascii="Cambria" w:hAnsi="Cambria" w:cs="Arial"/>
          <w:b/>
          <w:spacing w:val="4"/>
          <w:sz w:val="23"/>
          <w:szCs w:val="23"/>
          <w:lang w:val="en-AU"/>
        </w:rPr>
        <w:t xml:space="preserve"> </w:t>
      </w:r>
      <w:r w:rsidR="005C323D" w:rsidRPr="007548C4">
        <w:rPr>
          <w:rFonts w:ascii="Cambria" w:hAnsi="Cambria" w:cs="Arial"/>
          <w:b/>
          <w:spacing w:val="4"/>
          <w:sz w:val="23"/>
          <w:szCs w:val="23"/>
          <w:lang w:val="en-AU"/>
        </w:rPr>
        <w:t xml:space="preserve">Hukum </w:t>
      </w:r>
      <w:r w:rsidR="003C5C5D" w:rsidRPr="007548C4">
        <w:rPr>
          <w:rFonts w:ascii="Cambria" w:hAnsi="Cambria" w:cs="Arial"/>
          <w:b/>
          <w:spacing w:val="4"/>
          <w:sz w:val="23"/>
          <w:szCs w:val="23"/>
          <w:lang w:val="en-AU"/>
        </w:rPr>
        <w:t>Mahendra &amp; Partners</w:t>
      </w:r>
      <w:r w:rsidR="003C5C5D" w:rsidRPr="007548C4">
        <w:rPr>
          <w:rFonts w:ascii="Cambria" w:hAnsi="Cambria" w:cs="Arial"/>
          <w:spacing w:val="4"/>
          <w:sz w:val="23"/>
          <w:szCs w:val="23"/>
          <w:lang w:val="en-AU"/>
        </w:rPr>
        <w:t xml:space="preserve"> </w:t>
      </w:r>
      <w:r w:rsidR="005779BD" w:rsidRPr="007548C4">
        <w:rPr>
          <w:rFonts w:ascii="Cambria" w:hAnsi="Cambria" w:cs="Arial"/>
          <w:spacing w:val="4"/>
          <w:sz w:val="23"/>
          <w:szCs w:val="23"/>
        </w:rPr>
        <w:t xml:space="preserve">yang </w:t>
      </w:r>
      <w:r w:rsidR="006E0D17" w:rsidRPr="007548C4">
        <w:rPr>
          <w:rFonts w:ascii="Cambria" w:hAnsi="Cambria" w:cs="Arial"/>
          <w:spacing w:val="4"/>
          <w:sz w:val="23"/>
          <w:szCs w:val="23"/>
          <w:lang w:val="id-ID"/>
        </w:rPr>
        <w:t xml:space="preserve">beralamat </w:t>
      </w:r>
      <w:r w:rsidR="00F6336D" w:rsidRPr="007548C4">
        <w:rPr>
          <w:rFonts w:ascii="Cambria" w:hAnsi="Cambria" w:cs="Arial"/>
          <w:spacing w:val="4"/>
          <w:sz w:val="23"/>
          <w:szCs w:val="23"/>
        </w:rPr>
        <w:t>di</w:t>
      </w:r>
      <w:r w:rsidR="003C5C5D" w:rsidRPr="007548C4">
        <w:rPr>
          <w:rFonts w:ascii="Cambria" w:hAnsi="Cambria" w:cs="Arial"/>
          <w:spacing w:val="4"/>
          <w:sz w:val="23"/>
          <w:szCs w:val="23"/>
        </w:rPr>
        <w:t xml:space="preserve"> </w:t>
      </w:r>
      <w:r w:rsidR="003C5C5D" w:rsidRPr="007548C4">
        <w:rPr>
          <w:rFonts w:ascii="Cambria" w:hAnsi="Cambria" w:cs="Arial"/>
          <w:sz w:val="23"/>
          <w:szCs w:val="23"/>
          <w:lang w:val="en-ID"/>
        </w:rPr>
        <w:t>Jalan Wijaya No</w:t>
      </w:r>
      <w:r w:rsidR="005C323D" w:rsidRPr="007548C4">
        <w:rPr>
          <w:rFonts w:ascii="Cambria" w:hAnsi="Cambria" w:cs="Arial"/>
          <w:sz w:val="23"/>
          <w:szCs w:val="23"/>
          <w:lang w:val="en-ID"/>
        </w:rPr>
        <w:t xml:space="preserve">mor </w:t>
      </w:r>
      <w:r w:rsidR="003C5C5D" w:rsidRPr="007548C4">
        <w:rPr>
          <w:rFonts w:ascii="Cambria" w:hAnsi="Cambria" w:cs="Arial"/>
          <w:sz w:val="23"/>
          <w:szCs w:val="23"/>
          <w:lang w:val="en-ID"/>
        </w:rPr>
        <w:t>5, Jakarta Selatan</w:t>
      </w:r>
      <w:r w:rsidR="006E0D17" w:rsidRPr="007548C4">
        <w:rPr>
          <w:rFonts w:ascii="Cambria" w:hAnsi="Cambria" w:cs="Arial"/>
          <w:spacing w:val="4"/>
          <w:sz w:val="23"/>
          <w:szCs w:val="23"/>
          <w:lang w:val="id-ID"/>
        </w:rPr>
        <w:t>,</w:t>
      </w:r>
      <w:r w:rsidR="001B771C" w:rsidRPr="007548C4">
        <w:rPr>
          <w:rFonts w:ascii="Cambria" w:hAnsi="Cambria" w:cs="Arial"/>
          <w:spacing w:val="4"/>
          <w:sz w:val="23"/>
          <w:szCs w:val="23"/>
        </w:rPr>
        <w:t xml:space="preserve"> </w:t>
      </w:r>
      <w:r w:rsidR="005779BD" w:rsidRPr="007548C4">
        <w:rPr>
          <w:rFonts w:ascii="Cambria" w:hAnsi="Cambria" w:cs="Arial"/>
          <w:spacing w:val="4"/>
          <w:sz w:val="23"/>
          <w:szCs w:val="23"/>
        </w:rPr>
        <w:t>nomor</w:t>
      </w:r>
      <w:r w:rsidR="003C5C5D" w:rsidRPr="007548C4">
        <w:rPr>
          <w:rFonts w:ascii="Cambria" w:hAnsi="Cambria" w:cs="Arial"/>
          <w:spacing w:val="4"/>
          <w:sz w:val="23"/>
          <w:szCs w:val="23"/>
        </w:rPr>
        <w:t xml:space="preserve"> telepon  021-535 4490 </w:t>
      </w:r>
      <w:r w:rsidR="00A36351" w:rsidRPr="007548C4">
        <w:rPr>
          <w:rFonts w:ascii="Cambria" w:hAnsi="Cambria" w:cs="Arial"/>
          <w:i/>
          <w:spacing w:val="4"/>
          <w:sz w:val="23"/>
          <w:szCs w:val="23"/>
          <w:lang w:val="id-ID"/>
        </w:rPr>
        <w:t>email</w:t>
      </w:r>
      <w:r w:rsidR="00A36351" w:rsidRPr="007548C4">
        <w:rPr>
          <w:rFonts w:ascii="Cambria" w:hAnsi="Cambria" w:cs="Arial"/>
          <w:spacing w:val="4"/>
          <w:sz w:val="23"/>
          <w:szCs w:val="23"/>
          <w:lang w:val="id-ID"/>
        </w:rPr>
        <w:t>:</w:t>
      </w:r>
      <w:r w:rsidR="005779BD" w:rsidRPr="007548C4">
        <w:rPr>
          <w:rFonts w:ascii="Cambria" w:hAnsi="Cambria" w:cs="Arial"/>
          <w:sz w:val="23"/>
          <w:szCs w:val="23"/>
        </w:rPr>
        <w:tab/>
      </w:r>
      <w:r w:rsidR="003C5C5D" w:rsidRPr="007548C4">
        <w:rPr>
          <w:rFonts w:ascii="Cambria" w:hAnsi="Cambria" w:cs="Arial"/>
          <w:spacing w:val="4"/>
          <w:sz w:val="23"/>
          <w:szCs w:val="23"/>
          <w:lang w:val="en-AU"/>
        </w:rPr>
        <w:t>mahendra_partners@gmail.com</w:t>
      </w:r>
      <w:r w:rsidR="001B771C" w:rsidRPr="007548C4">
        <w:rPr>
          <w:rFonts w:ascii="Cambria" w:hAnsi="Cambria" w:cs="Arial"/>
          <w:spacing w:val="4"/>
          <w:sz w:val="23"/>
          <w:szCs w:val="23"/>
          <w:lang w:val="en-AU"/>
        </w:rPr>
        <w:t xml:space="preserve">, </w:t>
      </w:r>
      <w:r w:rsidR="006E0D17" w:rsidRPr="007548C4">
        <w:rPr>
          <w:rFonts w:ascii="Cambria" w:hAnsi="Cambria" w:cs="Arial"/>
          <w:spacing w:val="4"/>
          <w:sz w:val="23"/>
          <w:szCs w:val="23"/>
        </w:rPr>
        <w:t>ba</w:t>
      </w:r>
      <w:r w:rsidR="006E0D17" w:rsidRPr="007548C4">
        <w:rPr>
          <w:rFonts w:ascii="Cambria" w:hAnsi="Cambria" w:cs="Arial"/>
          <w:spacing w:val="4"/>
          <w:sz w:val="23"/>
          <w:szCs w:val="23"/>
          <w:lang w:val="id-ID"/>
        </w:rPr>
        <w:t>i</w:t>
      </w:r>
      <w:r w:rsidR="001B771C" w:rsidRPr="007548C4">
        <w:rPr>
          <w:rFonts w:ascii="Cambria" w:hAnsi="Cambria" w:cs="Arial"/>
          <w:spacing w:val="4"/>
          <w:sz w:val="23"/>
          <w:szCs w:val="23"/>
        </w:rPr>
        <w:t xml:space="preserve">k </w:t>
      </w:r>
      <w:r w:rsidR="005779BD" w:rsidRPr="007548C4">
        <w:rPr>
          <w:rFonts w:ascii="Cambria" w:hAnsi="Cambria" w:cs="Arial"/>
          <w:spacing w:val="4"/>
          <w:sz w:val="23"/>
          <w:szCs w:val="23"/>
        </w:rPr>
        <w:t xml:space="preserve">sendiri-sendiri </w:t>
      </w:r>
      <w:r w:rsidR="006E0D17" w:rsidRPr="007548C4">
        <w:rPr>
          <w:rFonts w:ascii="Cambria" w:hAnsi="Cambria" w:cs="Arial"/>
          <w:spacing w:val="4"/>
          <w:sz w:val="23"/>
          <w:szCs w:val="23"/>
          <w:lang w:val="id-ID"/>
        </w:rPr>
        <w:t>maupun</w:t>
      </w:r>
      <w:r w:rsidR="005779BD" w:rsidRPr="007548C4">
        <w:rPr>
          <w:rFonts w:ascii="Cambria" w:hAnsi="Cambria" w:cs="Arial"/>
          <w:spacing w:val="4"/>
          <w:sz w:val="23"/>
          <w:szCs w:val="23"/>
        </w:rPr>
        <w:t xml:space="preserve"> bersama-sama bertindak</w:t>
      </w:r>
      <w:r w:rsidR="00EA44AD" w:rsidRPr="007548C4">
        <w:rPr>
          <w:rFonts w:ascii="Cambria" w:hAnsi="Cambria" w:cs="Arial"/>
          <w:spacing w:val="4"/>
          <w:sz w:val="23"/>
          <w:szCs w:val="23"/>
          <w:lang w:val="id-ID"/>
        </w:rPr>
        <w:t xml:space="preserve"> </w:t>
      </w:r>
      <w:r w:rsidR="005779BD" w:rsidRPr="007548C4">
        <w:rPr>
          <w:rFonts w:ascii="Cambria" w:hAnsi="Cambria" w:cs="Arial"/>
          <w:spacing w:val="4"/>
          <w:sz w:val="23"/>
          <w:szCs w:val="23"/>
        </w:rPr>
        <w:t>untuk dan atas nama Pemberi Kuasa</w:t>
      </w:r>
      <w:r w:rsidR="00A36351" w:rsidRPr="007548C4">
        <w:rPr>
          <w:rFonts w:ascii="Cambria" w:hAnsi="Cambria" w:cs="Arial"/>
          <w:spacing w:val="4"/>
          <w:sz w:val="23"/>
          <w:szCs w:val="23"/>
          <w:lang w:val="id-ID"/>
        </w:rPr>
        <w:t>:</w:t>
      </w:r>
    </w:p>
    <w:p w:rsidR="005779BD" w:rsidRPr="007548C4" w:rsidRDefault="00A36351" w:rsidP="00B50811">
      <w:pPr>
        <w:pStyle w:val="Style7"/>
        <w:spacing w:before="120" w:after="120" w:line="360" w:lineRule="auto"/>
        <w:contextualSpacing/>
        <w:jc w:val="both"/>
        <w:rPr>
          <w:rFonts w:ascii="Cambria" w:hAnsi="Cambria" w:cs="Arial"/>
          <w:b/>
          <w:bCs/>
          <w:spacing w:val="4"/>
          <w:sz w:val="23"/>
          <w:szCs w:val="23"/>
          <w:lang w:val="id-ID"/>
        </w:rPr>
      </w:pPr>
      <w:r w:rsidRPr="007548C4">
        <w:rPr>
          <w:rFonts w:ascii="Cambria" w:hAnsi="Cambria" w:cs="Arial"/>
          <w:spacing w:val="4"/>
          <w:sz w:val="23"/>
          <w:szCs w:val="23"/>
        </w:rPr>
        <w:t xml:space="preserve">Selanjutnya </w:t>
      </w:r>
      <w:r w:rsidR="005779BD" w:rsidRPr="007548C4">
        <w:rPr>
          <w:rFonts w:ascii="Cambria" w:hAnsi="Cambria" w:cs="Arial"/>
          <w:spacing w:val="4"/>
          <w:sz w:val="23"/>
          <w:szCs w:val="23"/>
        </w:rPr>
        <w:t xml:space="preserve">disebut </w:t>
      </w:r>
      <w:r w:rsidR="00EA44AD" w:rsidRPr="007548C4">
        <w:rPr>
          <w:rFonts w:ascii="Cambria" w:hAnsi="Cambria" w:cs="Arial"/>
          <w:spacing w:val="4"/>
          <w:sz w:val="23"/>
          <w:szCs w:val="23"/>
          <w:lang w:val="id-ID"/>
        </w:rPr>
        <w:t>sebagai</w:t>
      </w:r>
      <w:r w:rsidR="00A67141" w:rsidRPr="007548C4">
        <w:rPr>
          <w:rFonts w:ascii="Cambria" w:hAnsi="Cambria" w:cs="Arial"/>
          <w:spacing w:val="4"/>
          <w:sz w:val="23"/>
          <w:szCs w:val="23"/>
          <w:lang w:val="id-ID"/>
        </w:rPr>
        <w:t xml:space="preserve"> </w:t>
      </w:r>
      <w:r w:rsidR="000810A5" w:rsidRPr="007548C4">
        <w:rPr>
          <w:rFonts w:ascii="Cambria" w:hAnsi="Cambria" w:cs="Arial"/>
          <w:spacing w:val="4"/>
          <w:sz w:val="23"/>
          <w:szCs w:val="23"/>
        </w:rPr>
        <w:t>.</w:t>
      </w:r>
      <w:r w:rsidR="00330BDE" w:rsidRPr="007548C4">
        <w:rPr>
          <w:rFonts w:ascii="Cambria" w:hAnsi="Cambria" w:cs="Arial"/>
          <w:sz w:val="23"/>
          <w:szCs w:val="23"/>
          <w:lang w:val="id-ID"/>
        </w:rPr>
        <w:t>.....</w:t>
      </w:r>
      <w:r w:rsidR="00A67141" w:rsidRPr="007548C4">
        <w:rPr>
          <w:rFonts w:ascii="Cambria" w:hAnsi="Cambria" w:cs="Arial"/>
          <w:sz w:val="23"/>
          <w:szCs w:val="23"/>
          <w:lang w:val="id-ID"/>
        </w:rPr>
        <w:t>.......</w:t>
      </w:r>
      <w:r w:rsidR="00D61510" w:rsidRPr="007548C4">
        <w:rPr>
          <w:rFonts w:ascii="Cambria" w:hAnsi="Cambria" w:cs="Arial"/>
          <w:sz w:val="23"/>
          <w:szCs w:val="23"/>
          <w:lang w:val="id-ID"/>
        </w:rPr>
        <w:t>........</w:t>
      </w:r>
      <w:r w:rsidR="00A67141" w:rsidRPr="007548C4">
        <w:rPr>
          <w:rFonts w:ascii="Cambria" w:hAnsi="Cambria" w:cs="Arial"/>
          <w:sz w:val="23"/>
          <w:szCs w:val="23"/>
          <w:lang w:val="id-ID"/>
        </w:rPr>
        <w:t>...................</w:t>
      </w:r>
      <w:r w:rsidRPr="007548C4">
        <w:rPr>
          <w:rFonts w:ascii="Cambria" w:hAnsi="Cambria" w:cs="Arial"/>
          <w:sz w:val="23"/>
          <w:szCs w:val="23"/>
          <w:lang w:val="id-ID"/>
        </w:rPr>
        <w:t>.....</w:t>
      </w:r>
      <w:r w:rsidR="00251E86" w:rsidRPr="007548C4">
        <w:rPr>
          <w:rFonts w:ascii="Cambria" w:hAnsi="Cambria" w:cs="Arial"/>
          <w:sz w:val="23"/>
          <w:szCs w:val="23"/>
        </w:rPr>
        <w:t>.................................</w:t>
      </w:r>
      <w:r w:rsidRPr="007548C4">
        <w:rPr>
          <w:rFonts w:ascii="Cambria" w:hAnsi="Cambria" w:cs="Arial"/>
          <w:sz w:val="23"/>
          <w:szCs w:val="23"/>
          <w:lang w:val="id-ID"/>
        </w:rPr>
        <w:t>...</w:t>
      </w:r>
      <w:r w:rsidR="000810A5" w:rsidRPr="007548C4">
        <w:rPr>
          <w:rFonts w:ascii="Cambria" w:hAnsi="Cambria" w:cs="Arial"/>
          <w:sz w:val="23"/>
          <w:szCs w:val="23"/>
          <w:lang w:val="id-ID"/>
        </w:rPr>
        <w:t>....</w:t>
      </w:r>
      <w:r w:rsidRPr="007548C4">
        <w:rPr>
          <w:rFonts w:ascii="Cambria" w:hAnsi="Cambria" w:cs="Arial"/>
          <w:sz w:val="23"/>
          <w:szCs w:val="23"/>
          <w:lang w:val="id-ID"/>
        </w:rPr>
        <w:t>...</w:t>
      </w:r>
      <w:r w:rsidR="00A67141" w:rsidRPr="007548C4">
        <w:rPr>
          <w:rFonts w:ascii="Cambria" w:hAnsi="Cambria" w:cs="Arial"/>
          <w:sz w:val="23"/>
          <w:szCs w:val="23"/>
          <w:lang w:val="id-ID"/>
        </w:rPr>
        <w:t xml:space="preserve"> </w:t>
      </w: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>Pemohon</w:t>
      </w:r>
      <w:r w:rsidRPr="007548C4">
        <w:rPr>
          <w:rFonts w:ascii="Cambria" w:hAnsi="Cambria" w:cs="Arial"/>
          <w:b/>
          <w:bCs/>
          <w:spacing w:val="4"/>
          <w:sz w:val="23"/>
          <w:szCs w:val="23"/>
          <w:lang w:val="id-ID"/>
        </w:rPr>
        <w:t>;</w:t>
      </w:r>
    </w:p>
    <w:p w:rsidR="005779BD" w:rsidRPr="007548C4" w:rsidRDefault="005C323D" w:rsidP="00B50811">
      <w:pPr>
        <w:spacing w:before="120" w:after="120"/>
        <w:jc w:val="center"/>
        <w:rPr>
          <w:rFonts w:ascii="Cambria" w:hAnsi="Cambria" w:cs="Arial"/>
          <w:spacing w:val="4"/>
          <w:sz w:val="23"/>
          <w:szCs w:val="23"/>
          <w:lang w:val="en-ID"/>
        </w:rPr>
      </w:pPr>
      <w:r w:rsidRPr="007548C4">
        <w:rPr>
          <w:rFonts w:ascii="Cambria" w:hAnsi="Cambria" w:cs="Arial"/>
          <w:spacing w:val="4"/>
          <w:sz w:val="23"/>
          <w:szCs w:val="23"/>
          <w:lang w:val="en-ID"/>
        </w:rPr>
        <w:t>t</w:t>
      </w:r>
      <w:r w:rsidR="005779BD" w:rsidRPr="007548C4">
        <w:rPr>
          <w:rFonts w:ascii="Cambria" w:hAnsi="Cambria" w:cs="Arial"/>
          <w:spacing w:val="4"/>
          <w:sz w:val="23"/>
          <w:szCs w:val="23"/>
        </w:rPr>
        <w:t>erhadap</w:t>
      </w:r>
      <w:r w:rsidRPr="007548C4">
        <w:rPr>
          <w:rFonts w:ascii="Cambria" w:hAnsi="Cambria" w:cs="Arial"/>
          <w:spacing w:val="4"/>
          <w:sz w:val="23"/>
          <w:szCs w:val="23"/>
          <w:lang w:val="en-ID"/>
        </w:rPr>
        <w:t>:</w:t>
      </w:r>
    </w:p>
    <w:p w:rsidR="00A36351" w:rsidRPr="007548C4" w:rsidRDefault="005779BD" w:rsidP="00B50811">
      <w:pPr>
        <w:ind w:left="0" w:firstLine="0"/>
        <w:rPr>
          <w:rFonts w:ascii="Cambria" w:hAnsi="Cambria" w:cs="Arial"/>
          <w:spacing w:val="4"/>
          <w:sz w:val="23"/>
          <w:szCs w:val="23"/>
        </w:rPr>
      </w:pPr>
      <w:r w:rsidRPr="007548C4">
        <w:rPr>
          <w:rFonts w:ascii="Cambria" w:hAnsi="Cambria" w:cs="Arial"/>
          <w:b/>
          <w:spacing w:val="4"/>
          <w:sz w:val="23"/>
          <w:szCs w:val="23"/>
        </w:rPr>
        <w:t>Komisi Pemilihan Umum</w:t>
      </w:r>
      <w:r w:rsidR="00330BDE" w:rsidRPr="007548C4">
        <w:rPr>
          <w:rFonts w:ascii="Cambria" w:hAnsi="Cambria" w:cs="Arial"/>
          <w:b/>
          <w:spacing w:val="4"/>
          <w:sz w:val="23"/>
          <w:szCs w:val="23"/>
        </w:rPr>
        <w:t>,</w:t>
      </w:r>
      <w:r w:rsidRPr="007548C4">
        <w:rPr>
          <w:rFonts w:ascii="Cambria" w:hAnsi="Cambria" w:cs="Arial"/>
          <w:spacing w:val="4"/>
          <w:sz w:val="23"/>
          <w:szCs w:val="23"/>
        </w:rPr>
        <w:t xml:space="preserve"> yang ber</w:t>
      </w:r>
      <w:r w:rsidR="00A36351" w:rsidRPr="007548C4">
        <w:rPr>
          <w:rFonts w:ascii="Cambria" w:hAnsi="Cambria" w:cs="Arial"/>
          <w:spacing w:val="4"/>
          <w:sz w:val="23"/>
          <w:szCs w:val="23"/>
        </w:rPr>
        <w:t xml:space="preserve">alamat </w:t>
      </w:r>
      <w:r w:rsidRPr="007548C4">
        <w:rPr>
          <w:rFonts w:ascii="Cambria" w:hAnsi="Cambria" w:cs="Arial"/>
          <w:spacing w:val="4"/>
          <w:sz w:val="23"/>
          <w:szCs w:val="23"/>
        </w:rPr>
        <w:t xml:space="preserve">di </w:t>
      </w:r>
      <w:r w:rsidR="00330BDE" w:rsidRPr="007548C4">
        <w:rPr>
          <w:rFonts w:ascii="Cambria" w:hAnsi="Cambria" w:cs="Arial"/>
          <w:spacing w:val="4"/>
          <w:sz w:val="23"/>
          <w:szCs w:val="23"/>
        </w:rPr>
        <w:t xml:space="preserve">Jalan Imam Bonjol Nomor </w:t>
      </w:r>
      <w:r w:rsidR="00964762" w:rsidRPr="007548C4">
        <w:rPr>
          <w:rFonts w:ascii="Cambria" w:hAnsi="Cambria" w:cs="Arial"/>
          <w:spacing w:val="4"/>
          <w:sz w:val="23"/>
          <w:szCs w:val="23"/>
        </w:rPr>
        <w:t>29</w:t>
      </w:r>
      <w:r w:rsidR="00330BDE" w:rsidRPr="007548C4">
        <w:rPr>
          <w:rFonts w:ascii="Cambria" w:hAnsi="Cambria" w:cs="Arial"/>
          <w:spacing w:val="4"/>
          <w:sz w:val="23"/>
          <w:szCs w:val="23"/>
        </w:rPr>
        <w:t xml:space="preserve">, Jakarta Pusat, </w:t>
      </w:r>
    </w:p>
    <w:p w:rsidR="005779BD" w:rsidRPr="007548C4" w:rsidRDefault="005779BD" w:rsidP="00B50811">
      <w:pPr>
        <w:ind w:left="0" w:firstLine="0"/>
        <w:rPr>
          <w:rFonts w:ascii="Cambria" w:hAnsi="Cambria" w:cs="Arial"/>
          <w:b/>
          <w:spacing w:val="4"/>
          <w:sz w:val="23"/>
          <w:szCs w:val="23"/>
        </w:rPr>
      </w:pPr>
      <w:r w:rsidRPr="007548C4">
        <w:rPr>
          <w:rFonts w:ascii="Cambria" w:hAnsi="Cambria" w:cs="Arial"/>
          <w:spacing w:val="4"/>
          <w:sz w:val="23"/>
          <w:szCs w:val="23"/>
        </w:rPr>
        <w:t xml:space="preserve">selanjutnya disebut </w:t>
      </w:r>
      <w:r w:rsidR="00330BDE" w:rsidRPr="007548C4">
        <w:rPr>
          <w:rFonts w:ascii="Cambria" w:hAnsi="Cambria" w:cs="Arial"/>
          <w:spacing w:val="4"/>
          <w:sz w:val="23"/>
          <w:szCs w:val="23"/>
        </w:rPr>
        <w:t xml:space="preserve">sebagai </w:t>
      </w:r>
      <w:r w:rsidR="00D61510" w:rsidRPr="007548C4">
        <w:rPr>
          <w:rFonts w:ascii="Cambria" w:hAnsi="Cambria" w:cs="Arial"/>
          <w:spacing w:val="4"/>
          <w:sz w:val="23"/>
          <w:szCs w:val="23"/>
        </w:rPr>
        <w:t>..................</w:t>
      </w:r>
      <w:r w:rsidR="00231BAB" w:rsidRPr="007548C4">
        <w:rPr>
          <w:rFonts w:ascii="Cambria" w:hAnsi="Cambria" w:cs="Arial"/>
          <w:spacing w:val="4"/>
          <w:sz w:val="23"/>
          <w:szCs w:val="23"/>
        </w:rPr>
        <w:t>..........</w:t>
      </w:r>
      <w:r w:rsidR="00A36351" w:rsidRPr="007548C4">
        <w:rPr>
          <w:rFonts w:ascii="Cambria" w:hAnsi="Cambria" w:cs="Arial"/>
          <w:spacing w:val="4"/>
          <w:sz w:val="23"/>
          <w:szCs w:val="23"/>
        </w:rPr>
        <w:t>..</w:t>
      </w:r>
      <w:r w:rsidR="00251E86" w:rsidRPr="007548C4">
        <w:rPr>
          <w:rFonts w:ascii="Cambria" w:hAnsi="Cambria" w:cs="Arial"/>
          <w:spacing w:val="4"/>
          <w:sz w:val="23"/>
          <w:szCs w:val="23"/>
          <w:lang w:val="en-US"/>
        </w:rPr>
        <w:t>........................</w:t>
      </w:r>
      <w:r w:rsidR="00A36351" w:rsidRPr="007548C4">
        <w:rPr>
          <w:rFonts w:ascii="Cambria" w:hAnsi="Cambria" w:cs="Arial"/>
          <w:spacing w:val="4"/>
          <w:sz w:val="23"/>
          <w:szCs w:val="23"/>
        </w:rPr>
        <w:t>.........................</w:t>
      </w:r>
      <w:r w:rsidR="006A360E" w:rsidRPr="007548C4">
        <w:rPr>
          <w:rFonts w:ascii="Cambria" w:hAnsi="Cambria" w:cs="Arial"/>
          <w:spacing w:val="4"/>
          <w:sz w:val="23"/>
          <w:szCs w:val="23"/>
        </w:rPr>
        <w:t xml:space="preserve"> </w:t>
      </w:r>
      <w:r w:rsidR="00A36351" w:rsidRPr="007548C4">
        <w:rPr>
          <w:rFonts w:ascii="Cambria" w:hAnsi="Cambria" w:cs="Arial"/>
          <w:b/>
          <w:spacing w:val="4"/>
          <w:sz w:val="23"/>
          <w:szCs w:val="23"/>
        </w:rPr>
        <w:t>T</w:t>
      </w:r>
      <w:r w:rsidR="00A36351" w:rsidRPr="007548C4">
        <w:rPr>
          <w:rFonts w:ascii="Cambria" w:hAnsi="Cambria" w:cs="Arial"/>
          <w:b/>
          <w:bCs/>
          <w:spacing w:val="4"/>
          <w:sz w:val="23"/>
          <w:szCs w:val="23"/>
        </w:rPr>
        <w:t>e</w:t>
      </w:r>
      <w:r w:rsidR="00A36351" w:rsidRPr="007548C4">
        <w:rPr>
          <w:rFonts w:ascii="Cambria" w:hAnsi="Cambria" w:cs="Arial"/>
          <w:b/>
          <w:spacing w:val="4"/>
          <w:sz w:val="23"/>
          <w:szCs w:val="23"/>
        </w:rPr>
        <w:t>rmoh</w:t>
      </w:r>
      <w:r w:rsidR="00A36351" w:rsidRPr="007548C4">
        <w:rPr>
          <w:rFonts w:ascii="Cambria" w:hAnsi="Cambria" w:cs="Arial"/>
          <w:b/>
          <w:bCs/>
          <w:spacing w:val="4"/>
          <w:sz w:val="23"/>
          <w:szCs w:val="23"/>
        </w:rPr>
        <w:t>o</w:t>
      </w:r>
      <w:r w:rsidR="00A36351" w:rsidRPr="007548C4">
        <w:rPr>
          <w:rFonts w:ascii="Cambria" w:hAnsi="Cambria" w:cs="Arial"/>
          <w:b/>
          <w:spacing w:val="4"/>
          <w:sz w:val="23"/>
          <w:szCs w:val="23"/>
        </w:rPr>
        <w:t>n;</w:t>
      </w:r>
    </w:p>
    <w:p w:rsidR="00621940" w:rsidRPr="007548C4" w:rsidRDefault="00621940" w:rsidP="005C323D">
      <w:pPr>
        <w:tabs>
          <w:tab w:val="right" w:leader="dot" w:pos="6192"/>
        </w:tabs>
        <w:spacing w:before="240"/>
        <w:ind w:left="0" w:firstLine="851"/>
        <w:rPr>
          <w:rFonts w:ascii="Cambria" w:hAnsi="Cambria" w:cs="Arial"/>
          <w:sz w:val="23"/>
          <w:szCs w:val="23"/>
        </w:rPr>
      </w:pPr>
      <w:r w:rsidRPr="007548C4">
        <w:rPr>
          <w:rFonts w:ascii="Cambria" w:hAnsi="Cambria" w:cs="Arial"/>
          <w:spacing w:val="2"/>
          <w:sz w:val="23"/>
          <w:szCs w:val="23"/>
        </w:rPr>
        <w:t>Dalam hal ini mengajukan permohonan kepada</w:t>
      </w:r>
      <w:r w:rsidRPr="007548C4">
        <w:rPr>
          <w:rFonts w:ascii="Cambria" w:hAnsi="Cambria" w:cs="Arial"/>
          <w:spacing w:val="4"/>
          <w:sz w:val="23"/>
          <w:szCs w:val="23"/>
        </w:rPr>
        <w:t xml:space="preserve"> Mahkamah Konstitusi perihal</w:t>
      </w:r>
      <w:r w:rsidRPr="007548C4">
        <w:rPr>
          <w:rFonts w:ascii="Cambria" w:hAnsi="Cambria" w:cs="Arial"/>
          <w:spacing w:val="2"/>
          <w:sz w:val="23"/>
          <w:szCs w:val="23"/>
        </w:rPr>
        <w:t xml:space="preserve"> Perselisihan Hasil Pemilihan</w:t>
      </w:r>
      <w:r w:rsidRPr="007548C4">
        <w:rPr>
          <w:rFonts w:ascii="Cambria" w:hAnsi="Cambria" w:cs="Arial"/>
          <w:spacing w:val="4"/>
          <w:sz w:val="23"/>
          <w:szCs w:val="23"/>
        </w:rPr>
        <w:t xml:space="preserve"> </w:t>
      </w:r>
      <w:r w:rsidRPr="007548C4">
        <w:rPr>
          <w:rFonts w:ascii="Cambria" w:hAnsi="Cambria" w:cs="Arial"/>
          <w:spacing w:val="2"/>
          <w:sz w:val="23"/>
          <w:szCs w:val="23"/>
        </w:rPr>
        <w:t>Umum (PHPU)</w:t>
      </w:r>
      <w:r w:rsidR="00E7023A" w:rsidRPr="007548C4">
        <w:rPr>
          <w:rFonts w:ascii="Cambria" w:hAnsi="Cambria" w:cs="Arial"/>
          <w:spacing w:val="2"/>
          <w:sz w:val="23"/>
          <w:szCs w:val="23"/>
        </w:rPr>
        <w:t xml:space="preserve"> DPR dan</w:t>
      </w:r>
      <w:r w:rsidRPr="007548C4">
        <w:rPr>
          <w:rFonts w:ascii="Cambria" w:hAnsi="Cambria" w:cs="Arial"/>
          <w:spacing w:val="2"/>
          <w:sz w:val="23"/>
          <w:szCs w:val="23"/>
        </w:rPr>
        <w:t xml:space="preserve"> DPRD, </w:t>
      </w:r>
      <w:r w:rsidRPr="007548C4">
        <w:rPr>
          <w:rFonts w:ascii="Cambria" w:hAnsi="Cambria" w:cs="Arial"/>
          <w:spacing w:val="4"/>
          <w:sz w:val="23"/>
          <w:szCs w:val="23"/>
        </w:rPr>
        <w:t>terkait dengan Keputu</w:t>
      </w:r>
      <w:r w:rsidR="001B771C" w:rsidRPr="007548C4">
        <w:rPr>
          <w:rFonts w:ascii="Cambria" w:hAnsi="Cambria" w:cs="Arial"/>
          <w:spacing w:val="4"/>
          <w:sz w:val="23"/>
          <w:szCs w:val="23"/>
        </w:rPr>
        <w:t>san Komisi Pemilihan Umum Nomor</w:t>
      </w:r>
      <w:r w:rsidR="003C5C5D" w:rsidRPr="007548C4">
        <w:rPr>
          <w:rFonts w:ascii="Cambria" w:hAnsi="Cambria" w:cs="Arial"/>
          <w:spacing w:val="4"/>
          <w:sz w:val="23"/>
          <w:szCs w:val="23"/>
        </w:rPr>
        <w:t xml:space="preserve">  23/SK.KPU/V/2019 </w:t>
      </w:r>
      <w:r w:rsidRPr="007548C4">
        <w:rPr>
          <w:rFonts w:ascii="Cambria" w:hAnsi="Cambria" w:cs="Arial"/>
          <w:spacing w:val="4"/>
          <w:sz w:val="23"/>
          <w:szCs w:val="23"/>
        </w:rPr>
        <w:t>tentang Penetapan Hasil Pemilihan Umum Anggota Dewan Perwa</w:t>
      </w:r>
      <w:r w:rsidR="00897434" w:rsidRPr="007548C4">
        <w:rPr>
          <w:rFonts w:ascii="Cambria" w:hAnsi="Cambria" w:cs="Arial"/>
          <w:spacing w:val="4"/>
          <w:sz w:val="23"/>
          <w:szCs w:val="23"/>
        </w:rPr>
        <w:t>kilan Rakyat</w:t>
      </w:r>
      <w:r w:rsidRPr="007548C4">
        <w:rPr>
          <w:rFonts w:ascii="Cambria" w:hAnsi="Cambria" w:cs="Arial"/>
          <w:spacing w:val="4"/>
          <w:sz w:val="23"/>
          <w:szCs w:val="23"/>
        </w:rPr>
        <w:t xml:space="preserve"> dan Dewan Perwakilan </w:t>
      </w:r>
      <w:r w:rsidRPr="007548C4">
        <w:rPr>
          <w:rFonts w:ascii="Cambria" w:hAnsi="Cambria" w:cs="Arial"/>
          <w:spacing w:val="2"/>
          <w:sz w:val="23"/>
          <w:szCs w:val="23"/>
        </w:rPr>
        <w:t xml:space="preserve">Rakyat Daerah dalam Pemilihan Umum Tahun 2019 </w:t>
      </w:r>
      <w:r w:rsidRPr="007548C4">
        <w:rPr>
          <w:rFonts w:ascii="Cambria" w:hAnsi="Cambria" w:cs="Arial"/>
          <w:spacing w:val="4"/>
          <w:sz w:val="23"/>
          <w:szCs w:val="23"/>
        </w:rPr>
        <w:t>yang diumumkan secara nasional pada hari</w:t>
      </w:r>
      <w:r w:rsidR="003C5C5D" w:rsidRPr="007548C4">
        <w:rPr>
          <w:rFonts w:ascii="Cambria" w:hAnsi="Cambria" w:cs="Arial"/>
          <w:spacing w:val="4"/>
          <w:sz w:val="23"/>
          <w:szCs w:val="23"/>
        </w:rPr>
        <w:t xml:space="preserve"> </w:t>
      </w:r>
      <w:r w:rsidR="00A90012" w:rsidRPr="007548C4">
        <w:rPr>
          <w:rFonts w:ascii="Cambria" w:hAnsi="Cambria" w:cs="Arial"/>
          <w:spacing w:val="4"/>
          <w:sz w:val="23"/>
          <w:szCs w:val="23"/>
        </w:rPr>
        <w:t>Rabu</w:t>
      </w:r>
      <w:r w:rsidR="001B771C" w:rsidRPr="007548C4">
        <w:rPr>
          <w:rFonts w:ascii="Cambria" w:hAnsi="Cambria" w:cs="Arial"/>
          <w:spacing w:val="4"/>
          <w:sz w:val="23"/>
          <w:szCs w:val="23"/>
        </w:rPr>
        <w:t xml:space="preserve">, </w:t>
      </w:r>
      <w:r w:rsidR="00A90012" w:rsidRPr="007548C4">
        <w:rPr>
          <w:rFonts w:ascii="Cambria" w:hAnsi="Cambria" w:cs="Arial"/>
          <w:spacing w:val="4"/>
          <w:sz w:val="23"/>
          <w:szCs w:val="23"/>
        </w:rPr>
        <w:t>22</w:t>
      </w:r>
      <w:r w:rsidR="003C5C5D" w:rsidRPr="007548C4">
        <w:rPr>
          <w:rFonts w:ascii="Cambria" w:hAnsi="Cambria" w:cs="Arial"/>
          <w:spacing w:val="4"/>
          <w:sz w:val="23"/>
          <w:szCs w:val="23"/>
        </w:rPr>
        <w:t xml:space="preserve"> </w:t>
      </w:r>
      <w:r w:rsidRPr="007548C4">
        <w:rPr>
          <w:rFonts w:ascii="Cambria" w:hAnsi="Cambria" w:cs="Arial"/>
          <w:spacing w:val="4"/>
          <w:sz w:val="23"/>
          <w:szCs w:val="23"/>
        </w:rPr>
        <w:t>Mei 2019</w:t>
      </w:r>
      <w:r w:rsidR="003C5C5D" w:rsidRPr="007548C4">
        <w:rPr>
          <w:rFonts w:ascii="Cambria" w:hAnsi="Cambria" w:cs="Arial"/>
          <w:spacing w:val="4"/>
          <w:sz w:val="23"/>
          <w:szCs w:val="23"/>
        </w:rPr>
        <w:t>,</w:t>
      </w:r>
      <w:r w:rsidRPr="007548C4">
        <w:rPr>
          <w:rFonts w:ascii="Cambria" w:hAnsi="Cambria" w:cs="Arial"/>
          <w:spacing w:val="4"/>
          <w:sz w:val="23"/>
          <w:szCs w:val="23"/>
        </w:rPr>
        <w:t xml:space="preserve"> </w:t>
      </w:r>
      <w:r w:rsidR="001B771C" w:rsidRPr="007548C4">
        <w:rPr>
          <w:rFonts w:ascii="Cambria" w:hAnsi="Cambria" w:cs="Arial"/>
          <w:spacing w:val="4"/>
          <w:sz w:val="23"/>
          <w:szCs w:val="23"/>
        </w:rPr>
        <w:t>pukul</w:t>
      </w:r>
      <w:r w:rsidR="003C5C5D" w:rsidRPr="007548C4">
        <w:rPr>
          <w:rFonts w:ascii="Cambria" w:hAnsi="Cambria" w:cs="Arial"/>
          <w:spacing w:val="4"/>
          <w:sz w:val="23"/>
          <w:szCs w:val="23"/>
        </w:rPr>
        <w:t xml:space="preserve"> 11.</w:t>
      </w:r>
      <w:r w:rsidR="005C323D" w:rsidRPr="007548C4">
        <w:rPr>
          <w:rFonts w:ascii="Cambria" w:hAnsi="Cambria" w:cs="Arial"/>
          <w:spacing w:val="4"/>
          <w:sz w:val="23"/>
          <w:szCs w:val="23"/>
        </w:rPr>
        <w:t>11</w:t>
      </w:r>
      <w:r w:rsidR="001B771C" w:rsidRPr="007548C4">
        <w:rPr>
          <w:rFonts w:ascii="Cambria" w:hAnsi="Cambria" w:cs="Arial"/>
          <w:spacing w:val="4"/>
          <w:sz w:val="23"/>
          <w:szCs w:val="23"/>
        </w:rPr>
        <w:t xml:space="preserve"> </w:t>
      </w:r>
      <w:r w:rsidRPr="007548C4">
        <w:rPr>
          <w:rFonts w:ascii="Cambria" w:hAnsi="Cambria" w:cs="Arial"/>
          <w:spacing w:val="4"/>
          <w:sz w:val="23"/>
          <w:szCs w:val="23"/>
        </w:rPr>
        <w:t>WIB</w:t>
      </w:r>
      <w:r w:rsidR="003479FE" w:rsidRPr="007548C4">
        <w:rPr>
          <w:rFonts w:ascii="Cambria" w:hAnsi="Cambria" w:cs="Arial"/>
          <w:spacing w:val="4"/>
          <w:sz w:val="23"/>
          <w:szCs w:val="23"/>
        </w:rPr>
        <w:t xml:space="preserve"> (bukti P-1)</w:t>
      </w:r>
      <w:r w:rsidR="00897434" w:rsidRPr="007548C4">
        <w:rPr>
          <w:rFonts w:ascii="Cambria" w:hAnsi="Cambria" w:cs="Arial"/>
          <w:spacing w:val="4"/>
          <w:sz w:val="23"/>
          <w:szCs w:val="23"/>
        </w:rPr>
        <w:t>,</w:t>
      </w:r>
      <w:r w:rsidRPr="007548C4">
        <w:rPr>
          <w:rFonts w:ascii="Cambria" w:hAnsi="Cambria" w:cs="Arial"/>
          <w:spacing w:val="4"/>
          <w:sz w:val="23"/>
          <w:szCs w:val="23"/>
        </w:rPr>
        <w:t xml:space="preserve"> sebagai berikut</w:t>
      </w:r>
      <w:r w:rsidR="001B771C" w:rsidRPr="007548C4">
        <w:rPr>
          <w:rFonts w:ascii="Cambria" w:hAnsi="Cambria" w:cs="Arial"/>
          <w:spacing w:val="4"/>
          <w:sz w:val="23"/>
          <w:szCs w:val="23"/>
        </w:rPr>
        <w:t>:</w:t>
      </w:r>
    </w:p>
    <w:p w:rsidR="005779BD" w:rsidRPr="007548C4" w:rsidRDefault="005779BD" w:rsidP="00B50811">
      <w:pPr>
        <w:widowControl w:val="0"/>
        <w:numPr>
          <w:ilvl w:val="0"/>
          <w:numId w:val="6"/>
        </w:numPr>
        <w:tabs>
          <w:tab w:val="clear" w:pos="216"/>
          <w:tab w:val="num" w:pos="284"/>
        </w:tabs>
        <w:autoSpaceDE w:val="0"/>
        <w:autoSpaceDN w:val="0"/>
        <w:spacing w:before="120"/>
        <w:jc w:val="left"/>
        <w:rPr>
          <w:rFonts w:ascii="Cambria" w:hAnsi="Cambria" w:cs="Arial"/>
          <w:b/>
          <w:bCs/>
          <w:spacing w:val="4"/>
          <w:sz w:val="23"/>
          <w:szCs w:val="23"/>
        </w:rPr>
      </w:pP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>KEWENANGAN MAHKAMAH</w:t>
      </w:r>
      <w:r w:rsidR="002272AF" w:rsidRPr="007548C4">
        <w:rPr>
          <w:rFonts w:ascii="Cambria" w:hAnsi="Cambria" w:cs="Arial"/>
          <w:b/>
          <w:bCs/>
          <w:spacing w:val="4"/>
          <w:sz w:val="23"/>
          <w:szCs w:val="23"/>
        </w:rPr>
        <w:t xml:space="preserve"> KONSTITUSI</w:t>
      </w:r>
    </w:p>
    <w:p w:rsidR="0072589E" w:rsidRPr="007548C4" w:rsidRDefault="00D4545C" w:rsidP="005860C9">
      <w:pPr>
        <w:pStyle w:val="ListParagraph"/>
        <w:numPr>
          <w:ilvl w:val="0"/>
          <w:numId w:val="3"/>
        </w:numPr>
        <w:ind w:left="709" w:hanging="357"/>
        <w:contextualSpacing w:val="0"/>
        <w:rPr>
          <w:rFonts w:ascii="Cambria" w:eastAsia="Arial Unicode MS" w:hAnsi="Cambria" w:cs="Arial"/>
          <w:sz w:val="23"/>
          <w:szCs w:val="23"/>
        </w:rPr>
      </w:pPr>
      <w:r w:rsidRPr="007548C4">
        <w:rPr>
          <w:rFonts w:ascii="Cambria" w:hAnsi="Cambria" w:cs="Arial"/>
          <w:sz w:val="23"/>
          <w:szCs w:val="23"/>
        </w:rPr>
        <w:t>Bahwa berdasarkan Pasal 24</w:t>
      </w:r>
      <w:r w:rsidR="0072589E" w:rsidRPr="007548C4">
        <w:rPr>
          <w:rFonts w:ascii="Cambria" w:hAnsi="Cambria" w:cs="Arial"/>
          <w:sz w:val="23"/>
          <w:szCs w:val="23"/>
        </w:rPr>
        <w:t xml:space="preserve">C ayat (1) Undang-Undang Dasar </w:t>
      </w:r>
      <w:r w:rsidR="00220251" w:rsidRPr="007548C4">
        <w:rPr>
          <w:rFonts w:ascii="Cambria" w:hAnsi="Cambria" w:cs="Arial"/>
          <w:sz w:val="23"/>
          <w:szCs w:val="23"/>
          <w:lang w:val="en-AU"/>
        </w:rPr>
        <w:t xml:space="preserve">Negara Republik Indonesia Tahun </w:t>
      </w:r>
      <w:r w:rsidR="0072589E" w:rsidRPr="007548C4">
        <w:rPr>
          <w:rFonts w:ascii="Cambria" w:hAnsi="Cambria" w:cs="Arial"/>
          <w:sz w:val="23"/>
          <w:szCs w:val="23"/>
        </w:rPr>
        <w:t>1945</w:t>
      </w:r>
      <w:r w:rsidR="00EE206F" w:rsidRPr="007548C4">
        <w:rPr>
          <w:rFonts w:ascii="Cambria" w:hAnsi="Cambria" w:cs="Arial"/>
          <w:sz w:val="23"/>
          <w:szCs w:val="23"/>
        </w:rPr>
        <w:t xml:space="preserve"> (selanjutnya disebut UUD 1945)</w:t>
      </w:r>
      <w:r w:rsidR="0072589E" w:rsidRPr="007548C4">
        <w:rPr>
          <w:rFonts w:ascii="Cambria" w:hAnsi="Cambria" w:cs="Arial"/>
          <w:sz w:val="23"/>
          <w:szCs w:val="23"/>
        </w:rPr>
        <w:t>, Mahkamah Konstitusi berwenang mengadili pada tingkat pertama dan terakhir yang putusannya bersifat final</w:t>
      </w:r>
      <w:r w:rsidR="00CD13BC" w:rsidRPr="007548C4">
        <w:rPr>
          <w:rFonts w:ascii="Cambria" w:hAnsi="Cambria" w:cs="Arial"/>
          <w:sz w:val="23"/>
          <w:szCs w:val="23"/>
        </w:rPr>
        <w:t>,</w:t>
      </w:r>
      <w:r w:rsidR="0072589E" w:rsidRPr="007548C4">
        <w:rPr>
          <w:rFonts w:ascii="Cambria" w:hAnsi="Cambria" w:cs="Arial"/>
          <w:sz w:val="23"/>
          <w:szCs w:val="23"/>
        </w:rPr>
        <w:t xml:space="preserve"> </w:t>
      </w:r>
      <w:r w:rsidR="00CD13BC" w:rsidRPr="007548C4">
        <w:rPr>
          <w:rFonts w:ascii="Cambria" w:hAnsi="Cambria" w:cs="Arial"/>
          <w:sz w:val="23"/>
          <w:szCs w:val="23"/>
        </w:rPr>
        <w:t xml:space="preserve">antara lain, </w:t>
      </w:r>
      <w:r w:rsidR="0072589E" w:rsidRPr="007548C4">
        <w:rPr>
          <w:rFonts w:ascii="Cambria" w:hAnsi="Cambria" w:cs="Arial"/>
          <w:sz w:val="23"/>
          <w:szCs w:val="23"/>
        </w:rPr>
        <w:t>untuk memutus perselisihan tentang hasil pemilihan umum;</w:t>
      </w:r>
    </w:p>
    <w:p w:rsidR="00482FE3" w:rsidRPr="007548C4" w:rsidRDefault="00482FE3" w:rsidP="005860C9">
      <w:pPr>
        <w:pStyle w:val="ListParagraph"/>
        <w:numPr>
          <w:ilvl w:val="0"/>
          <w:numId w:val="3"/>
        </w:numPr>
        <w:ind w:left="709"/>
        <w:contextualSpacing w:val="0"/>
        <w:rPr>
          <w:rFonts w:ascii="Cambria" w:eastAsia="Arial Unicode MS" w:hAnsi="Cambria" w:cs="Arial"/>
          <w:sz w:val="23"/>
          <w:szCs w:val="23"/>
        </w:rPr>
      </w:pPr>
      <w:r w:rsidRPr="007548C4">
        <w:rPr>
          <w:rFonts w:ascii="Cambria" w:eastAsia="Arial Unicode MS" w:hAnsi="Cambria" w:cs="Arial"/>
          <w:sz w:val="23"/>
          <w:szCs w:val="23"/>
        </w:rPr>
        <w:t xml:space="preserve">Bahwa berdasarkan Pasal 10 ayat (1) huruf d Undang-Undang Nomor 24 Tahun 2003 sebagaimana telah diubah dengan </w:t>
      </w:r>
      <w:r w:rsidRPr="007548C4">
        <w:rPr>
          <w:rFonts w:ascii="Cambria" w:hAnsi="Cambria" w:cs="Arial"/>
          <w:sz w:val="23"/>
          <w:szCs w:val="23"/>
        </w:rPr>
        <w:t xml:space="preserve">Undang-Undang Nomor </w:t>
      </w:r>
      <w:r w:rsidR="00375AD8" w:rsidRPr="007548C4">
        <w:rPr>
          <w:rFonts w:ascii="Cambria" w:hAnsi="Cambria" w:cs="Arial"/>
          <w:sz w:val="23"/>
          <w:szCs w:val="23"/>
        </w:rPr>
        <w:t>8 Tahun 2011</w:t>
      </w:r>
      <w:r w:rsidRPr="007548C4">
        <w:rPr>
          <w:rFonts w:ascii="Cambria" w:hAnsi="Cambria" w:cs="Arial"/>
          <w:sz w:val="23"/>
          <w:szCs w:val="23"/>
        </w:rPr>
        <w:t xml:space="preserve"> tentang Perubahan Atas Undang-Undang Nomor 24 Tahun 2003 tentang Mahkamah Konstitusi</w:t>
      </w:r>
      <w:r w:rsidR="00EE206F" w:rsidRPr="007548C4">
        <w:rPr>
          <w:rFonts w:ascii="Cambria" w:hAnsi="Cambria" w:cs="Arial"/>
          <w:sz w:val="23"/>
          <w:szCs w:val="23"/>
        </w:rPr>
        <w:t xml:space="preserve"> (selanjutnya disebut UU MK)</w:t>
      </w:r>
      <w:r w:rsidRPr="007548C4">
        <w:rPr>
          <w:rFonts w:ascii="Cambria" w:eastAsia="Arial Unicode MS" w:hAnsi="Cambria" w:cs="Arial"/>
          <w:sz w:val="23"/>
          <w:szCs w:val="23"/>
        </w:rPr>
        <w:t xml:space="preserve"> </w:t>
      </w:r>
      <w:r w:rsidRPr="007548C4">
        <w:rPr>
          <w:rFonts w:ascii="Cambria" w:eastAsia="Arial Unicode MS" w:hAnsi="Cambria" w:cs="Arial"/>
          <w:sz w:val="23"/>
          <w:szCs w:val="23"/>
          <w:lang w:val="en-AU"/>
        </w:rPr>
        <w:t xml:space="preserve">dan Pasal </w:t>
      </w:r>
      <w:r w:rsidRPr="007548C4">
        <w:rPr>
          <w:rFonts w:ascii="Cambria" w:eastAsia="Arial Unicode MS" w:hAnsi="Cambria" w:cs="Arial"/>
          <w:sz w:val="23"/>
          <w:szCs w:val="23"/>
          <w:lang w:val="en-AU"/>
        </w:rPr>
        <w:lastRenderedPageBreak/>
        <w:t>29 ayat (1) huruf d Undang-Undang Nomor</w:t>
      </w:r>
      <w:r w:rsidR="00897434" w:rsidRPr="007548C4">
        <w:rPr>
          <w:rFonts w:ascii="Cambria" w:eastAsia="Arial Unicode MS" w:hAnsi="Cambria" w:cs="Arial"/>
          <w:sz w:val="23"/>
          <w:szCs w:val="23"/>
          <w:lang w:val="en-AU"/>
        </w:rPr>
        <w:t xml:space="preserve"> </w:t>
      </w:r>
      <w:r w:rsidRPr="007548C4">
        <w:rPr>
          <w:rFonts w:ascii="Cambria" w:eastAsia="Arial Unicode MS" w:hAnsi="Cambria" w:cs="Arial"/>
          <w:sz w:val="23"/>
          <w:szCs w:val="23"/>
          <w:lang w:val="en-AU"/>
        </w:rPr>
        <w:t xml:space="preserve">48 Tahun 2009 tentang Kekuasaan Kehakiman,  </w:t>
      </w:r>
      <w:r w:rsidRPr="007548C4">
        <w:rPr>
          <w:rFonts w:ascii="Cambria" w:eastAsia="Arial Unicode MS" w:hAnsi="Cambria" w:cs="Arial"/>
          <w:sz w:val="23"/>
          <w:szCs w:val="23"/>
        </w:rPr>
        <w:t xml:space="preserve">Mahkamah Konstitusi berwenang mengadili pada tingkat pertama dan terakhir yang putusannya bersifat final untuk memutus perselisihan tentang hasil pemilihan umum; </w:t>
      </w:r>
    </w:p>
    <w:p w:rsidR="00A826B1" w:rsidRPr="007548C4" w:rsidRDefault="00375AD8" w:rsidP="005860C9">
      <w:pPr>
        <w:pStyle w:val="ListParagraph"/>
        <w:numPr>
          <w:ilvl w:val="0"/>
          <w:numId w:val="3"/>
        </w:numPr>
        <w:ind w:left="709"/>
        <w:contextualSpacing w:val="0"/>
        <w:rPr>
          <w:rFonts w:ascii="Cambria" w:eastAsia="Arial Unicode MS" w:hAnsi="Cambria" w:cs="Arial"/>
          <w:sz w:val="23"/>
          <w:szCs w:val="23"/>
        </w:rPr>
      </w:pPr>
      <w:r w:rsidRPr="007548C4">
        <w:rPr>
          <w:rFonts w:ascii="Cambria" w:eastAsia="Arial Unicode MS" w:hAnsi="Cambria" w:cs="Arial"/>
          <w:sz w:val="23"/>
          <w:szCs w:val="23"/>
        </w:rPr>
        <w:t>Bahwa berdasarkan Pasal 474 ayat (1) Undang-Undang Nomor 7 Tahun 2017</w:t>
      </w:r>
      <w:r w:rsidR="00A826B1" w:rsidRPr="007548C4">
        <w:rPr>
          <w:rFonts w:ascii="Cambria" w:eastAsia="Arial Unicode MS" w:hAnsi="Cambria" w:cs="Arial"/>
          <w:sz w:val="23"/>
          <w:szCs w:val="23"/>
        </w:rPr>
        <w:t xml:space="preserve"> tentang Pemilihan Umum</w:t>
      </w:r>
      <w:r w:rsidR="00EE206F" w:rsidRPr="007548C4">
        <w:rPr>
          <w:rFonts w:ascii="Cambria" w:eastAsia="Arial Unicode MS" w:hAnsi="Cambria" w:cs="Arial"/>
          <w:sz w:val="23"/>
          <w:szCs w:val="23"/>
        </w:rPr>
        <w:t xml:space="preserve"> </w:t>
      </w:r>
      <w:r w:rsidR="00EE206F" w:rsidRPr="007548C4">
        <w:rPr>
          <w:rFonts w:ascii="Cambria" w:hAnsi="Cambria" w:cs="Arial"/>
          <w:sz w:val="23"/>
          <w:szCs w:val="23"/>
        </w:rPr>
        <w:t>(selanjutnya disebut UU Pemilu)</w:t>
      </w:r>
      <w:r w:rsidRPr="007548C4">
        <w:rPr>
          <w:rFonts w:ascii="Cambria" w:eastAsia="Arial Unicode MS" w:hAnsi="Cambria" w:cs="Arial"/>
          <w:sz w:val="23"/>
          <w:szCs w:val="23"/>
        </w:rPr>
        <w:t xml:space="preserve">, </w:t>
      </w:r>
      <w:r w:rsidR="00A826B1" w:rsidRPr="007548C4">
        <w:rPr>
          <w:rFonts w:ascii="Cambria" w:eastAsia="Arial Unicode MS" w:hAnsi="Cambria" w:cs="Arial"/>
          <w:sz w:val="23"/>
          <w:szCs w:val="23"/>
        </w:rPr>
        <w:t xml:space="preserve">bahwa dalam hal terjadi perselisihan penetapan perolehan suara hasil Pemilu </w:t>
      </w:r>
      <w:r w:rsidRPr="007548C4">
        <w:rPr>
          <w:rFonts w:ascii="Cambria" w:eastAsia="Arial Unicode MS" w:hAnsi="Cambria" w:cs="Arial"/>
          <w:sz w:val="23"/>
          <w:szCs w:val="23"/>
        </w:rPr>
        <w:t>anggota DPR</w:t>
      </w:r>
      <w:r w:rsidR="00621940" w:rsidRPr="007548C4">
        <w:rPr>
          <w:rFonts w:ascii="Cambria" w:eastAsia="Arial Unicode MS" w:hAnsi="Cambria" w:cs="Arial"/>
          <w:sz w:val="23"/>
          <w:szCs w:val="23"/>
        </w:rPr>
        <w:t xml:space="preserve"> </w:t>
      </w:r>
      <w:r w:rsidRPr="007548C4">
        <w:rPr>
          <w:rFonts w:ascii="Cambria" w:eastAsia="Arial Unicode MS" w:hAnsi="Cambria" w:cs="Arial"/>
          <w:sz w:val="23"/>
          <w:szCs w:val="23"/>
        </w:rPr>
        <w:t xml:space="preserve">dan DPRD </w:t>
      </w:r>
      <w:r w:rsidR="00A826B1" w:rsidRPr="007548C4">
        <w:rPr>
          <w:rFonts w:ascii="Cambria" w:eastAsia="Arial Unicode MS" w:hAnsi="Cambria" w:cs="Arial"/>
          <w:sz w:val="23"/>
          <w:szCs w:val="23"/>
        </w:rPr>
        <w:t>secara nasional, peserta Pemilu</w:t>
      </w:r>
      <w:r w:rsidRPr="007548C4">
        <w:rPr>
          <w:rFonts w:ascii="Cambria" w:eastAsia="Arial Unicode MS" w:hAnsi="Cambria" w:cs="Arial"/>
          <w:sz w:val="23"/>
          <w:szCs w:val="23"/>
        </w:rPr>
        <w:t xml:space="preserve"> anggota DPR</w:t>
      </w:r>
      <w:r w:rsidR="00621940" w:rsidRPr="007548C4">
        <w:rPr>
          <w:rFonts w:ascii="Cambria" w:eastAsia="Arial Unicode MS" w:hAnsi="Cambria" w:cs="Arial"/>
          <w:sz w:val="23"/>
          <w:szCs w:val="23"/>
        </w:rPr>
        <w:t xml:space="preserve"> </w:t>
      </w:r>
      <w:r w:rsidRPr="007548C4">
        <w:rPr>
          <w:rFonts w:ascii="Cambria" w:eastAsia="Arial Unicode MS" w:hAnsi="Cambria" w:cs="Arial"/>
          <w:sz w:val="23"/>
          <w:szCs w:val="23"/>
        </w:rPr>
        <w:t>dan DPRD</w:t>
      </w:r>
      <w:r w:rsidR="00A826B1" w:rsidRPr="007548C4">
        <w:rPr>
          <w:rFonts w:ascii="Cambria" w:eastAsia="Arial Unicode MS" w:hAnsi="Cambria" w:cs="Arial"/>
          <w:sz w:val="23"/>
          <w:szCs w:val="23"/>
        </w:rPr>
        <w:t xml:space="preserve"> dapat mengajukan permohonan pembatalan penetapan hasil </w:t>
      </w:r>
      <w:r w:rsidR="00FA5F46" w:rsidRPr="007548C4">
        <w:rPr>
          <w:rFonts w:ascii="Cambria" w:eastAsia="Arial Unicode MS" w:hAnsi="Cambria" w:cs="Arial"/>
          <w:sz w:val="23"/>
          <w:szCs w:val="23"/>
        </w:rPr>
        <w:t xml:space="preserve">penghitungan </w:t>
      </w:r>
      <w:r w:rsidR="00A826B1" w:rsidRPr="007548C4">
        <w:rPr>
          <w:rFonts w:ascii="Cambria" w:eastAsia="Arial Unicode MS" w:hAnsi="Cambria" w:cs="Arial"/>
          <w:sz w:val="23"/>
          <w:szCs w:val="23"/>
        </w:rPr>
        <w:t>perolehan suara oleh KPU kepada Mahkamah Konstitusi;</w:t>
      </w:r>
    </w:p>
    <w:p w:rsidR="00CD13BC" w:rsidRPr="007548C4" w:rsidRDefault="002272AF" w:rsidP="005860C9">
      <w:pPr>
        <w:pStyle w:val="ListParagraph"/>
        <w:numPr>
          <w:ilvl w:val="0"/>
          <w:numId w:val="3"/>
        </w:numPr>
        <w:ind w:left="714" w:hanging="357"/>
        <w:contextualSpacing w:val="0"/>
        <w:rPr>
          <w:rFonts w:ascii="Cambria" w:eastAsia="Arial Unicode MS" w:hAnsi="Cambria" w:cs="Arial"/>
          <w:sz w:val="23"/>
          <w:szCs w:val="23"/>
        </w:rPr>
      </w:pPr>
      <w:r w:rsidRPr="007548C4">
        <w:rPr>
          <w:rFonts w:ascii="Cambria" w:eastAsia="Arial Unicode MS" w:hAnsi="Cambria" w:cs="Arial"/>
          <w:sz w:val="23"/>
          <w:szCs w:val="23"/>
        </w:rPr>
        <w:t xml:space="preserve">Bahwa permohonan Pemohon adalah mengenai pembatalan </w:t>
      </w:r>
      <w:r w:rsidR="00CD13BC" w:rsidRPr="007548C4">
        <w:rPr>
          <w:rFonts w:ascii="Cambria" w:eastAsia="Arial Unicode MS" w:hAnsi="Cambria" w:cs="Arial"/>
          <w:sz w:val="23"/>
          <w:szCs w:val="23"/>
        </w:rPr>
        <w:t>Keputu</w:t>
      </w:r>
      <w:r w:rsidR="001B771C" w:rsidRPr="007548C4">
        <w:rPr>
          <w:rFonts w:ascii="Cambria" w:eastAsia="Arial Unicode MS" w:hAnsi="Cambria" w:cs="Arial"/>
          <w:sz w:val="23"/>
          <w:szCs w:val="23"/>
        </w:rPr>
        <w:t>san Komisi Pemilihan Umum Nomor</w:t>
      </w:r>
      <w:r w:rsidR="00E7023A" w:rsidRPr="007548C4">
        <w:rPr>
          <w:rFonts w:ascii="Cambria" w:eastAsia="Arial Unicode MS" w:hAnsi="Cambria" w:cs="Arial"/>
          <w:sz w:val="23"/>
          <w:szCs w:val="23"/>
        </w:rPr>
        <w:t xml:space="preserve"> </w:t>
      </w:r>
      <w:r w:rsidR="00E7023A" w:rsidRPr="007548C4">
        <w:rPr>
          <w:rFonts w:ascii="Cambria" w:hAnsi="Cambria" w:cs="Arial"/>
          <w:spacing w:val="4"/>
          <w:sz w:val="23"/>
          <w:szCs w:val="23"/>
        </w:rPr>
        <w:t>23/SK.KPU/V/2019</w:t>
      </w:r>
      <w:r w:rsidR="001B771C" w:rsidRPr="007548C4">
        <w:rPr>
          <w:rFonts w:ascii="Cambria" w:hAnsi="Cambria" w:cs="Arial"/>
          <w:spacing w:val="4"/>
          <w:sz w:val="23"/>
          <w:szCs w:val="23"/>
        </w:rPr>
        <w:t xml:space="preserve"> </w:t>
      </w:r>
      <w:r w:rsidR="00CD13BC" w:rsidRPr="007548C4">
        <w:rPr>
          <w:rFonts w:ascii="Cambria" w:eastAsia="Arial Unicode MS" w:hAnsi="Cambria" w:cs="Arial"/>
          <w:sz w:val="23"/>
          <w:szCs w:val="23"/>
        </w:rPr>
        <w:t>tentang Penetapan Hasil Pemilihan Umum Anggota Dewan Perwakilan Rakyat</w:t>
      </w:r>
      <w:r w:rsidR="005860C9" w:rsidRPr="007548C4">
        <w:rPr>
          <w:rFonts w:ascii="Cambria" w:eastAsia="Arial Unicode MS" w:hAnsi="Cambria" w:cs="Arial"/>
          <w:sz w:val="23"/>
          <w:szCs w:val="23"/>
        </w:rPr>
        <w:t xml:space="preserve"> dan</w:t>
      </w:r>
      <w:r w:rsidR="006459CE" w:rsidRPr="007548C4">
        <w:rPr>
          <w:rFonts w:ascii="Cambria" w:eastAsia="Arial Unicode MS" w:hAnsi="Cambria" w:cs="Arial"/>
          <w:sz w:val="23"/>
          <w:szCs w:val="23"/>
        </w:rPr>
        <w:t xml:space="preserve"> </w:t>
      </w:r>
      <w:r w:rsidR="00CD13BC" w:rsidRPr="007548C4">
        <w:rPr>
          <w:rFonts w:ascii="Cambria" w:eastAsia="Arial Unicode MS" w:hAnsi="Cambria" w:cs="Arial"/>
          <w:sz w:val="23"/>
          <w:szCs w:val="23"/>
        </w:rPr>
        <w:t xml:space="preserve">Dewan Perwakilan Rakyat Daerah secara </w:t>
      </w:r>
      <w:r w:rsidRPr="007548C4">
        <w:rPr>
          <w:rFonts w:ascii="Cambria" w:eastAsia="Arial Unicode MS" w:hAnsi="Cambria" w:cs="Arial"/>
          <w:sz w:val="23"/>
          <w:szCs w:val="23"/>
        </w:rPr>
        <w:t>n</w:t>
      </w:r>
      <w:r w:rsidR="00CD13BC" w:rsidRPr="007548C4">
        <w:rPr>
          <w:rFonts w:ascii="Cambria" w:eastAsia="Arial Unicode MS" w:hAnsi="Cambria" w:cs="Arial"/>
          <w:sz w:val="23"/>
          <w:szCs w:val="23"/>
        </w:rPr>
        <w:t>asional dalam Pemilihan Umum Tahun 20</w:t>
      </w:r>
      <w:r w:rsidR="00375AD8" w:rsidRPr="007548C4">
        <w:rPr>
          <w:rFonts w:ascii="Cambria" w:eastAsia="Arial Unicode MS" w:hAnsi="Cambria" w:cs="Arial"/>
          <w:sz w:val="23"/>
          <w:szCs w:val="23"/>
        </w:rPr>
        <w:t>19</w:t>
      </w:r>
      <w:r w:rsidR="000C5DC4" w:rsidRPr="007548C4">
        <w:rPr>
          <w:rFonts w:ascii="Cambria" w:eastAsia="Arial Unicode MS" w:hAnsi="Cambria" w:cs="Arial"/>
          <w:sz w:val="23"/>
          <w:szCs w:val="23"/>
        </w:rPr>
        <w:t>, ber</w:t>
      </w:r>
      <w:r w:rsidR="00CD13BC" w:rsidRPr="007548C4">
        <w:rPr>
          <w:rFonts w:ascii="Cambria" w:eastAsia="Arial Unicode MS" w:hAnsi="Cambria" w:cs="Arial"/>
          <w:sz w:val="23"/>
          <w:szCs w:val="23"/>
        </w:rPr>
        <w:t>tanggal</w:t>
      </w:r>
      <w:r w:rsidR="00E7023A" w:rsidRPr="007548C4">
        <w:rPr>
          <w:rFonts w:ascii="Cambria" w:eastAsia="Arial Unicode MS" w:hAnsi="Cambria" w:cs="Arial"/>
          <w:sz w:val="23"/>
          <w:szCs w:val="23"/>
        </w:rPr>
        <w:t xml:space="preserve"> </w:t>
      </w:r>
      <w:r w:rsidR="00A90012" w:rsidRPr="007548C4">
        <w:rPr>
          <w:rFonts w:ascii="Cambria" w:eastAsia="Arial Unicode MS" w:hAnsi="Cambria" w:cs="Arial"/>
          <w:sz w:val="23"/>
          <w:szCs w:val="23"/>
        </w:rPr>
        <w:t>22</w:t>
      </w:r>
      <w:r w:rsidR="001B771C" w:rsidRPr="007548C4">
        <w:rPr>
          <w:rFonts w:ascii="Cambria" w:hAnsi="Cambria" w:cs="Arial"/>
          <w:spacing w:val="4"/>
          <w:sz w:val="23"/>
          <w:szCs w:val="23"/>
        </w:rPr>
        <w:t xml:space="preserve"> </w:t>
      </w:r>
      <w:r w:rsidR="00CD13BC" w:rsidRPr="007548C4">
        <w:rPr>
          <w:rFonts w:ascii="Cambria" w:eastAsia="Arial Unicode MS" w:hAnsi="Cambria" w:cs="Arial"/>
          <w:sz w:val="23"/>
          <w:szCs w:val="23"/>
        </w:rPr>
        <w:t>Mei 20</w:t>
      </w:r>
      <w:r w:rsidR="00375AD8" w:rsidRPr="007548C4">
        <w:rPr>
          <w:rFonts w:ascii="Cambria" w:eastAsia="Arial Unicode MS" w:hAnsi="Cambria" w:cs="Arial"/>
          <w:sz w:val="23"/>
          <w:szCs w:val="23"/>
        </w:rPr>
        <w:t>19</w:t>
      </w:r>
      <w:r w:rsidRPr="007548C4">
        <w:rPr>
          <w:rFonts w:ascii="Cambria" w:eastAsia="Arial Unicode MS" w:hAnsi="Cambria" w:cs="Arial"/>
          <w:sz w:val="23"/>
          <w:szCs w:val="23"/>
        </w:rPr>
        <w:t>;</w:t>
      </w:r>
    </w:p>
    <w:p w:rsidR="0072589E" w:rsidRPr="007548C4" w:rsidRDefault="0072589E" w:rsidP="005860C9">
      <w:pPr>
        <w:pStyle w:val="ListParagraph"/>
        <w:numPr>
          <w:ilvl w:val="0"/>
          <w:numId w:val="3"/>
        </w:numPr>
        <w:ind w:left="720"/>
        <w:contextualSpacing w:val="0"/>
        <w:rPr>
          <w:rFonts w:ascii="Cambria" w:eastAsia="Arial Unicode MS" w:hAnsi="Cambria" w:cs="Arial"/>
          <w:sz w:val="23"/>
          <w:szCs w:val="23"/>
        </w:rPr>
      </w:pPr>
      <w:r w:rsidRPr="007548C4">
        <w:rPr>
          <w:rFonts w:ascii="Cambria" w:eastAsia="Arial Unicode MS" w:hAnsi="Cambria" w:cs="Arial"/>
          <w:sz w:val="23"/>
          <w:szCs w:val="23"/>
        </w:rPr>
        <w:t xml:space="preserve">Bahwa </w:t>
      </w:r>
      <w:r w:rsidR="002272AF" w:rsidRPr="007548C4">
        <w:rPr>
          <w:rFonts w:ascii="Cambria" w:eastAsia="Arial Unicode MS" w:hAnsi="Cambria" w:cs="Arial"/>
          <w:sz w:val="23"/>
          <w:szCs w:val="23"/>
        </w:rPr>
        <w:t xml:space="preserve">dengan demikian </w:t>
      </w:r>
      <w:r w:rsidRPr="007548C4">
        <w:rPr>
          <w:rFonts w:ascii="Cambria" w:eastAsia="Arial Unicode MS" w:hAnsi="Cambria" w:cs="Arial"/>
          <w:sz w:val="23"/>
          <w:szCs w:val="23"/>
        </w:rPr>
        <w:t xml:space="preserve">berdasarkan </w:t>
      </w:r>
      <w:r w:rsidR="00375AD8" w:rsidRPr="007548C4">
        <w:rPr>
          <w:rFonts w:ascii="Cambria" w:eastAsia="Arial Unicode MS" w:hAnsi="Cambria" w:cs="Arial"/>
          <w:sz w:val="23"/>
          <w:szCs w:val="23"/>
        </w:rPr>
        <w:t xml:space="preserve">uraian tersebut di atas, </w:t>
      </w:r>
      <w:r w:rsidRPr="007548C4">
        <w:rPr>
          <w:rFonts w:ascii="Cambria" w:eastAsia="Arial Unicode MS" w:hAnsi="Cambria" w:cs="Arial"/>
          <w:sz w:val="23"/>
          <w:szCs w:val="23"/>
        </w:rPr>
        <w:t xml:space="preserve">Mahkamah Konstitusi </w:t>
      </w:r>
      <w:r w:rsidR="002272AF" w:rsidRPr="007548C4">
        <w:rPr>
          <w:rFonts w:ascii="Cambria" w:eastAsia="Arial Unicode MS" w:hAnsi="Cambria" w:cs="Arial"/>
          <w:sz w:val="23"/>
          <w:szCs w:val="23"/>
        </w:rPr>
        <w:t>berwenang</w:t>
      </w:r>
      <w:r w:rsidRPr="007548C4">
        <w:rPr>
          <w:rFonts w:ascii="Cambria" w:eastAsia="Arial Unicode MS" w:hAnsi="Cambria" w:cs="Arial"/>
          <w:sz w:val="23"/>
          <w:szCs w:val="23"/>
        </w:rPr>
        <w:t xml:space="preserve"> untuk </w:t>
      </w:r>
      <w:r w:rsidR="00BC340C" w:rsidRPr="007548C4">
        <w:rPr>
          <w:rFonts w:ascii="Cambria" w:eastAsia="Arial Unicode MS" w:hAnsi="Cambria" w:cs="Arial"/>
          <w:sz w:val="23"/>
          <w:szCs w:val="23"/>
          <w:lang w:val="en-US"/>
        </w:rPr>
        <w:t>mengadili</w:t>
      </w:r>
      <w:r w:rsidRPr="007548C4">
        <w:rPr>
          <w:rFonts w:ascii="Cambria" w:eastAsia="Arial Unicode MS" w:hAnsi="Cambria" w:cs="Arial"/>
          <w:sz w:val="23"/>
          <w:szCs w:val="23"/>
        </w:rPr>
        <w:t xml:space="preserve"> </w:t>
      </w:r>
      <w:r w:rsidR="00375AD8" w:rsidRPr="007548C4">
        <w:rPr>
          <w:rFonts w:ascii="Cambria" w:eastAsia="Arial Unicode MS" w:hAnsi="Cambria" w:cs="Arial"/>
          <w:sz w:val="23"/>
          <w:szCs w:val="23"/>
        </w:rPr>
        <w:t>permohonan PHPU anggota DPR</w:t>
      </w:r>
      <w:r w:rsidR="00621940" w:rsidRPr="007548C4">
        <w:rPr>
          <w:rFonts w:ascii="Cambria" w:eastAsia="Arial Unicode MS" w:hAnsi="Cambria" w:cs="Arial"/>
          <w:sz w:val="23"/>
          <w:szCs w:val="23"/>
        </w:rPr>
        <w:t xml:space="preserve"> </w:t>
      </w:r>
      <w:r w:rsidR="00375AD8" w:rsidRPr="007548C4">
        <w:rPr>
          <w:rFonts w:ascii="Cambria" w:eastAsia="Arial Unicode MS" w:hAnsi="Cambria" w:cs="Arial"/>
          <w:sz w:val="23"/>
          <w:szCs w:val="23"/>
        </w:rPr>
        <w:t>dan DPRD</w:t>
      </w:r>
      <w:r w:rsidRPr="007548C4">
        <w:rPr>
          <w:rFonts w:ascii="Cambria" w:eastAsia="Arial Unicode MS" w:hAnsi="Cambria" w:cs="Arial"/>
          <w:sz w:val="23"/>
          <w:szCs w:val="23"/>
          <w:lang w:val="en-US"/>
        </w:rPr>
        <w:t>.</w:t>
      </w:r>
    </w:p>
    <w:p w:rsidR="005779BD" w:rsidRPr="007548C4" w:rsidRDefault="005779BD" w:rsidP="00B50811">
      <w:pPr>
        <w:widowControl w:val="0"/>
        <w:numPr>
          <w:ilvl w:val="0"/>
          <w:numId w:val="6"/>
        </w:numPr>
        <w:tabs>
          <w:tab w:val="clear" w:pos="216"/>
          <w:tab w:val="num" w:pos="284"/>
        </w:tabs>
        <w:autoSpaceDE w:val="0"/>
        <w:autoSpaceDN w:val="0"/>
        <w:spacing w:before="120"/>
        <w:jc w:val="left"/>
        <w:rPr>
          <w:rFonts w:ascii="Cambria" w:hAnsi="Cambria" w:cs="Arial"/>
          <w:b/>
          <w:bCs/>
          <w:spacing w:val="4"/>
          <w:sz w:val="23"/>
          <w:szCs w:val="23"/>
        </w:rPr>
      </w:pP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>KEDUDUKAN HUKUM</w:t>
      </w:r>
      <w:r w:rsidR="00CD13BC" w:rsidRPr="007548C4">
        <w:rPr>
          <w:rFonts w:ascii="Cambria" w:hAnsi="Cambria" w:cs="Arial"/>
          <w:b/>
          <w:bCs/>
          <w:spacing w:val="4"/>
          <w:sz w:val="23"/>
          <w:szCs w:val="23"/>
        </w:rPr>
        <w:t xml:space="preserve"> (</w:t>
      </w:r>
      <w:r w:rsidR="00CD13BC" w:rsidRPr="007548C4">
        <w:rPr>
          <w:rFonts w:ascii="Cambria" w:hAnsi="Cambria" w:cs="Arial"/>
          <w:b/>
          <w:bCs/>
          <w:i/>
          <w:spacing w:val="4"/>
          <w:sz w:val="23"/>
          <w:szCs w:val="23"/>
        </w:rPr>
        <w:t>LEGAL STANDING</w:t>
      </w:r>
      <w:r w:rsidR="00CD13BC" w:rsidRPr="007548C4">
        <w:rPr>
          <w:rFonts w:ascii="Cambria" w:hAnsi="Cambria" w:cs="Arial"/>
          <w:b/>
          <w:bCs/>
          <w:spacing w:val="4"/>
          <w:sz w:val="23"/>
          <w:szCs w:val="23"/>
        </w:rPr>
        <w:t>) PEMOHON</w:t>
      </w:r>
    </w:p>
    <w:p w:rsidR="005F429E" w:rsidRPr="007548C4" w:rsidRDefault="0072589E" w:rsidP="005860C9">
      <w:pPr>
        <w:pStyle w:val="ListParagraph"/>
        <w:numPr>
          <w:ilvl w:val="0"/>
          <w:numId w:val="4"/>
        </w:numPr>
        <w:ind w:left="720"/>
        <w:contextualSpacing w:val="0"/>
        <w:rPr>
          <w:rFonts w:ascii="Cambria" w:eastAsia="Arial Unicode MS" w:hAnsi="Cambria" w:cs="Arial"/>
          <w:sz w:val="23"/>
          <w:szCs w:val="23"/>
        </w:rPr>
      </w:pPr>
      <w:r w:rsidRPr="007548C4">
        <w:rPr>
          <w:rFonts w:ascii="Cambria" w:eastAsia="Arial Unicode MS" w:hAnsi="Cambria" w:cs="Arial"/>
          <w:sz w:val="23"/>
          <w:szCs w:val="23"/>
        </w:rPr>
        <w:t xml:space="preserve">Bahwa berdasarkan </w:t>
      </w:r>
      <w:r w:rsidR="005F429E" w:rsidRPr="007548C4">
        <w:rPr>
          <w:rFonts w:ascii="Cambria" w:eastAsia="Arial Unicode MS" w:hAnsi="Cambria" w:cs="Arial"/>
          <w:sz w:val="23"/>
          <w:szCs w:val="23"/>
        </w:rPr>
        <w:t xml:space="preserve">Pasal 74 ayat (1) </w:t>
      </w:r>
      <w:r w:rsidR="003C41FF" w:rsidRPr="007548C4">
        <w:rPr>
          <w:rFonts w:ascii="Cambria" w:eastAsia="Arial Unicode MS" w:hAnsi="Cambria" w:cs="Arial"/>
          <w:sz w:val="23"/>
          <w:szCs w:val="23"/>
        </w:rPr>
        <w:t xml:space="preserve">huruf c </w:t>
      </w:r>
      <w:r w:rsidR="00EE206F" w:rsidRPr="007548C4">
        <w:rPr>
          <w:rFonts w:ascii="Cambria" w:eastAsia="Arial Unicode MS" w:hAnsi="Cambria" w:cs="Arial"/>
          <w:sz w:val="23"/>
          <w:szCs w:val="23"/>
        </w:rPr>
        <w:t>UU MK,</w:t>
      </w:r>
      <w:r w:rsidRPr="007548C4">
        <w:rPr>
          <w:rFonts w:ascii="Cambria" w:eastAsia="Arial Unicode MS" w:hAnsi="Cambria" w:cs="Arial"/>
          <w:sz w:val="23"/>
          <w:szCs w:val="23"/>
        </w:rPr>
        <w:t xml:space="preserve"> Pemohon adalah partai politik peserta pemilihan umum</w:t>
      </w:r>
      <w:r w:rsidR="00EE206F" w:rsidRPr="007548C4">
        <w:rPr>
          <w:rFonts w:ascii="Cambria" w:eastAsia="Arial Unicode MS" w:hAnsi="Cambria" w:cs="Arial"/>
          <w:b/>
          <w:i/>
          <w:sz w:val="23"/>
          <w:szCs w:val="23"/>
        </w:rPr>
        <w:t xml:space="preserve"> </w:t>
      </w:r>
      <w:r w:rsidR="00375AD8" w:rsidRPr="007548C4">
        <w:rPr>
          <w:rFonts w:ascii="Cambria" w:eastAsia="Arial Unicode MS" w:hAnsi="Cambria" w:cs="Arial"/>
          <w:sz w:val="23"/>
          <w:szCs w:val="23"/>
        </w:rPr>
        <w:t>dan</w:t>
      </w:r>
      <w:r w:rsidR="00EE206F" w:rsidRPr="007548C4">
        <w:rPr>
          <w:rFonts w:ascii="Cambria" w:eastAsia="Arial Unicode MS" w:hAnsi="Cambria" w:cs="Arial"/>
          <w:sz w:val="23"/>
          <w:szCs w:val="23"/>
        </w:rPr>
        <w:t xml:space="preserve"> </w:t>
      </w:r>
      <w:r w:rsidRPr="007548C4">
        <w:rPr>
          <w:rFonts w:ascii="Cambria" w:eastAsia="Arial Unicode MS" w:hAnsi="Cambria" w:cs="Arial"/>
          <w:sz w:val="23"/>
          <w:szCs w:val="23"/>
        </w:rPr>
        <w:t xml:space="preserve">berdasarkan </w:t>
      </w:r>
      <w:r w:rsidR="005F429E" w:rsidRPr="007548C4">
        <w:rPr>
          <w:rFonts w:ascii="Cambria" w:eastAsia="Arial Unicode MS" w:hAnsi="Cambria" w:cs="Arial"/>
          <w:sz w:val="23"/>
          <w:szCs w:val="23"/>
        </w:rPr>
        <w:t>Pasal 74 ayat (2)</w:t>
      </w:r>
      <w:r w:rsidRPr="007548C4">
        <w:rPr>
          <w:rFonts w:ascii="Cambria" w:eastAsia="Arial Unicode MS" w:hAnsi="Cambria" w:cs="Arial"/>
          <w:sz w:val="23"/>
          <w:szCs w:val="23"/>
        </w:rPr>
        <w:t xml:space="preserve"> </w:t>
      </w:r>
      <w:r w:rsidR="00855C8A" w:rsidRPr="007548C4">
        <w:rPr>
          <w:rFonts w:ascii="Cambria" w:eastAsia="Arial Unicode MS" w:hAnsi="Cambria" w:cs="Arial"/>
          <w:sz w:val="23"/>
          <w:szCs w:val="23"/>
        </w:rPr>
        <w:t>huruf c</w:t>
      </w:r>
      <w:r w:rsidR="00EE206F" w:rsidRPr="007548C4">
        <w:rPr>
          <w:rFonts w:ascii="Cambria" w:eastAsia="Arial Unicode MS" w:hAnsi="Cambria" w:cs="Arial"/>
          <w:sz w:val="23"/>
          <w:szCs w:val="23"/>
        </w:rPr>
        <w:t xml:space="preserve"> UU MK, permohonan </w:t>
      </w:r>
      <w:r w:rsidRPr="007548C4">
        <w:rPr>
          <w:rFonts w:ascii="Cambria" w:eastAsia="Arial Unicode MS" w:hAnsi="Cambria" w:cs="Arial"/>
          <w:sz w:val="23"/>
          <w:szCs w:val="23"/>
        </w:rPr>
        <w:t>hanya dapat diajukan terhadap penetapan hasil pemilihan umum yang dilakukan secara nasional oleh Komisi Pemilihan Umum yang mempengaruhi perolehan kur</w:t>
      </w:r>
      <w:r w:rsidR="00324EB7" w:rsidRPr="007548C4">
        <w:rPr>
          <w:rFonts w:ascii="Cambria" w:eastAsia="Arial Unicode MS" w:hAnsi="Cambria" w:cs="Arial"/>
          <w:sz w:val="23"/>
          <w:szCs w:val="23"/>
        </w:rPr>
        <w:t>si</w:t>
      </w:r>
      <w:r w:rsidRPr="007548C4">
        <w:rPr>
          <w:rFonts w:ascii="Cambria" w:eastAsia="Arial Unicode MS" w:hAnsi="Cambria" w:cs="Arial"/>
          <w:sz w:val="23"/>
          <w:szCs w:val="23"/>
        </w:rPr>
        <w:t xml:space="preserve"> partai politik peserta pemilihan umum di suatu daerah pemilihan;</w:t>
      </w:r>
    </w:p>
    <w:p w:rsidR="00E7671F" w:rsidRPr="007548C4" w:rsidRDefault="0095055C" w:rsidP="005860C9">
      <w:pPr>
        <w:pStyle w:val="ListParagraph"/>
        <w:numPr>
          <w:ilvl w:val="0"/>
          <w:numId w:val="4"/>
        </w:numPr>
        <w:ind w:left="714" w:hanging="357"/>
        <w:contextualSpacing w:val="0"/>
        <w:rPr>
          <w:rFonts w:ascii="Cambria" w:eastAsia="Arial Unicode MS" w:hAnsi="Cambria" w:cs="Arial"/>
          <w:sz w:val="23"/>
          <w:szCs w:val="23"/>
        </w:rPr>
      </w:pPr>
      <w:r w:rsidRPr="007548C4">
        <w:rPr>
          <w:rFonts w:ascii="Cambria" w:eastAsia="Arial Unicode MS" w:hAnsi="Cambria" w:cs="Arial"/>
          <w:sz w:val="23"/>
          <w:szCs w:val="23"/>
        </w:rPr>
        <w:t xml:space="preserve">Bahwa berdasarkan Pasal </w:t>
      </w:r>
      <w:r w:rsidR="00EE206F" w:rsidRPr="007548C4">
        <w:rPr>
          <w:rFonts w:ascii="Cambria" w:eastAsia="Arial Unicode MS" w:hAnsi="Cambria" w:cs="Arial"/>
          <w:sz w:val="23"/>
          <w:szCs w:val="23"/>
        </w:rPr>
        <w:t>3</w:t>
      </w:r>
      <w:r w:rsidRPr="007548C4">
        <w:rPr>
          <w:rFonts w:ascii="Cambria" w:eastAsia="Arial Unicode MS" w:hAnsi="Cambria" w:cs="Arial"/>
          <w:sz w:val="23"/>
          <w:szCs w:val="23"/>
        </w:rPr>
        <w:t xml:space="preserve"> </w:t>
      </w:r>
      <w:r w:rsidR="00855C8A" w:rsidRPr="007548C4">
        <w:rPr>
          <w:rFonts w:ascii="Cambria" w:eastAsia="Arial Unicode MS" w:hAnsi="Cambria" w:cs="Arial"/>
          <w:sz w:val="23"/>
          <w:szCs w:val="23"/>
        </w:rPr>
        <w:t xml:space="preserve">ayat (1) huruf a dan huruf b </w:t>
      </w:r>
      <w:r w:rsidRPr="007548C4">
        <w:rPr>
          <w:rFonts w:ascii="Cambria" w:eastAsia="Arial Unicode MS" w:hAnsi="Cambria" w:cs="Arial"/>
          <w:sz w:val="23"/>
          <w:szCs w:val="23"/>
        </w:rPr>
        <w:t>Pera</w:t>
      </w:r>
      <w:r w:rsidR="00EE206F" w:rsidRPr="007548C4">
        <w:rPr>
          <w:rFonts w:ascii="Cambria" w:eastAsia="Arial Unicode MS" w:hAnsi="Cambria" w:cs="Arial"/>
          <w:sz w:val="23"/>
          <w:szCs w:val="23"/>
        </w:rPr>
        <w:t>turan Mahkamah Konstitusi Nomor 2</w:t>
      </w:r>
      <w:r w:rsidRPr="007548C4">
        <w:rPr>
          <w:rFonts w:ascii="Cambria" w:eastAsia="Arial Unicode MS" w:hAnsi="Cambria" w:cs="Arial"/>
          <w:sz w:val="23"/>
          <w:szCs w:val="23"/>
        </w:rPr>
        <w:t xml:space="preserve"> Tahun 201</w:t>
      </w:r>
      <w:r w:rsidR="00EE206F" w:rsidRPr="007548C4">
        <w:rPr>
          <w:rFonts w:ascii="Cambria" w:eastAsia="Arial Unicode MS" w:hAnsi="Cambria" w:cs="Arial"/>
          <w:sz w:val="23"/>
          <w:szCs w:val="23"/>
        </w:rPr>
        <w:t>8</w:t>
      </w:r>
      <w:r w:rsidRPr="007548C4">
        <w:rPr>
          <w:rFonts w:ascii="Cambria" w:eastAsia="Arial Unicode MS" w:hAnsi="Cambria" w:cs="Arial"/>
          <w:sz w:val="23"/>
          <w:szCs w:val="23"/>
        </w:rPr>
        <w:t xml:space="preserve"> tentang </w:t>
      </w:r>
      <w:r w:rsidR="00EE206F" w:rsidRPr="007548C4">
        <w:rPr>
          <w:rFonts w:ascii="Cambria" w:eastAsia="Arial Unicode MS" w:hAnsi="Cambria" w:cs="Arial"/>
          <w:sz w:val="23"/>
          <w:szCs w:val="23"/>
        </w:rPr>
        <w:t xml:space="preserve">Tata </w:t>
      </w:r>
      <w:r w:rsidR="00E00B89" w:rsidRPr="007548C4">
        <w:rPr>
          <w:rFonts w:ascii="Cambria" w:eastAsia="Arial Unicode MS" w:hAnsi="Cambria" w:cs="Arial"/>
          <w:sz w:val="23"/>
          <w:szCs w:val="23"/>
        </w:rPr>
        <w:t>Beracara</w:t>
      </w:r>
      <w:r w:rsidR="00EE206F" w:rsidRPr="007548C4">
        <w:rPr>
          <w:rFonts w:ascii="Cambria" w:eastAsia="Arial Unicode MS" w:hAnsi="Cambria" w:cs="Arial"/>
          <w:sz w:val="23"/>
          <w:szCs w:val="23"/>
        </w:rPr>
        <w:t xml:space="preserve"> Penyelesaian Perkara</w:t>
      </w:r>
      <w:r w:rsidRPr="007548C4">
        <w:rPr>
          <w:rFonts w:ascii="Cambria" w:eastAsia="Arial Unicode MS" w:hAnsi="Cambria" w:cs="Arial"/>
          <w:sz w:val="23"/>
          <w:szCs w:val="23"/>
        </w:rPr>
        <w:t xml:space="preserve"> Perselisihan Hasil Pemilihan Umum A</w:t>
      </w:r>
      <w:r w:rsidR="00EE206F" w:rsidRPr="007548C4">
        <w:rPr>
          <w:rFonts w:ascii="Cambria" w:eastAsia="Arial Unicode MS" w:hAnsi="Cambria" w:cs="Arial"/>
          <w:sz w:val="23"/>
          <w:szCs w:val="23"/>
        </w:rPr>
        <w:t xml:space="preserve">nggota Dewan Perwakilan Rakyat </w:t>
      </w:r>
      <w:r w:rsidRPr="007548C4">
        <w:rPr>
          <w:rFonts w:ascii="Cambria" w:eastAsia="Arial Unicode MS" w:hAnsi="Cambria" w:cs="Arial"/>
          <w:sz w:val="23"/>
          <w:szCs w:val="23"/>
        </w:rPr>
        <w:t>dan Dewan Perwakilan Rakyat Daerah</w:t>
      </w:r>
      <w:r w:rsidR="00E7671F" w:rsidRPr="007548C4">
        <w:rPr>
          <w:rFonts w:ascii="Cambria" w:eastAsia="Arial Unicode MS" w:hAnsi="Cambria" w:cs="Arial"/>
          <w:sz w:val="23"/>
          <w:szCs w:val="23"/>
        </w:rPr>
        <w:t xml:space="preserve"> (selanjutnya disebut PMK 2/2018)</w:t>
      </w:r>
      <w:r w:rsidRPr="007548C4">
        <w:rPr>
          <w:rFonts w:ascii="Cambria" w:eastAsia="Arial Unicode MS" w:hAnsi="Cambria" w:cs="Arial"/>
          <w:sz w:val="23"/>
          <w:szCs w:val="23"/>
        </w:rPr>
        <w:t xml:space="preserve">, Pemohon dalam perkara </w:t>
      </w:r>
      <w:r w:rsidR="00F2269D" w:rsidRPr="007548C4">
        <w:rPr>
          <w:rFonts w:ascii="Cambria" w:eastAsia="Arial Unicode MS" w:hAnsi="Cambria" w:cs="Arial"/>
          <w:sz w:val="23"/>
          <w:szCs w:val="23"/>
        </w:rPr>
        <w:t>PHPU anggota DPR dan DPRD</w:t>
      </w:r>
      <w:r w:rsidR="00E7671F" w:rsidRPr="007548C4">
        <w:rPr>
          <w:rFonts w:ascii="Cambria" w:eastAsia="Arial Unicode MS" w:hAnsi="Cambria" w:cs="Arial"/>
          <w:sz w:val="23"/>
          <w:szCs w:val="23"/>
        </w:rPr>
        <w:t xml:space="preserve"> adalah </w:t>
      </w:r>
      <w:r w:rsidR="00897434" w:rsidRPr="007548C4">
        <w:rPr>
          <w:rFonts w:ascii="Cambria" w:eastAsia="Times New Roman" w:hAnsi="Cambria" w:cs="Arial"/>
          <w:sz w:val="23"/>
          <w:szCs w:val="23"/>
        </w:rPr>
        <w:t>partai politik pesert</w:t>
      </w:r>
      <w:r w:rsidR="00EE206F" w:rsidRPr="007548C4">
        <w:rPr>
          <w:rFonts w:ascii="Cambria" w:eastAsia="Times New Roman" w:hAnsi="Cambria" w:cs="Arial"/>
          <w:sz w:val="23"/>
          <w:szCs w:val="23"/>
        </w:rPr>
        <w:t>a Pemilu</w:t>
      </w:r>
      <w:r w:rsidR="00385891">
        <w:rPr>
          <w:rFonts w:ascii="Cambria" w:eastAsia="Times New Roman" w:hAnsi="Cambria" w:cs="Arial"/>
          <w:sz w:val="23"/>
          <w:szCs w:val="23"/>
          <w:lang w:val="en-US"/>
        </w:rPr>
        <w:t>/perseorangan calon anggota DPR dan DPRD</w:t>
      </w:r>
      <w:r w:rsidR="00EE206F" w:rsidRPr="007548C4">
        <w:rPr>
          <w:rFonts w:ascii="Cambria" w:eastAsia="Times New Roman" w:hAnsi="Cambria" w:cs="Arial"/>
          <w:sz w:val="23"/>
          <w:szCs w:val="23"/>
        </w:rPr>
        <w:t xml:space="preserve"> untuk pengisian keanggotaan DPR dan DPRD</w:t>
      </w:r>
      <w:r w:rsidR="00E7671F" w:rsidRPr="007548C4">
        <w:rPr>
          <w:rFonts w:ascii="Cambria" w:eastAsia="Times New Roman" w:hAnsi="Cambria" w:cs="Arial"/>
          <w:sz w:val="23"/>
          <w:szCs w:val="23"/>
        </w:rPr>
        <w:t xml:space="preserve"> </w:t>
      </w:r>
      <w:r w:rsidR="00EE206F" w:rsidRPr="007548C4">
        <w:rPr>
          <w:rFonts w:ascii="Cambria" w:eastAsia="Times New Roman" w:hAnsi="Cambria" w:cs="Arial"/>
          <w:sz w:val="23"/>
          <w:szCs w:val="23"/>
        </w:rPr>
        <w:t xml:space="preserve">baik perselisihan </w:t>
      </w:r>
      <w:r w:rsidR="00EE206F" w:rsidRPr="007548C4">
        <w:rPr>
          <w:rFonts w:ascii="Cambria" w:eastAsia="Times New Roman" w:hAnsi="Cambria" w:cs="Arial"/>
          <w:sz w:val="23"/>
          <w:szCs w:val="23"/>
        </w:rPr>
        <w:lastRenderedPageBreak/>
        <w:t xml:space="preserve">antar partai politik maupun </w:t>
      </w:r>
      <w:r w:rsidR="00385891">
        <w:rPr>
          <w:rFonts w:ascii="Cambria" w:eastAsia="Times New Roman" w:hAnsi="Cambria" w:cs="Arial"/>
          <w:sz w:val="23"/>
          <w:szCs w:val="23"/>
          <w:lang w:val="en-US"/>
        </w:rPr>
        <w:t xml:space="preserve">perseorangan calon </w:t>
      </w:r>
      <w:r w:rsidR="00EE206F" w:rsidRPr="007548C4">
        <w:rPr>
          <w:rFonts w:ascii="Cambria" w:eastAsia="Times New Roman" w:hAnsi="Cambria" w:cs="Arial"/>
          <w:sz w:val="23"/>
          <w:szCs w:val="23"/>
        </w:rPr>
        <w:t>dalam satu partai politik yang sama</w:t>
      </w:r>
      <w:r w:rsidR="00E7671F" w:rsidRPr="007548C4">
        <w:rPr>
          <w:rFonts w:ascii="Cambria" w:eastAsia="Times New Roman" w:hAnsi="Cambria" w:cs="Arial"/>
          <w:sz w:val="23"/>
          <w:szCs w:val="23"/>
        </w:rPr>
        <w:t>;</w:t>
      </w:r>
    </w:p>
    <w:p w:rsidR="0072589E" w:rsidRPr="007548C4" w:rsidRDefault="00CC69DA" w:rsidP="005860C9">
      <w:pPr>
        <w:pStyle w:val="ListParagraph"/>
        <w:numPr>
          <w:ilvl w:val="0"/>
          <w:numId w:val="4"/>
        </w:numPr>
        <w:ind w:left="714" w:hanging="357"/>
        <w:contextualSpacing w:val="0"/>
        <w:rPr>
          <w:rFonts w:ascii="Cambria" w:eastAsia="Arial Unicode MS" w:hAnsi="Cambria" w:cs="Arial"/>
          <w:sz w:val="23"/>
          <w:szCs w:val="23"/>
        </w:rPr>
      </w:pPr>
      <w:r w:rsidRPr="007548C4">
        <w:rPr>
          <w:rFonts w:ascii="Cambria" w:eastAsia="Arial Unicode MS" w:hAnsi="Cambria" w:cs="Arial"/>
          <w:sz w:val="23"/>
          <w:szCs w:val="23"/>
        </w:rPr>
        <w:t>Bahwa b</w:t>
      </w:r>
      <w:r w:rsidR="0072589E" w:rsidRPr="007548C4">
        <w:rPr>
          <w:rFonts w:ascii="Cambria" w:eastAsia="Arial Unicode MS" w:hAnsi="Cambria" w:cs="Arial"/>
          <w:sz w:val="23"/>
          <w:szCs w:val="23"/>
        </w:rPr>
        <w:t>erdasarkan Keputusan K</w:t>
      </w:r>
      <w:r w:rsidRPr="007548C4">
        <w:rPr>
          <w:rFonts w:ascii="Cambria" w:eastAsia="Arial Unicode MS" w:hAnsi="Cambria" w:cs="Arial"/>
          <w:sz w:val="23"/>
          <w:szCs w:val="23"/>
        </w:rPr>
        <w:t>omisi Pemilihan Umum</w:t>
      </w:r>
      <w:r w:rsidR="004C0940" w:rsidRPr="007548C4">
        <w:rPr>
          <w:rFonts w:ascii="Cambria" w:eastAsia="Arial Unicode MS" w:hAnsi="Cambria" w:cs="Arial"/>
          <w:sz w:val="23"/>
          <w:szCs w:val="23"/>
        </w:rPr>
        <w:t xml:space="preserve"> Nomo</w:t>
      </w:r>
      <w:r w:rsidR="004C0940" w:rsidRPr="007548C4">
        <w:rPr>
          <w:rFonts w:ascii="Cambria" w:eastAsia="Arial Unicode MS" w:hAnsi="Cambria" w:cs="Arial"/>
          <w:sz w:val="23"/>
          <w:szCs w:val="23"/>
          <w:lang w:val="en-AU"/>
        </w:rPr>
        <w:t>r</w:t>
      </w:r>
      <w:r w:rsidR="00E7023A" w:rsidRPr="007548C4">
        <w:rPr>
          <w:rFonts w:ascii="Cambria" w:eastAsia="Arial Unicode MS" w:hAnsi="Cambria" w:cs="Arial"/>
          <w:sz w:val="23"/>
          <w:szCs w:val="23"/>
          <w:lang w:val="en-AU"/>
        </w:rPr>
        <w:t xml:space="preserve"> 11</w:t>
      </w:r>
      <w:r w:rsidR="00E7023A" w:rsidRPr="007548C4">
        <w:rPr>
          <w:rFonts w:ascii="Cambria" w:hAnsi="Cambria" w:cs="Arial"/>
          <w:spacing w:val="4"/>
          <w:sz w:val="23"/>
          <w:szCs w:val="23"/>
          <w:lang w:val="en-AU"/>
        </w:rPr>
        <w:t>/SK.KPU/IX/2018</w:t>
      </w:r>
      <w:r w:rsidR="001B771C" w:rsidRPr="007548C4">
        <w:rPr>
          <w:rFonts w:ascii="Cambria" w:hAnsi="Cambria" w:cs="Arial"/>
          <w:spacing w:val="4"/>
          <w:sz w:val="23"/>
          <w:szCs w:val="23"/>
          <w:lang w:val="en-AU"/>
        </w:rPr>
        <w:t xml:space="preserve"> </w:t>
      </w:r>
      <w:r w:rsidR="0095055C" w:rsidRPr="007548C4">
        <w:rPr>
          <w:rFonts w:ascii="Cambria" w:eastAsia="Arial Unicode MS" w:hAnsi="Cambria" w:cs="Arial"/>
          <w:sz w:val="23"/>
          <w:szCs w:val="23"/>
        </w:rPr>
        <w:t>t</w:t>
      </w:r>
      <w:r w:rsidR="0072589E" w:rsidRPr="007548C4">
        <w:rPr>
          <w:rFonts w:ascii="Cambria" w:eastAsia="Arial Unicode MS" w:hAnsi="Cambria" w:cs="Arial"/>
          <w:sz w:val="23"/>
          <w:szCs w:val="23"/>
        </w:rPr>
        <w:t>entang Penetapan dan Pengundian Nomor Urut Partai Politik Peserta Pemilihan Umum Tahun 20</w:t>
      </w:r>
      <w:r w:rsidR="0095055C" w:rsidRPr="007548C4">
        <w:rPr>
          <w:rFonts w:ascii="Cambria" w:eastAsia="Arial Unicode MS" w:hAnsi="Cambria" w:cs="Arial"/>
          <w:sz w:val="23"/>
          <w:szCs w:val="23"/>
        </w:rPr>
        <w:t>1</w:t>
      </w:r>
      <w:r w:rsidR="00E7671F" w:rsidRPr="007548C4">
        <w:rPr>
          <w:rFonts w:ascii="Cambria" w:eastAsia="Arial Unicode MS" w:hAnsi="Cambria" w:cs="Arial"/>
          <w:sz w:val="23"/>
          <w:szCs w:val="23"/>
        </w:rPr>
        <w:t>9</w:t>
      </w:r>
      <w:r w:rsidR="001B771C" w:rsidRPr="007548C4">
        <w:rPr>
          <w:rFonts w:ascii="Cambria" w:eastAsia="Arial Unicode MS" w:hAnsi="Cambria" w:cs="Arial"/>
          <w:sz w:val="23"/>
          <w:szCs w:val="23"/>
          <w:lang w:val="en-AU"/>
        </w:rPr>
        <w:t xml:space="preserve"> bertanggal</w:t>
      </w:r>
      <w:r w:rsidR="00E7023A" w:rsidRPr="007548C4">
        <w:rPr>
          <w:rFonts w:ascii="Cambria" w:eastAsia="Arial Unicode MS" w:hAnsi="Cambria" w:cs="Arial"/>
          <w:sz w:val="23"/>
          <w:szCs w:val="23"/>
          <w:lang w:val="en-AU"/>
        </w:rPr>
        <w:t xml:space="preserve"> 20 September 2018</w:t>
      </w:r>
      <w:r w:rsidR="003479FE" w:rsidRPr="007548C4">
        <w:rPr>
          <w:rFonts w:ascii="Cambria" w:eastAsia="Arial Unicode MS" w:hAnsi="Cambria" w:cs="Arial"/>
          <w:sz w:val="23"/>
          <w:szCs w:val="23"/>
          <w:lang w:val="en-AU"/>
        </w:rPr>
        <w:t xml:space="preserve"> (bukti P-2)</w:t>
      </w:r>
      <w:r w:rsidR="001B771C" w:rsidRPr="007548C4">
        <w:rPr>
          <w:rFonts w:ascii="Cambria" w:hAnsi="Cambria" w:cs="Arial"/>
          <w:spacing w:val="4"/>
          <w:sz w:val="23"/>
          <w:szCs w:val="23"/>
          <w:lang w:val="en-AU"/>
        </w:rPr>
        <w:t>,</w:t>
      </w:r>
      <w:r w:rsidR="001B771C" w:rsidRPr="007548C4">
        <w:rPr>
          <w:rFonts w:ascii="Cambria" w:eastAsia="Arial Unicode MS" w:hAnsi="Cambria" w:cs="Arial"/>
          <w:sz w:val="23"/>
          <w:szCs w:val="23"/>
        </w:rPr>
        <w:t xml:space="preserve"> </w:t>
      </w:r>
      <w:r w:rsidR="0072589E" w:rsidRPr="007548C4">
        <w:rPr>
          <w:rFonts w:ascii="Cambria" w:eastAsia="Arial Unicode MS" w:hAnsi="Cambria" w:cs="Arial"/>
          <w:sz w:val="23"/>
          <w:szCs w:val="23"/>
        </w:rPr>
        <w:t xml:space="preserve">Pemohon adalah salah satu partai politik </w:t>
      </w:r>
      <w:r w:rsidRPr="007548C4">
        <w:rPr>
          <w:rFonts w:ascii="Cambria" w:eastAsia="Arial Unicode MS" w:hAnsi="Cambria" w:cs="Arial"/>
          <w:sz w:val="23"/>
          <w:szCs w:val="23"/>
        </w:rPr>
        <w:t>p</w:t>
      </w:r>
      <w:r w:rsidR="0072589E" w:rsidRPr="007548C4">
        <w:rPr>
          <w:rFonts w:ascii="Cambria" w:eastAsia="Arial Unicode MS" w:hAnsi="Cambria" w:cs="Arial"/>
          <w:sz w:val="23"/>
          <w:szCs w:val="23"/>
        </w:rPr>
        <w:t>eserta Pemilu Tahun 20</w:t>
      </w:r>
      <w:r w:rsidR="00E7671F" w:rsidRPr="007548C4">
        <w:rPr>
          <w:rFonts w:ascii="Cambria" w:eastAsia="Arial Unicode MS" w:hAnsi="Cambria" w:cs="Arial"/>
          <w:sz w:val="23"/>
          <w:szCs w:val="23"/>
        </w:rPr>
        <w:t>19</w:t>
      </w:r>
      <w:r w:rsidR="004C0940" w:rsidRPr="007548C4">
        <w:rPr>
          <w:rFonts w:ascii="Cambria" w:eastAsia="Arial Unicode MS" w:hAnsi="Cambria" w:cs="Arial"/>
          <w:sz w:val="23"/>
          <w:szCs w:val="23"/>
        </w:rPr>
        <w:t xml:space="preserve"> dengan Nomor Urut</w:t>
      </w:r>
      <w:r w:rsidR="00E7023A" w:rsidRPr="007548C4">
        <w:rPr>
          <w:rFonts w:ascii="Cambria" w:eastAsia="Arial Unicode MS" w:hAnsi="Cambria" w:cs="Arial"/>
          <w:sz w:val="23"/>
          <w:szCs w:val="23"/>
          <w:lang w:val="en-ID"/>
        </w:rPr>
        <w:t xml:space="preserve"> </w:t>
      </w:r>
      <w:r w:rsidR="003E4BFB" w:rsidRPr="007548C4">
        <w:rPr>
          <w:rFonts w:ascii="Cambria" w:eastAsia="Arial Unicode MS" w:hAnsi="Cambria" w:cs="Arial"/>
          <w:sz w:val="23"/>
          <w:szCs w:val="23"/>
        </w:rPr>
        <w:t>1</w:t>
      </w:r>
      <w:r w:rsidR="001B771C" w:rsidRPr="007548C4">
        <w:rPr>
          <w:rFonts w:ascii="Cambria" w:hAnsi="Cambria" w:cs="Arial"/>
          <w:spacing w:val="4"/>
          <w:sz w:val="23"/>
          <w:szCs w:val="23"/>
          <w:lang w:val="en-AU"/>
        </w:rPr>
        <w:t>;</w:t>
      </w:r>
    </w:p>
    <w:p w:rsidR="00CC69DA" w:rsidRPr="007548C4" w:rsidRDefault="00CC69DA" w:rsidP="005860C9">
      <w:pPr>
        <w:pStyle w:val="ListParagraph"/>
        <w:numPr>
          <w:ilvl w:val="0"/>
          <w:numId w:val="4"/>
        </w:numPr>
        <w:ind w:left="709"/>
        <w:contextualSpacing w:val="0"/>
        <w:rPr>
          <w:rFonts w:ascii="Cambria" w:eastAsia="Arial Unicode MS" w:hAnsi="Cambria" w:cs="Arial"/>
          <w:sz w:val="23"/>
          <w:szCs w:val="23"/>
        </w:rPr>
      </w:pPr>
      <w:r w:rsidRPr="007548C4">
        <w:rPr>
          <w:rFonts w:ascii="Cambria" w:hAnsi="Cambria" w:cs="Arial"/>
          <w:sz w:val="23"/>
          <w:szCs w:val="23"/>
        </w:rPr>
        <w:t xml:space="preserve">Bahwa </w:t>
      </w:r>
      <w:r w:rsidRPr="007548C4">
        <w:rPr>
          <w:rFonts w:ascii="Cambria" w:eastAsia="Arial Unicode MS" w:hAnsi="Cambria" w:cs="Arial"/>
          <w:sz w:val="23"/>
          <w:szCs w:val="23"/>
        </w:rPr>
        <w:t xml:space="preserve">berdasarkan uraian tersebut di atas, </w:t>
      </w:r>
      <w:r w:rsidR="00DD4C45" w:rsidRPr="007548C4">
        <w:rPr>
          <w:rFonts w:ascii="Cambria" w:eastAsia="Arial Unicode MS" w:hAnsi="Cambria" w:cs="Arial"/>
          <w:sz w:val="23"/>
          <w:szCs w:val="23"/>
        </w:rPr>
        <w:t>Pemohon mempunyai kedudukan hukum</w:t>
      </w:r>
      <w:r w:rsidR="00E7671F" w:rsidRPr="007548C4">
        <w:rPr>
          <w:rFonts w:ascii="Cambria" w:eastAsia="Arial Unicode MS" w:hAnsi="Cambria" w:cs="Arial"/>
          <w:sz w:val="23"/>
          <w:szCs w:val="23"/>
        </w:rPr>
        <w:t xml:space="preserve"> </w:t>
      </w:r>
      <w:r w:rsidR="00DD4C45" w:rsidRPr="007548C4">
        <w:rPr>
          <w:rFonts w:ascii="Cambria" w:eastAsia="Arial Unicode MS" w:hAnsi="Cambria" w:cs="Arial"/>
          <w:sz w:val="23"/>
          <w:szCs w:val="23"/>
        </w:rPr>
        <w:t>untuk mengajukan permohonan pembatalan Keputusan Komisi Pemilihan Umum Nomor</w:t>
      </w:r>
      <w:r w:rsidR="00E7023A" w:rsidRPr="007548C4">
        <w:rPr>
          <w:rFonts w:ascii="Cambria" w:eastAsia="Arial Unicode MS" w:hAnsi="Cambria" w:cs="Arial"/>
          <w:sz w:val="23"/>
          <w:szCs w:val="23"/>
        </w:rPr>
        <w:t xml:space="preserve"> </w:t>
      </w:r>
      <w:r w:rsidR="00E7023A" w:rsidRPr="007548C4">
        <w:rPr>
          <w:rFonts w:ascii="Cambria" w:hAnsi="Cambria" w:cs="Arial"/>
          <w:spacing w:val="4"/>
          <w:sz w:val="23"/>
          <w:szCs w:val="23"/>
        </w:rPr>
        <w:t xml:space="preserve">23/SK.KPU/V/2019 </w:t>
      </w:r>
      <w:r w:rsidR="00E7023A" w:rsidRPr="007548C4">
        <w:rPr>
          <w:rFonts w:ascii="Cambria" w:eastAsia="Arial Unicode MS" w:hAnsi="Cambria" w:cs="Arial"/>
          <w:sz w:val="23"/>
          <w:szCs w:val="23"/>
        </w:rPr>
        <w:t>tentang Penetapan Hasil Pemilihan Umum Anggota Dewan Perwakilan Rakyat</w:t>
      </w:r>
      <w:r w:rsidR="005860C9" w:rsidRPr="007548C4">
        <w:rPr>
          <w:rFonts w:ascii="Cambria" w:eastAsia="Arial Unicode MS" w:hAnsi="Cambria" w:cs="Arial"/>
          <w:sz w:val="23"/>
          <w:szCs w:val="23"/>
        </w:rPr>
        <w:t xml:space="preserve"> dan </w:t>
      </w:r>
      <w:r w:rsidR="00E7023A" w:rsidRPr="007548C4">
        <w:rPr>
          <w:rFonts w:ascii="Cambria" w:eastAsia="Arial Unicode MS" w:hAnsi="Cambria" w:cs="Arial"/>
          <w:sz w:val="23"/>
          <w:szCs w:val="23"/>
        </w:rPr>
        <w:t xml:space="preserve">Dewan Perwakilan Rakyat Daerah secara nasional dalam Pemilihan Umum Tahun 2019, bertanggal </w:t>
      </w:r>
      <w:r w:rsidR="00A90012" w:rsidRPr="007548C4">
        <w:rPr>
          <w:rFonts w:ascii="Cambria" w:eastAsia="Arial Unicode MS" w:hAnsi="Cambria" w:cs="Arial"/>
          <w:sz w:val="23"/>
          <w:szCs w:val="23"/>
        </w:rPr>
        <w:t>22</w:t>
      </w:r>
      <w:r w:rsidR="00E7023A" w:rsidRPr="007548C4">
        <w:rPr>
          <w:rFonts w:ascii="Cambria" w:hAnsi="Cambria" w:cs="Arial"/>
          <w:spacing w:val="4"/>
          <w:sz w:val="23"/>
          <w:szCs w:val="23"/>
        </w:rPr>
        <w:t xml:space="preserve"> </w:t>
      </w:r>
      <w:r w:rsidR="00E7023A" w:rsidRPr="007548C4">
        <w:rPr>
          <w:rFonts w:ascii="Cambria" w:eastAsia="Arial Unicode MS" w:hAnsi="Cambria" w:cs="Arial"/>
          <w:sz w:val="23"/>
          <w:szCs w:val="23"/>
        </w:rPr>
        <w:t>Mei 2019</w:t>
      </w:r>
      <w:r w:rsidR="00BD4AD7" w:rsidRPr="007548C4">
        <w:rPr>
          <w:rFonts w:ascii="Cambria" w:eastAsia="Arial Unicode MS" w:hAnsi="Cambria" w:cs="Arial"/>
          <w:sz w:val="23"/>
          <w:szCs w:val="23"/>
        </w:rPr>
        <w:t>;</w:t>
      </w:r>
    </w:p>
    <w:p w:rsidR="005779BD" w:rsidRPr="007548C4" w:rsidRDefault="005779BD" w:rsidP="00FA2020">
      <w:pPr>
        <w:widowControl w:val="0"/>
        <w:numPr>
          <w:ilvl w:val="0"/>
          <w:numId w:val="6"/>
        </w:numPr>
        <w:tabs>
          <w:tab w:val="clear" w:pos="216"/>
          <w:tab w:val="num" w:pos="406"/>
        </w:tabs>
        <w:autoSpaceDE w:val="0"/>
        <w:autoSpaceDN w:val="0"/>
        <w:spacing w:before="120"/>
        <w:jc w:val="left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>TENGGANG WAKTU PENGAJUAN PERMOHONAN</w:t>
      </w:r>
    </w:p>
    <w:p w:rsidR="00BD4AD7" w:rsidRPr="007548C4" w:rsidRDefault="00DD4C45" w:rsidP="005860C9">
      <w:pPr>
        <w:numPr>
          <w:ilvl w:val="0"/>
          <w:numId w:val="2"/>
        </w:numPr>
        <w:ind w:left="709" w:hanging="284"/>
        <w:rPr>
          <w:rFonts w:ascii="Cambria" w:hAnsi="Cambria" w:cs="Arial"/>
          <w:spacing w:val="4"/>
          <w:sz w:val="23"/>
          <w:szCs w:val="23"/>
        </w:rPr>
      </w:pPr>
      <w:r w:rsidRPr="007548C4">
        <w:rPr>
          <w:rFonts w:ascii="Cambria" w:hAnsi="Cambria" w:cs="Arial"/>
          <w:spacing w:val="4"/>
          <w:sz w:val="23"/>
          <w:szCs w:val="23"/>
        </w:rPr>
        <w:t xml:space="preserve">Bahwa berdasarkan </w:t>
      </w:r>
      <w:r w:rsidR="00324EB7" w:rsidRPr="007548C4">
        <w:rPr>
          <w:rFonts w:ascii="Cambria" w:eastAsia="Arial Unicode MS" w:hAnsi="Cambria" w:cs="Arial"/>
          <w:sz w:val="23"/>
          <w:szCs w:val="23"/>
        </w:rPr>
        <w:t xml:space="preserve">Pasal 74 ayat (3) </w:t>
      </w:r>
      <w:r w:rsidR="00E7671F" w:rsidRPr="007548C4">
        <w:rPr>
          <w:rFonts w:ascii="Cambria" w:eastAsia="Arial Unicode MS" w:hAnsi="Cambria" w:cs="Arial"/>
          <w:sz w:val="23"/>
          <w:szCs w:val="23"/>
        </w:rPr>
        <w:t>UU MK</w:t>
      </w:r>
      <w:r w:rsidR="003E566B" w:rsidRPr="007548C4">
        <w:rPr>
          <w:rFonts w:ascii="Cambria" w:eastAsia="Arial Unicode MS" w:hAnsi="Cambria" w:cs="Arial"/>
          <w:sz w:val="23"/>
          <w:szCs w:val="23"/>
        </w:rPr>
        <w:t xml:space="preserve">, </w:t>
      </w:r>
      <w:r w:rsidR="005C1482" w:rsidRPr="007548C4">
        <w:rPr>
          <w:rFonts w:ascii="Cambria" w:hAnsi="Cambria" w:cs="Arial"/>
          <w:spacing w:val="4"/>
          <w:sz w:val="23"/>
          <w:szCs w:val="23"/>
        </w:rPr>
        <w:t xml:space="preserve">Pasal </w:t>
      </w:r>
      <w:r w:rsidR="00E7671F" w:rsidRPr="007548C4">
        <w:rPr>
          <w:rFonts w:ascii="Cambria" w:hAnsi="Cambria" w:cs="Arial"/>
          <w:spacing w:val="4"/>
          <w:sz w:val="23"/>
          <w:szCs w:val="23"/>
        </w:rPr>
        <w:t>474</w:t>
      </w:r>
      <w:r w:rsidR="005C1482" w:rsidRPr="007548C4">
        <w:rPr>
          <w:rFonts w:ascii="Cambria" w:hAnsi="Cambria" w:cs="Arial"/>
          <w:spacing w:val="4"/>
          <w:sz w:val="23"/>
          <w:szCs w:val="23"/>
          <w:lang w:val="en-US"/>
        </w:rPr>
        <w:t xml:space="preserve"> </w:t>
      </w:r>
      <w:r w:rsidR="005C1482" w:rsidRPr="007548C4">
        <w:rPr>
          <w:rFonts w:ascii="Cambria" w:hAnsi="Cambria" w:cs="Arial"/>
          <w:spacing w:val="4"/>
          <w:sz w:val="23"/>
          <w:szCs w:val="23"/>
        </w:rPr>
        <w:t xml:space="preserve">ayat (2) </w:t>
      </w:r>
      <w:r w:rsidR="00E7671F" w:rsidRPr="007548C4">
        <w:rPr>
          <w:rFonts w:ascii="Cambria" w:hAnsi="Cambria" w:cs="Arial"/>
          <w:spacing w:val="4"/>
          <w:sz w:val="23"/>
          <w:szCs w:val="23"/>
        </w:rPr>
        <w:t>UU Pemilu</w:t>
      </w:r>
      <w:r w:rsidR="005C1482" w:rsidRPr="007548C4">
        <w:rPr>
          <w:rFonts w:ascii="Cambria" w:eastAsia="Arial Unicode MS" w:hAnsi="Cambria" w:cs="Arial"/>
          <w:sz w:val="23"/>
          <w:szCs w:val="23"/>
        </w:rPr>
        <w:t xml:space="preserve">, </w:t>
      </w:r>
      <w:r w:rsidR="005C1482" w:rsidRPr="007548C4">
        <w:rPr>
          <w:rFonts w:ascii="Cambria" w:eastAsia="Arial Unicode MS" w:hAnsi="Cambria" w:cs="Arial"/>
          <w:sz w:val="23"/>
          <w:szCs w:val="23"/>
          <w:lang w:val="en-AU"/>
        </w:rPr>
        <w:t xml:space="preserve">dan </w:t>
      </w:r>
      <w:r w:rsidR="005C1482" w:rsidRPr="007548C4">
        <w:rPr>
          <w:rFonts w:ascii="Cambria" w:hAnsi="Cambria" w:cs="Arial"/>
          <w:spacing w:val="4"/>
          <w:sz w:val="23"/>
          <w:szCs w:val="23"/>
        </w:rPr>
        <w:t xml:space="preserve">Pasal </w:t>
      </w:r>
      <w:r w:rsidR="00E7671F" w:rsidRPr="007548C4">
        <w:rPr>
          <w:rFonts w:ascii="Cambria" w:hAnsi="Cambria" w:cs="Arial"/>
          <w:spacing w:val="4"/>
          <w:sz w:val="23"/>
          <w:szCs w:val="23"/>
        </w:rPr>
        <w:t>6</w:t>
      </w:r>
      <w:r w:rsidR="005C1482" w:rsidRPr="007548C4">
        <w:rPr>
          <w:rFonts w:ascii="Cambria" w:hAnsi="Cambria" w:cs="Arial"/>
          <w:spacing w:val="4"/>
          <w:sz w:val="23"/>
          <w:szCs w:val="23"/>
        </w:rPr>
        <w:t xml:space="preserve"> ayat (1)</w:t>
      </w:r>
      <w:r w:rsidR="005C1482" w:rsidRPr="007548C4">
        <w:rPr>
          <w:rFonts w:ascii="Cambria" w:hAnsi="Cambria" w:cs="Arial"/>
          <w:spacing w:val="4"/>
          <w:sz w:val="23"/>
          <w:szCs w:val="23"/>
          <w:lang w:val="en-AU"/>
        </w:rPr>
        <w:t xml:space="preserve"> </w:t>
      </w:r>
      <w:r w:rsidR="00E7671F" w:rsidRPr="007548C4">
        <w:rPr>
          <w:rFonts w:ascii="Cambria" w:eastAsia="Arial Unicode MS" w:hAnsi="Cambria" w:cs="Arial"/>
          <w:sz w:val="23"/>
          <w:szCs w:val="23"/>
        </w:rPr>
        <w:t>PMK 2/2018</w:t>
      </w:r>
      <w:r w:rsidR="00E7671F" w:rsidRPr="007548C4">
        <w:rPr>
          <w:rFonts w:ascii="Cambria" w:hAnsi="Cambria" w:cs="Arial"/>
          <w:spacing w:val="4"/>
          <w:sz w:val="23"/>
          <w:szCs w:val="23"/>
        </w:rPr>
        <w:t xml:space="preserve">, </w:t>
      </w:r>
      <w:r w:rsidR="00070906" w:rsidRPr="007548C4">
        <w:rPr>
          <w:rFonts w:ascii="Cambria" w:eastAsia="Arial Unicode MS" w:hAnsi="Cambria" w:cs="Arial"/>
          <w:sz w:val="23"/>
          <w:szCs w:val="23"/>
        </w:rPr>
        <w:t>permohona</w:t>
      </w:r>
      <w:r w:rsidR="00324EB7" w:rsidRPr="007548C4">
        <w:rPr>
          <w:rFonts w:ascii="Cambria" w:eastAsia="Arial Unicode MS" w:hAnsi="Cambria" w:cs="Arial"/>
          <w:sz w:val="23"/>
          <w:szCs w:val="23"/>
        </w:rPr>
        <w:t xml:space="preserve">n diajukan </w:t>
      </w:r>
      <w:r w:rsidR="00070906" w:rsidRPr="007548C4">
        <w:rPr>
          <w:rFonts w:ascii="Cambria" w:eastAsia="Arial Unicode MS" w:hAnsi="Cambria" w:cs="Arial"/>
          <w:sz w:val="23"/>
          <w:szCs w:val="23"/>
        </w:rPr>
        <w:t xml:space="preserve">dalam jangka waktu paling </w:t>
      </w:r>
      <w:r w:rsidR="00E7671F" w:rsidRPr="007548C4">
        <w:rPr>
          <w:rFonts w:ascii="Cambria" w:eastAsia="Arial Unicode MS" w:hAnsi="Cambria" w:cs="Arial"/>
          <w:sz w:val="23"/>
          <w:szCs w:val="23"/>
        </w:rPr>
        <w:t>lama</w:t>
      </w:r>
      <w:r w:rsidR="00070906" w:rsidRPr="007548C4">
        <w:rPr>
          <w:rFonts w:ascii="Cambria" w:eastAsia="Arial Unicode MS" w:hAnsi="Cambria" w:cs="Arial"/>
          <w:sz w:val="23"/>
          <w:szCs w:val="23"/>
        </w:rPr>
        <w:t xml:space="preserve"> 3 X 24 </w:t>
      </w:r>
      <w:r w:rsidR="00070906" w:rsidRPr="007548C4">
        <w:rPr>
          <w:rFonts w:ascii="Cambria" w:hAnsi="Cambria" w:cs="Arial"/>
          <w:spacing w:val="2"/>
          <w:sz w:val="23"/>
          <w:szCs w:val="23"/>
        </w:rPr>
        <w:t>(tiga kali dua puluh empat) jam</w:t>
      </w:r>
      <w:r w:rsidR="00070906" w:rsidRPr="007548C4">
        <w:rPr>
          <w:rFonts w:ascii="Cambria" w:hAnsi="Cambria" w:cs="Arial"/>
          <w:spacing w:val="4"/>
          <w:sz w:val="23"/>
          <w:szCs w:val="23"/>
        </w:rPr>
        <w:t xml:space="preserve"> sejak </w:t>
      </w:r>
      <w:r w:rsidR="00E7671F" w:rsidRPr="007548C4">
        <w:rPr>
          <w:rFonts w:ascii="Cambria" w:hAnsi="Cambria" w:cs="Arial"/>
          <w:spacing w:val="4"/>
          <w:sz w:val="23"/>
          <w:szCs w:val="23"/>
        </w:rPr>
        <w:t>di</w:t>
      </w:r>
      <w:r w:rsidR="00070906" w:rsidRPr="007548C4">
        <w:rPr>
          <w:rFonts w:ascii="Cambria" w:hAnsi="Cambria" w:cs="Arial"/>
          <w:spacing w:val="4"/>
          <w:sz w:val="23"/>
          <w:szCs w:val="23"/>
        </w:rPr>
        <w:t>umumkan penetapan</w:t>
      </w:r>
      <w:r w:rsidR="00E7671F" w:rsidRPr="007548C4">
        <w:rPr>
          <w:rFonts w:ascii="Cambria" w:hAnsi="Cambria" w:cs="Arial"/>
          <w:spacing w:val="4"/>
          <w:sz w:val="23"/>
          <w:szCs w:val="23"/>
        </w:rPr>
        <w:t xml:space="preserve"> perolehan suara</w:t>
      </w:r>
      <w:r w:rsidR="00070906" w:rsidRPr="007548C4">
        <w:rPr>
          <w:rFonts w:ascii="Cambria" w:hAnsi="Cambria" w:cs="Arial"/>
          <w:spacing w:val="4"/>
          <w:sz w:val="23"/>
          <w:szCs w:val="23"/>
        </w:rPr>
        <w:t xml:space="preserve"> </w:t>
      </w:r>
      <w:r w:rsidR="00DE556C" w:rsidRPr="007548C4">
        <w:rPr>
          <w:rFonts w:ascii="Cambria" w:hAnsi="Cambria" w:cs="Arial"/>
          <w:spacing w:val="4"/>
          <w:sz w:val="23"/>
          <w:szCs w:val="23"/>
        </w:rPr>
        <w:t xml:space="preserve">hasil </w:t>
      </w:r>
      <w:r w:rsidR="00897434" w:rsidRPr="007548C4">
        <w:rPr>
          <w:rFonts w:ascii="Cambria" w:hAnsi="Cambria" w:cs="Arial"/>
          <w:spacing w:val="4"/>
          <w:sz w:val="23"/>
          <w:szCs w:val="23"/>
          <w:lang w:val="en-US"/>
        </w:rPr>
        <w:t>P</w:t>
      </w:r>
      <w:r w:rsidR="00E7671F" w:rsidRPr="007548C4">
        <w:rPr>
          <w:rFonts w:ascii="Cambria" w:hAnsi="Cambria" w:cs="Arial"/>
          <w:spacing w:val="4"/>
          <w:sz w:val="23"/>
          <w:szCs w:val="23"/>
        </w:rPr>
        <w:t>emilu anggota DPR dan DPRD</w:t>
      </w:r>
      <w:r w:rsidR="00DE556C" w:rsidRPr="007548C4">
        <w:rPr>
          <w:rFonts w:ascii="Cambria" w:hAnsi="Cambria" w:cs="Arial"/>
          <w:spacing w:val="4"/>
          <w:sz w:val="23"/>
          <w:szCs w:val="23"/>
        </w:rPr>
        <w:t xml:space="preserve"> </w:t>
      </w:r>
      <w:r w:rsidR="00070906" w:rsidRPr="007548C4">
        <w:rPr>
          <w:rFonts w:ascii="Cambria" w:hAnsi="Cambria" w:cs="Arial"/>
          <w:spacing w:val="4"/>
          <w:sz w:val="23"/>
          <w:szCs w:val="23"/>
        </w:rPr>
        <w:t>secara nasional</w:t>
      </w:r>
      <w:r w:rsidR="00E7671F" w:rsidRPr="007548C4">
        <w:rPr>
          <w:rFonts w:ascii="Cambria" w:hAnsi="Cambria" w:cs="Arial"/>
          <w:spacing w:val="4"/>
          <w:sz w:val="23"/>
          <w:szCs w:val="23"/>
        </w:rPr>
        <w:t xml:space="preserve"> oleh KPU</w:t>
      </w:r>
      <w:r w:rsidR="00DE556C" w:rsidRPr="007548C4">
        <w:rPr>
          <w:rFonts w:ascii="Cambria" w:hAnsi="Cambria" w:cs="Arial"/>
          <w:spacing w:val="4"/>
          <w:sz w:val="23"/>
          <w:szCs w:val="23"/>
        </w:rPr>
        <w:t>;</w:t>
      </w:r>
    </w:p>
    <w:p w:rsidR="00401E83" w:rsidRPr="007548C4" w:rsidRDefault="00401E83" w:rsidP="005860C9">
      <w:pPr>
        <w:numPr>
          <w:ilvl w:val="0"/>
          <w:numId w:val="2"/>
        </w:numPr>
        <w:ind w:left="709" w:hanging="284"/>
        <w:rPr>
          <w:rFonts w:ascii="Cambria" w:hAnsi="Cambria" w:cs="Arial"/>
          <w:spacing w:val="4"/>
          <w:sz w:val="23"/>
          <w:szCs w:val="23"/>
        </w:rPr>
      </w:pPr>
      <w:r w:rsidRPr="007548C4">
        <w:rPr>
          <w:rFonts w:ascii="Cambria" w:hAnsi="Cambria" w:cs="Arial"/>
          <w:spacing w:val="4"/>
          <w:sz w:val="23"/>
          <w:szCs w:val="23"/>
        </w:rPr>
        <w:t xml:space="preserve">Bahwa berdasarkan Pasal </w:t>
      </w:r>
      <w:r w:rsidR="00385891">
        <w:rPr>
          <w:rFonts w:ascii="Cambria" w:hAnsi="Cambria" w:cs="Arial"/>
          <w:spacing w:val="4"/>
          <w:sz w:val="23"/>
          <w:szCs w:val="23"/>
          <w:lang w:val="en-US"/>
        </w:rPr>
        <w:t>8</w:t>
      </w:r>
      <w:r w:rsidRPr="007548C4">
        <w:rPr>
          <w:rFonts w:ascii="Cambria" w:hAnsi="Cambria" w:cs="Arial"/>
          <w:spacing w:val="4"/>
          <w:sz w:val="23"/>
          <w:szCs w:val="23"/>
        </w:rPr>
        <w:t xml:space="preserve"> ayat (</w:t>
      </w:r>
      <w:r w:rsidR="00BD4AD7" w:rsidRPr="007548C4">
        <w:rPr>
          <w:rFonts w:ascii="Cambria" w:hAnsi="Cambria" w:cs="Arial"/>
          <w:spacing w:val="4"/>
          <w:sz w:val="23"/>
          <w:szCs w:val="23"/>
        </w:rPr>
        <w:t>1</w:t>
      </w:r>
      <w:r w:rsidRPr="007548C4">
        <w:rPr>
          <w:rFonts w:ascii="Cambria" w:hAnsi="Cambria" w:cs="Arial"/>
          <w:spacing w:val="4"/>
          <w:sz w:val="23"/>
          <w:szCs w:val="23"/>
        </w:rPr>
        <w:t xml:space="preserve">) </w:t>
      </w:r>
      <w:r w:rsidR="00BD4AD7" w:rsidRPr="007548C4">
        <w:rPr>
          <w:rFonts w:ascii="Cambria" w:eastAsia="Arial Unicode MS" w:hAnsi="Cambria" w:cs="Arial"/>
          <w:sz w:val="23"/>
          <w:szCs w:val="23"/>
        </w:rPr>
        <w:t>PMK 2/2018,</w:t>
      </w:r>
      <w:r w:rsidRPr="007548C4">
        <w:rPr>
          <w:rFonts w:ascii="Cambria" w:hAnsi="Cambria" w:cs="Arial"/>
          <w:spacing w:val="4"/>
          <w:sz w:val="23"/>
          <w:szCs w:val="23"/>
        </w:rPr>
        <w:t xml:space="preserve"> permohonan </w:t>
      </w:r>
      <w:r w:rsidR="00BD4AD7" w:rsidRPr="007548C4">
        <w:rPr>
          <w:rFonts w:ascii="Cambria" w:hAnsi="Cambria" w:cs="Arial"/>
          <w:sz w:val="23"/>
          <w:szCs w:val="23"/>
        </w:rPr>
        <w:t>dapat dilakukan melalui permohonan daring (</w:t>
      </w:r>
      <w:r w:rsidR="00BD4AD7" w:rsidRPr="007548C4">
        <w:rPr>
          <w:rFonts w:ascii="Cambria" w:hAnsi="Cambria" w:cs="Arial"/>
          <w:i/>
          <w:iCs/>
          <w:sz w:val="23"/>
          <w:szCs w:val="23"/>
        </w:rPr>
        <w:t>online</w:t>
      </w:r>
      <w:r w:rsidR="00BD4AD7" w:rsidRPr="007548C4">
        <w:rPr>
          <w:rFonts w:ascii="Cambria" w:hAnsi="Cambria" w:cs="Arial"/>
          <w:iCs/>
          <w:sz w:val="23"/>
          <w:szCs w:val="23"/>
        </w:rPr>
        <w:t xml:space="preserve">) </w:t>
      </w:r>
      <w:r w:rsidR="00BD4AD7" w:rsidRPr="007548C4">
        <w:rPr>
          <w:rFonts w:ascii="Cambria" w:hAnsi="Cambria" w:cs="Arial"/>
          <w:color w:val="000000"/>
          <w:sz w:val="23"/>
          <w:szCs w:val="23"/>
        </w:rPr>
        <w:t xml:space="preserve">paling lama 3 x 24 (tiga kali dua puluh empat) jam sejak diumumkan </w:t>
      </w:r>
      <w:r w:rsidR="00BD4AD7" w:rsidRPr="007548C4">
        <w:rPr>
          <w:rFonts w:ascii="Cambria" w:hAnsi="Cambria" w:cs="Arial"/>
          <w:sz w:val="23"/>
          <w:szCs w:val="23"/>
        </w:rPr>
        <w:t>penetapan perolehan suara hasil Pemilu anggota DPR dan DPRD</w:t>
      </w:r>
      <w:r w:rsidR="00BD4AD7" w:rsidRPr="007548C4">
        <w:rPr>
          <w:rFonts w:ascii="Cambria" w:hAnsi="Cambria" w:cs="Arial"/>
          <w:bCs/>
          <w:sz w:val="23"/>
          <w:szCs w:val="23"/>
        </w:rPr>
        <w:t xml:space="preserve"> </w:t>
      </w:r>
      <w:r w:rsidR="00BD4AD7" w:rsidRPr="007548C4">
        <w:rPr>
          <w:rFonts w:ascii="Cambria" w:hAnsi="Cambria" w:cs="Arial"/>
          <w:sz w:val="23"/>
          <w:szCs w:val="23"/>
        </w:rPr>
        <w:t>secara nasional oleh KPU</w:t>
      </w:r>
      <w:r w:rsidRPr="007548C4">
        <w:rPr>
          <w:rFonts w:ascii="Cambria" w:hAnsi="Cambria" w:cs="Arial"/>
          <w:spacing w:val="4"/>
          <w:sz w:val="23"/>
          <w:szCs w:val="23"/>
        </w:rPr>
        <w:t>;</w:t>
      </w:r>
      <w:r w:rsidR="00BD4AD7" w:rsidRPr="007548C4">
        <w:rPr>
          <w:rFonts w:ascii="Cambria" w:hAnsi="Cambria" w:cs="Arial"/>
          <w:spacing w:val="4"/>
          <w:sz w:val="23"/>
          <w:szCs w:val="23"/>
        </w:rPr>
        <w:t xml:space="preserve"> (jika melalui permohonan </w:t>
      </w:r>
      <w:r w:rsidR="00BD4AD7" w:rsidRPr="007548C4">
        <w:rPr>
          <w:rFonts w:ascii="Cambria" w:hAnsi="Cambria" w:cs="Arial"/>
          <w:i/>
          <w:spacing w:val="4"/>
          <w:sz w:val="23"/>
          <w:szCs w:val="23"/>
        </w:rPr>
        <w:t>online)</w:t>
      </w:r>
      <w:r w:rsidR="00EA55C8" w:rsidRPr="007548C4">
        <w:rPr>
          <w:rFonts w:ascii="Cambria" w:hAnsi="Cambria" w:cs="Arial"/>
          <w:i/>
          <w:spacing w:val="4"/>
          <w:sz w:val="23"/>
          <w:szCs w:val="23"/>
        </w:rPr>
        <w:t>;</w:t>
      </w:r>
    </w:p>
    <w:p w:rsidR="00C60779" w:rsidRPr="007548C4" w:rsidRDefault="00C60779" w:rsidP="005860C9">
      <w:pPr>
        <w:numPr>
          <w:ilvl w:val="0"/>
          <w:numId w:val="2"/>
        </w:numPr>
        <w:ind w:left="709" w:hanging="283"/>
        <w:rPr>
          <w:rFonts w:ascii="Cambria" w:hAnsi="Cambria" w:cs="Arial"/>
          <w:spacing w:val="4"/>
          <w:sz w:val="23"/>
          <w:szCs w:val="23"/>
        </w:rPr>
      </w:pPr>
      <w:r w:rsidRPr="007548C4">
        <w:rPr>
          <w:rFonts w:ascii="Cambria" w:hAnsi="Cambria" w:cs="Arial"/>
          <w:spacing w:val="4"/>
          <w:sz w:val="23"/>
          <w:szCs w:val="23"/>
        </w:rPr>
        <w:t xml:space="preserve">Bahwa Komisi Pemilihan Umum mengumumkan </w:t>
      </w:r>
      <w:r w:rsidRPr="007548C4">
        <w:rPr>
          <w:rFonts w:ascii="Cambria" w:eastAsia="Arial Unicode MS" w:hAnsi="Cambria" w:cs="Arial"/>
          <w:sz w:val="23"/>
          <w:szCs w:val="23"/>
        </w:rPr>
        <w:t>Keputu</w:t>
      </w:r>
      <w:r w:rsidR="004C0940" w:rsidRPr="007548C4">
        <w:rPr>
          <w:rFonts w:ascii="Cambria" w:eastAsia="Arial Unicode MS" w:hAnsi="Cambria" w:cs="Arial"/>
          <w:sz w:val="23"/>
          <w:szCs w:val="23"/>
        </w:rPr>
        <w:t>san Komisi Pemilihan Umum Nomor</w:t>
      </w:r>
      <w:r w:rsidR="00E7023A" w:rsidRPr="007548C4">
        <w:rPr>
          <w:rFonts w:ascii="Cambria" w:eastAsia="Arial Unicode MS" w:hAnsi="Cambria" w:cs="Arial"/>
          <w:sz w:val="23"/>
          <w:szCs w:val="23"/>
        </w:rPr>
        <w:t xml:space="preserve"> </w:t>
      </w:r>
      <w:r w:rsidR="00E7023A" w:rsidRPr="007548C4">
        <w:rPr>
          <w:rFonts w:ascii="Cambria" w:hAnsi="Cambria" w:cs="Arial"/>
          <w:spacing w:val="4"/>
          <w:sz w:val="23"/>
          <w:szCs w:val="23"/>
        </w:rPr>
        <w:t xml:space="preserve">23/SK.KPU/V/2019 </w:t>
      </w:r>
      <w:r w:rsidR="00E7023A" w:rsidRPr="007548C4">
        <w:rPr>
          <w:rFonts w:ascii="Cambria" w:eastAsia="Arial Unicode MS" w:hAnsi="Cambria" w:cs="Arial"/>
          <w:sz w:val="23"/>
          <w:szCs w:val="23"/>
        </w:rPr>
        <w:t>tentang Penetapan Hasil Pemilihan Umum Anggota Dewan Perwakilan Rakyat</w:t>
      </w:r>
      <w:r w:rsidR="00577490" w:rsidRPr="007548C4">
        <w:rPr>
          <w:rFonts w:ascii="Cambria" w:eastAsia="Arial Unicode MS" w:hAnsi="Cambria" w:cs="Arial"/>
          <w:sz w:val="23"/>
          <w:szCs w:val="23"/>
        </w:rPr>
        <w:t xml:space="preserve"> dan</w:t>
      </w:r>
      <w:r w:rsidR="00E7023A" w:rsidRPr="007548C4">
        <w:rPr>
          <w:rFonts w:ascii="Cambria" w:eastAsia="Arial Unicode MS" w:hAnsi="Cambria" w:cs="Arial"/>
          <w:sz w:val="23"/>
          <w:szCs w:val="23"/>
        </w:rPr>
        <w:t xml:space="preserve"> Dewan Perwakilan Rakyat Daerah secara nasional dalam Pemilihan Umum Tahun 2019, bertanggal </w:t>
      </w:r>
      <w:r w:rsidR="00A90012" w:rsidRPr="007548C4">
        <w:rPr>
          <w:rFonts w:ascii="Cambria" w:eastAsia="Arial Unicode MS" w:hAnsi="Cambria" w:cs="Arial"/>
          <w:sz w:val="23"/>
          <w:szCs w:val="23"/>
        </w:rPr>
        <w:t>22</w:t>
      </w:r>
      <w:r w:rsidR="00E7023A" w:rsidRPr="007548C4">
        <w:rPr>
          <w:rFonts w:ascii="Cambria" w:hAnsi="Cambria" w:cs="Arial"/>
          <w:spacing w:val="4"/>
          <w:sz w:val="23"/>
          <w:szCs w:val="23"/>
        </w:rPr>
        <w:t xml:space="preserve"> </w:t>
      </w:r>
      <w:r w:rsidR="00E7023A" w:rsidRPr="007548C4">
        <w:rPr>
          <w:rFonts w:ascii="Cambria" w:eastAsia="Arial Unicode MS" w:hAnsi="Cambria" w:cs="Arial"/>
          <w:sz w:val="23"/>
          <w:szCs w:val="23"/>
        </w:rPr>
        <w:t>Mei 2019, pukul 11.11 WIB</w:t>
      </w:r>
      <w:r w:rsidRPr="007548C4">
        <w:rPr>
          <w:rFonts w:ascii="Cambria" w:eastAsia="Arial Unicode MS" w:hAnsi="Cambria" w:cs="Arial"/>
          <w:sz w:val="23"/>
          <w:szCs w:val="23"/>
        </w:rPr>
        <w:t>;</w:t>
      </w:r>
    </w:p>
    <w:p w:rsidR="003E566B" w:rsidRPr="007548C4" w:rsidRDefault="005222D0" w:rsidP="005860C9">
      <w:pPr>
        <w:numPr>
          <w:ilvl w:val="0"/>
          <w:numId w:val="2"/>
        </w:numPr>
        <w:ind w:left="709" w:hanging="283"/>
        <w:rPr>
          <w:rFonts w:ascii="Cambria" w:hAnsi="Cambria" w:cs="Arial"/>
          <w:bCs/>
          <w:spacing w:val="4"/>
          <w:sz w:val="23"/>
          <w:szCs w:val="23"/>
        </w:rPr>
      </w:pPr>
      <w:r w:rsidRPr="007548C4">
        <w:rPr>
          <w:rFonts w:ascii="Cambria" w:hAnsi="Cambria" w:cs="Arial"/>
          <w:spacing w:val="4"/>
          <w:sz w:val="23"/>
          <w:szCs w:val="23"/>
        </w:rPr>
        <w:t>Bahwa</w:t>
      </w:r>
      <w:r w:rsidR="005779BD" w:rsidRPr="007548C4">
        <w:rPr>
          <w:rFonts w:ascii="Cambria" w:hAnsi="Cambria" w:cs="Arial"/>
          <w:spacing w:val="4"/>
          <w:sz w:val="23"/>
          <w:szCs w:val="23"/>
        </w:rPr>
        <w:t xml:space="preserve"> Pemohon men</w:t>
      </w:r>
      <w:r w:rsidR="00527D4B" w:rsidRPr="007548C4">
        <w:rPr>
          <w:rFonts w:ascii="Cambria" w:hAnsi="Cambria" w:cs="Arial"/>
          <w:spacing w:val="4"/>
          <w:sz w:val="23"/>
          <w:szCs w:val="23"/>
        </w:rPr>
        <w:t xml:space="preserve">gajukan </w:t>
      </w:r>
      <w:r w:rsidR="005779BD" w:rsidRPr="007548C4">
        <w:rPr>
          <w:rFonts w:ascii="Cambria" w:hAnsi="Cambria" w:cs="Arial"/>
          <w:spacing w:val="4"/>
          <w:sz w:val="23"/>
          <w:szCs w:val="23"/>
        </w:rPr>
        <w:t>permohonan</w:t>
      </w:r>
      <w:r w:rsidR="001E2F14" w:rsidRPr="007548C4">
        <w:rPr>
          <w:rFonts w:ascii="Cambria" w:hAnsi="Cambria" w:cs="Arial"/>
          <w:spacing w:val="4"/>
          <w:sz w:val="23"/>
          <w:szCs w:val="23"/>
        </w:rPr>
        <w:t xml:space="preserve"> penyelesaian </w:t>
      </w:r>
      <w:r w:rsidR="00481B3F" w:rsidRPr="007548C4">
        <w:rPr>
          <w:rFonts w:ascii="Cambria" w:hAnsi="Cambria" w:cs="Arial"/>
          <w:spacing w:val="4"/>
          <w:sz w:val="23"/>
          <w:szCs w:val="23"/>
        </w:rPr>
        <w:t xml:space="preserve">perselisihan hasil pemilihan umum </w:t>
      </w:r>
      <w:r w:rsidR="00603AC0" w:rsidRPr="007548C4">
        <w:rPr>
          <w:rFonts w:ascii="Cambria" w:hAnsi="Cambria" w:cs="Arial"/>
          <w:spacing w:val="4"/>
          <w:sz w:val="23"/>
          <w:szCs w:val="23"/>
        </w:rPr>
        <w:t>terhadap</w:t>
      </w:r>
      <w:r w:rsidR="00481B3F" w:rsidRPr="007548C4">
        <w:rPr>
          <w:rFonts w:ascii="Cambria" w:eastAsia="Arial Unicode MS" w:hAnsi="Cambria" w:cs="Arial"/>
          <w:sz w:val="23"/>
          <w:szCs w:val="23"/>
        </w:rPr>
        <w:t xml:space="preserve"> </w:t>
      </w:r>
      <w:r w:rsidR="00603AC0" w:rsidRPr="007548C4">
        <w:rPr>
          <w:rFonts w:ascii="Cambria" w:hAnsi="Cambria" w:cs="Arial"/>
          <w:spacing w:val="4"/>
          <w:sz w:val="23"/>
          <w:szCs w:val="23"/>
        </w:rPr>
        <w:t>penetapan perolehan suara hasil Pemilu secara nasional oleh KPU</w:t>
      </w:r>
      <w:r w:rsidR="00481B3F" w:rsidRPr="007548C4">
        <w:rPr>
          <w:rFonts w:ascii="Cambria" w:eastAsia="Arial Unicode MS" w:hAnsi="Cambria" w:cs="Arial"/>
          <w:sz w:val="23"/>
          <w:szCs w:val="23"/>
        </w:rPr>
        <w:t xml:space="preserve"> </w:t>
      </w:r>
      <w:r w:rsidR="005779BD" w:rsidRPr="007548C4">
        <w:rPr>
          <w:rFonts w:ascii="Cambria" w:hAnsi="Cambria" w:cs="Arial"/>
          <w:spacing w:val="4"/>
          <w:sz w:val="23"/>
          <w:szCs w:val="23"/>
        </w:rPr>
        <w:t>ke Mahkamah Konstitusi pada</w:t>
      </w:r>
      <w:r w:rsidR="005779BD" w:rsidRPr="007548C4">
        <w:rPr>
          <w:rFonts w:ascii="Cambria" w:hAnsi="Cambria" w:cs="Arial"/>
          <w:sz w:val="23"/>
          <w:szCs w:val="23"/>
        </w:rPr>
        <w:tab/>
      </w:r>
      <w:r w:rsidR="005779BD" w:rsidRPr="007548C4">
        <w:rPr>
          <w:rFonts w:ascii="Cambria" w:hAnsi="Cambria" w:cs="Arial"/>
          <w:spacing w:val="4"/>
          <w:sz w:val="23"/>
          <w:szCs w:val="23"/>
        </w:rPr>
        <w:t>tanggal</w:t>
      </w:r>
      <w:r w:rsidR="00385891">
        <w:rPr>
          <w:rFonts w:ascii="Cambria" w:hAnsi="Cambria" w:cs="Arial"/>
          <w:spacing w:val="4"/>
          <w:sz w:val="23"/>
          <w:szCs w:val="23"/>
        </w:rPr>
        <w:t xml:space="preserve"> </w:t>
      </w:r>
      <w:r w:rsidR="00A90012" w:rsidRPr="007548C4">
        <w:rPr>
          <w:rFonts w:ascii="Cambria" w:hAnsi="Cambria" w:cs="Arial"/>
          <w:bCs/>
          <w:spacing w:val="4"/>
          <w:sz w:val="23"/>
          <w:szCs w:val="23"/>
        </w:rPr>
        <w:t>24</w:t>
      </w:r>
      <w:r w:rsidR="001B771C" w:rsidRPr="007548C4">
        <w:rPr>
          <w:rFonts w:ascii="Cambria" w:hAnsi="Cambria" w:cs="Arial"/>
          <w:bCs/>
          <w:spacing w:val="4"/>
          <w:sz w:val="23"/>
          <w:szCs w:val="23"/>
        </w:rPr>
        <w:t xml:space="preserve"> </w:t>
      </w:r>
      <w:r w:rsidR="00EA55C8" w:rsidRPr="007548C4">
        <w:rPr>
          <w:rFonts w:ascii="Cambria" w:hAnsi="Cambria" w:cs="Arial"/>
          <w:bCs/>
          <w:spacing w:val="4"/>
          <w:sz w:val="23"/>
          <w:szCs w:val="23"/>
        </w:rPr>
        <w:t>Mei 2019</w:t>
      </w:r>
      <w:r w:rsidR="005779BD" w:rsidRPr="007548C4">
        <w:rPr>
          <w:rFonts w:ascii="Cambria" w:hAnsi="Cambria" w:cs="Arial"/>
          <w:bCs/>
          <w:spacing w:val="4"/>
          <w:sz w:val="23"/>
          <w:szCs w:val="23"/>
        </w:rPr>
        <w:t xml:space="preserve"> pukul</w:t>
      </w:r>
      <w:r w:rsidR="002B28DE" w:rsidRPr="007548C4">
        <w:rPr>
          <w:rFonts w:ascii="Cambria" w:hAnsi="Cambria" w:cs="Arial"/>
          <w:bCs/>
          <w:spacing w:val="4"/>
          <w:sz w:val="23"/>
          <w:szCs w:val="23"/>
        </w:rPr>
        <w:t xml:space="preserve"> </w:t>
      </w:r>
      <w:r w:rsidR="00E7023A" w:rsidRPr="007548C4">
        <w:rPr>
          <w:rFonts w:ascii="Cambria" w:hAnsi="Cambria" w:cs="Arial"/>
          <w:bCs/>
          <w:spacing w:val="4"/>
          <w:sz w:val="23"/>
          <w:szCs w:val="23"/>
        </w:rPr>
        <w:t>01.30</w:t>
      </w:r>
      <w:r w:rsidR="001B771C" w:rsidRPr="007548C4">
        <w:rPr>
          <w:rFonts w:ascii="Cambria" w:hAnsi="Cambria" w:cs="Arial"/>
          <w:bCs/>
          <w:spacing w:val="4"/>
          <w:sz w:val="23"/>
          <w:szCs w:val="23"/>
        </w:rPr>
        <w:t xml:space="preserve"> </w:t>
      </w:r>
      <w:r w:rsidR="002B28DE" w:rsidRPr="007548C4">
        <w:rPr>
          <w:rFonts w:ascii="Cambria" w:hAnsi="Cambria" w:cs="Arial"/>
          <w:bCs/>
          <w:spacing w:val="4"/>
          <w:sz w:val="23"/>
          <w:szCs w:val="23"/>
        </w:rPr>
        <w:t>WIB</w:t>
      </w:r>
      <w:r w:rsidR="001B771C" w:rsidRPr="007548C4">
        <w:rPr>
          <w:rFonts w:ascii="Cambria" w:hAnsi="Cambria" w:cs="Arial"/>
          <w:bCs/>
          <w:spacing w:val="4"/>
          <w:sz w:val="23"/>
          <w:szCs w:val="23"/>
        </w:rPr>
        <w:t>;</w:t>
      </w:r>
    </w:p>
    <w:p w:rsidR="005779BD" w:rsidRPr="007548C4" w:rsidRDefault="00875EE4" w:rsidP="005860C9">
      <w:pPr>
        <w:numPr>
          <w:ilvl w:val="0"/>
          <w:numId w:val="2"/>
        </w:numPr>
        <w:ind w:left="709" w:hanging="283"/>
        <w:rPr>
          <w:rFonts w:ascii="Cambria" w:hAnsi="Cambria" w:cs="Arial"/>
          <w:spacing w:val="4"/>
          <w:sz w:val="23"/>
          <w:szCs w:val="23"/>
        </w:rPr>
      </w:pPr>
      <w:r w:rsidRPr="007548C4">
        <w:rPr>
          <w:rFonts w:ascii="Cambria" w:hAnsi="Cambria" w:cs="Arial"/>
          <w:spacing w:val="4"/>
          <w:sz w:val="23"/>
          <w:szCs w:val="23"/>
        </w:rPr>
        <w:lastRenderedPageBreak/>
        <w:t>B</w:t>
      </w:r>
      <w:r w:rsidR="003E566B" w:rsidRPr="007548C4">
        <w:rPr>
          <w:rFonts w:ascii="Cambria" w:hAnsi="Cambria" w:cs="Arial"/>
          <w:spacing w:val="4"/>
          <w:sz w:val="23"/>
          <w:szCs w:val="23"/>
        </w:rPr>
        <w:t>ahwa b</w:t>
      </w:r>
      <w:r w:rsidRPr="007548C4">
        <w:rPr>
          <w:rFonts w:ascii="Cambria" w:hAnsi="Cambria" w:cs="Arial"/>
          <w:spacing w:val="4"/>
          <w:sz w:val="23"/>
          <w:szCs w:val="23"/>
        </w:rPr>
        <w:t xml:space="preserve">erdasarkan </w:t>
      </w:r>
      <w:r w:rsidR="005222D0" w:rsidRPr="007548C4">
        <w:rPr>
          <w:rFonts w:ascii="Cambria" w:hAnsi="Cambria" w:cs="Arial"/>
          <w:spacing w:val="4"/>
          <w:sz w:val="23"/>
          <w:szCs w:val="23"/>
        </w:rPr>
        <w:t xml:space="preserve">uraian tersebut di atas, </w:t>
      </w:r>
      <w:r w:rsidR="001E2F14" w:rsidRPr="007548C4">
        <w:rPr>
          <w:rFonts w:ascii="Cambria" w:hAnsi="Cambria" w:cs="Arial"/>
          <w:spacing w:val="4"/>
          <w:sz w:val="23"/>
          <w:szCs w:val="23"/>
        </w:rPr>
        <w:t xml:space="preserve">permohonan Pemohon </w:t>
      </w:r>
      <w:r w:rsidR="00527D4B" w:rsidRPr="007548C4">
        <w:rPr>
          <w:rFonts w:ascii="Cambria" w:hAnsi="Cambria" w:cs="Arial"/>
          <w:spacing w:val="4"/>
          <w:sz w:val="23"/>
          <w:szCs w:val="23"/>
          <w:lang w:val="en-AU"/>
        </w:rPr>
        <w:t xml:space="preserve">yang </w:t>
      </w:r>
      <w:r w:rsidR="001E2F14" w:rsidRPr="007548C4">
        <w:rPr>
          <w:rFonts w:ascii="Cambria" w:hAnsi="Cambria" w:cs="Arial"/>
          <w:spacing w:val="4"/>
          <w:sz w:val="23"/>
          <w:szCs w:val="23"/>
        </w:rPr>
        <w:t>diajukan ke Mahkamah Konstitusi masih dalam tenggang waktu sebagaimana ditentukan oleh peraturan perundang-undangan.</w:t>
      </w:r>
      <w:r w:rsidR="005779BD" w:rsidRPr="007548C4">
        <w:rPr>
          <w:rFonts w:ascii="Cambria" w:hAnsi="Cambria" w:cs="Arial"/>
          <w:spacing w:val="4"/>
          <w:sz w:val="23"/>
          <w:szCs w:val="23"/>
        </w:rPr>
        <w:t xml:space="preserve"> </w:t>
      </w:r>
      <w:r w:rsidR="005779BD" w:rsidRPr="007548C4">
        <w:rPr>
          <w:rFonts w:ascii="Cambria" w:hAnsi="Cambria" w:cs="Arial"/>
          <w:sz w:val="23"/>
          <w:szCs w:val="23"/>
        </w:rPr>
        <w:tab/>
      </w:r>
    </w:p>
    <w:p w:rsidR="007E55ED" w:rsidRPr="007548C4" w:rsidRDefault="005779BD" w:rsidP="00FA2020">
      <w:pPr>
        <w:numPr>
          <w:ilvl w:val="0"/>
          <w:numId w:val="6"/>
        </w:numPr>
        <w:tabs>
          <w:tab w:val="left" w:pos="426"/>
        </w:tabs>
        <w:spacing w:before="120"/>
        <w:ind w:left="425" w:hanging="425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>POKOK PERMOHONAN</w:t>
      </w:r>
    </w:p>
    <w:p w:rsidR="00BD4AD7" w:rsidRPr="007548C4" w:rsidRDefault="00577490" w:rsidP="00B50811">
      <w:pPr>
        <w:tabs>
          <w:tab w:val="left" w:pos="1134"/>
        </w:tabs>
        <w:spacing w:before="120"/>
        <w:ind w:left="432" w:firstLine="0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  <w:r w:rsidRPr="007548C4">
        <w:rPr>
          <w:rFonts w:ascii="Cambria" w:hAnsi="Cambria" w:cs="Arial"/>
          <w:sz w:val="23"/>
          <w:szCs w:val="23"/>
          <w:lang w:val="en-AU"/>
        </w:rPr>
        <w:tab/>
      </w:r>
      <w:r w:rsidR="00E225B7" w:rsidRPr="007548C4">
        <w:rPr>
          <w:rFonts w:ascii="Cambria" w:hAnsi="Cambria" w:cs="Arial"/>
          <w:sz w:val="23"/>
          <w:szCs w:val="23"/>
          <w:lang w:val="en-AU"/>
        </w:rPr>
        <w:t xml:space="preserve">Bahwa perolehan suara Pemohon yang benar </w:t>
      </w:r>
      <w:r w:rsidR="00193D8C" w:rsidRPr="007548C4">
        <w:rPr>
          <w:rFonts w:ascii="Cambria" w:hAnsi="Cambria" w:cs="Arial"/>
          <w:sz w:val="23"/>
          <w:szCs w:val="23"/>
          <w:lang w:val="en-AU"/>
        </w:rPr>
        <w:t>dan</w:t>
      </w:r>
      <w:r w:rsidR="00E225B7" w:rsidRPr="007548C4">
        <w:rPr>
          <w:rFonts w:ascii="Cambria" w:hAnsi="Cambria" w:cs="Arial"/>
          <w:sz w:val="23"/>
          <w:szCs w:val="23"/>
          <w:lang w:val="en-AU"/>
        </w:rPr>
        <w:t xml:space="preserve"> berpengaruh </w:t>
      </w:r>
      <w:r w:rsidR="007E55ED" w:rsidRPr="007548C4">
        <w:rPr>
          <w:rFonts w:ascii="Cambria" w:hAnsi="Cambria" w:cs="Arial"/>
          <w:sz w:val="23"/>
          <w:szCs w:val="23"/>
        </w:rPr>
        <w:t xml:space="preserve">pada perolehan kursi </w:t>
      </w:r>
      <w:r w:rsidR="00BD4AD7" w:rsidRPr="007548C4">
        <w:rPr>
          <w:rFonts w:ascii="Cambria" w:hAnsi="Cambria" w:cs="Arial"/>
          <w:sz w:val="23"/>
          <w:szCs w:val="23"/>
          <w:lang w:val="en-AU"/>
        </w:rPr>
        <w:t xml:space="preserve">anggota </w:t>
      </w:r>
      <w:r w:rsidR="00223DB3" w:rsidRPr="007548C4">
        <w:rPr>
          <w:rFonts w:ascii="Cambria" w:hAnsi="Cambria" w:cs="Arial"/>
          <w:sz w:val="23"/>
          <w:szCs w:val="23"/>
          <w:lang w:val="en-AU"/>
        </w:rPr>
        <w:t>DPR</w:t>
      </w:r>
      <w:r w:rsidR="00E225B7" w:rsidRPr="007548C4">
        <w:rPr>
          <w:rFonts w:ascii="Cambria" w:hAnsi="Cambria" w:cs="Arial"/>
          <w:sz w:val="23"/>
          <w:szCs w:val="23"/>
          <w:lang w:val="en-AU"/>
        </w:rPr>
        <w:t xml:space="preserve">, </w:t>
      </w:r>
      <w:r w:rsidR="00436BF7" w:rsidRPr="007548C4">
        <w:rPr>
          <w:rFonts w:ascii="Cambria" w:hAnsi="Cambria" w:cs="Arial"/>
          <w:sz w:val="23"/>
          <w:szCs w:val="23"/>
          <w:lang w:val="en-AU"/>
        </w:rPr>
        <w:t>DPRD Provinsi, DPRD Kabupaten/Kota</w:t>
      </w:r>
      <w:r w:rsidR="00B54074" w:rsidRPr="007548C4">
        <w:rPr>
          <w:rFonts w:ascii="Cambria" w:hAnsi="Cambria" w:cs="Arial"/>
          <w:sz w:val="23"/>
          <w:szCs w:val="23"/>
          <w:lang w:val="en-AU"/>
        </w:rPr>
        <w:t xml:space="preserve"> </w:t>
      </w:r>
      <w:r w:rsidR="007E55ED" w:rsidRPr="007548C4">
        <w:rPr>
          <w:rFonts w:ascii="Cambria" w:hAnsi="Cambria" w:cs="Arial"/>
          <w:sz w:val="23"/>
          <w:szCs w:val="23"/>
        </w:rPr>
        <w:t xml:space="preserve">di </w:t>
      </w:r>
      <w:r w:rsidR="00B5495B" w:rsidRPr="007548C4">
        <w:rPr>
          <w:rFonts w:ascii="Cambria" w:hAnsi="Cambria" w:cs="Arial"/>
          <w:sz w:val="23"/>
          <w:szCs w:val="23"/>
          <w:lang w:val="en-AU"/>
        </w:rPr>
        <w:t xml:space="preserve">beberapa </w:t>
      </w:r>
      <w:r w:rsidR="00436BF7" w:rsidRPr="007548C4">
        <w:rPr>
          <w:rFonts w:ascii="Cambria" w:hAnsi="Cambria" w:cs="Arial"/>
          <w:sz w:val="23"/>
          <w:szCs w:val="23"/>
          <w:lang w:val="en-AU"/>
        </w:rPr>
        <w:t>Daerah Pemilihan</w:t>
      </w:r>
      <w:r w:rsidR="008902C3" w:rsidRPr="007548C4">
        <w:rPr>
          <w:rFonts w:ascii="Cambria" w:hAnsi="Cambria" w:cs="Arial"/>
          <w:sz w:val="23"/>
          <w:szCs w:val="23"/>
        </w:rPr>
        <w:t xml:space="preserve"> </w:t>
      </w:r>
      <w:r w:rsidR="00897434" w:rsidRPr="007548C4">
        <w:rPr>
          <w:rFonts w:ascii="Cambria" w:hAnsi="Cambria" w:cs="Arial"/>
          <w:sz w:val="23"/>
          <w:szCs w:val="23"/>
          <w:lang w:val="en-AU"/>
        </w:rPr>
        <w:t xml:space="preserve">adalah </w:t>
      </w:r>
      <w:r w:rsidR="00700903" w:rsidRPr="007548C4">
        <w:rPr>
          <w:rFonts w:ascii="Cambria" w:hAnsi="Cambria" w:cs="Arial"/>
          <w:sz w:val="23"/>
          <w:szCs w:val="23"/>
          <w:lang w:val="en-AU"/>
        </w:rPr>
        <w:t>sebagai berikut</w:t>
      </w:r>
      <w:r w:rsidR="000B67FA" w:rsidRPr="007548C4">
        <w:rPr>
          <w:rFonts w:ascii="Cambria" w:hAnsi="Cambria" w:cs="Arial"/>
          <w:bCs/>
          <w:i/>
          <w:spacing w:val="4"/>
          <w:sz w:val="23"/>
          <w:szCs w:val="23"/>
          <w:lang w:val="en-AU"/>
        </w:rPr>
        <w:t>.</w:t>
      </w:r>
      <w:r w:rsidR="005421F8" w:rsidRPr="007548C4">
        <w:rPr>
          <w:rFonts w:ascii="Cambria" w:hAnsi="Cambria" w:cs="Arial"/>
          <w:b/>
          <w:bCs/>
          <w:spacing w:val="4"/>
          <w:sz w:val="23"/>
          <w:szCs w:val="23"/>
          <w:lang w:val="en-AU"/>
        </w:rPr>
        <w:t xml:space="preserve"> </w:t>
      </w:r>
    </w:p>
    <w:p w:rsidR="008902C3" w:rsidRPr="007548C4" w:rsidRDefault="008902C3" w:rsidP="00B50811">
      <w:pPr>
        <w:tabs>
          <w:tab w:val="left" w:pos="1134"/>
        </w:tabs>
        <w:spacing w:before="120"/>
        <w:ind w:hanging="566"/>
        <w:rPr>
          <w:rFonts w:ascii="Cambria" w:hAnsi="Cambria" w:cs="Arial"/>
          <w:b/>
          <w:bCs/>
          <w:spacing w:val="4"/>
          <w:sz w:val="23"/>
          <w:szCs w:val="23"/>
        </w:rPr>
      </w:pP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 xml:space="preserve">PROVINSI </w:t>
      </w:r>
      <w:r w:rsidR="00E7023A" w:rsidRPr="007548C4">
        <w:rPr>
          <w:rFonts w:ascii="Cambria" w:hAnsi="Cambria" w:cs="Arial"/>
          <w:b/>
          <w:bCs/>
          <w:spacing w:val="4"/>
          <w:sz w:val="23"/>
          <w:szCs w:val="23"/>
          <w:lang w:val="en-ID"/>
        </w:rPr>
        <w:t>SULAWESI TENGAH</w:t>
      </w:r>
    </w:p>
    <w:p w:rsidR="00577490" w:rsidRPr="007548C4" w:rsidRDefault="00577490" w:rsidP="00B50811">
      <w:pPr>
        <w:pStyle w:val="ListParagraph"/>
        <w:numPr>
          <w:ilvl w:val="1"/>
          <w:numId w:val="7"/>
        </w:numPr>
        <w:spacing w:after="240"/>
        <w:ind w:left="992" w:hanging="567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  <w:r w:rsidRPr="007548C4">
        <w:rPr>
          <w:rFonts w:ascii="Cambria" w:hAnsi="Cambria" w:cs="Arial"/>
          <w:b/>
          <w:bCs/>
          <w:spacing w:val="4"/>
          <w:sz w:val="23"/>
          <w:szCs w:val="23"/>
          <w:lang w:val="en-AU"/>
        </w:rPr>
        <w:t>PEROLEHAN SUARA PEMOHON</w:t>
      </w: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 xml:space="preserve"> UNTUK PENGISIAN KEANGGOTAAN DPR</w:t>
      </w:r>
    </w:p>
    <w:p w:rsidR="00577490" w:rsidRPr="007548C4" w:rsidRDefault="00577490" w:rsidP="00577490">
      <w:pPr>
        <w:pStyle w:val="ListParagraph"/>
        <w:ind w:left="993" w:firstLine="0"/>
        <w:rPr>
          <w:rFonts w:ascii="Cambria" w:hAnsi="Cambria" w:cs="Arial"/>
          <w:b/>
          <w:bCs/>
          <w:sz w:val="23"/>
          <w:szCs w:val="23"/>
        </w:rPr>
      </w:pPr>
      <w:r w:rsidRPr="007548C4">
        <w:rPr>
          <w:rFonts w:ascii="Cambria" w:hAnsi="Cambria" w:cs="Arial"/>
          <w:b/>
          <w:bCs/>
          <w:sz w:val="23"/>
          <w:szCs w:val="23"/>
        </w:rPr>
        <w:t>DAPIL SULTENG</w:t>
      </w:r>
    </w:p>
    <w:p w:rsidR="00577490" w:rsidRPr="007548C4" w:rsidRDefault="00577490" w:rsidP="00577490">
      <w:pPr>
        <w:pStyle w:val="ListParagraph"/>
        <w:ind w:left="2127" w:hanging="1134"/>
        <w:rPr>
          <w:rFonts w:ascii="Cambria" w:hAnsi="Cambria" w:cs="Arial"/>
          <w:b/>
          <w:sz w:val="23"/>
          <w:szCs w:val="23"/>
        </w:rPr>
      </w:pPr>
      <w:r w:rsidRPr="007548C4">
        <w:rPr>
          <w:rFonts w:ascii="Cambria" w:hAnsi="Cambria" w:cs="Arial"/>
          <w:b/>
          <w:sz w:val="23"/>
          <w:szCs w:val="23"/>
          <w:lang w:val="en-AU"/>
        </w:rPr>
        <w:t>Tabel</w:t>
      </w:r>
      <w:r w:rsidRPr="007548C4">
        <w:rPr>
          <w:rFonts w:ascii="Cambria" w:hAnsi="Cambria" w:cs="Arial"/>
          <w:b/>
          <w:sz w:val="23"/>
          <w:szCs w:val="23"/>
        </w:rPr>
        <w:t xml:space="preserve"> </w:t>
      </w:r>
      <w:r w:rsidR="00D45BE7" w:rsidRPr="007548C4">
        <w:rPr>
          <w:rFonts w:ascii="Cambria" w:hAnsi="Cambria" w:cs="Arial"/>
          <w:b/>
          <w:sz w:val="23"/>
          <w:szCs w:val="23"/>
        </w:rPr>
        <w:t>1</w:t>
      </w:r>
      <w:r w:rsidRPr="007548C4">
        <w:rPr>
          <w:rFonts w:ascii="Cambria" w:hAnsi="Cambria" w:cs="Arial"/>
          <w:b/>
          <w:sz w:val="23"/>
          <w:szCs w:val="23"/>
          <w:lang w:val="en-AU"/>
        </w:rPr>
        <w:tab/>
        <w:t>PERSANDINGAN PEROLEHAN SUARA MENURUT</w:t>
      </w:r>
      <w:r w:rsidRPr="007548C4">
        <w:rPr>
          <w:rFonts w:ascii="Cambria" w:hAnsi="Cambria" w:cs="Arial"/>
          <w:b/>
          <w:sz w:val="23"/>
          <w:szCs w:val="23"/>
        </w:rPr>
        <w:t xml:space="preserve"> </w:t>
      </w:r>
      <w:r w:rsidRPr="007548C4">
        <w:rPr>
          <w:rFonts w:ascii="Cambria" w:hAnsi="Cambria" w:cs="Arial"/>
          <w:b/>
          <w:sz w:val="23"/>
          <w:szCs w:val="23"/>
          <w:lang w:val="en-AU"/>
        </w:rPr>
        <w:t xml:space="preserve">TERMOHON DAN PEMOHON </w:t>
      </w:r>
      <w:r w:rsidRPr="007548C4">
        <w:rPr>
          <w:rFonts w:ascii="Cambria" w:hAnsi="Cambria" w:cs="Arial"/>
          <w:b/>
          <w:bCs/>
          <w:spacing w:val="4"/>
          <w:sz w:val="23"/>
          <w:szCs w:val="23"/>
          <w:lang w:val="en-AU"/>
        </w:rPr>
        <w:t xml:space="preserve">UNTUK PENGISIAN KEANGGOTAAN </w:t>
      </w: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>DPR</w:t>
      </w:r>
    </w:p>
    <w:tbl>
      <w:tblPr>
        <w:tblW w:w="6639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11"/>
        <w:gridCol w:w="1390"/>
        <w:gridCol w:w="1350"/>
        <w:gridCol w:w="1080"/>
      </w:tblGrid>
      <w:tr w:rsidR="00577490" w:rsidRPr="00D361E6" w:rsidTr="00F52A2C">
        <w:tc>
          <w:tcPr>
            <w:tcW w:w="708" w:type="dxa"/>
            <w:vMerge w:val="restart"/>
            <w:vAlign w:val="center"/>
          </w:tcPr>
          <w:p w:rsidR="00577490" w:rsidRPr="007548C4" w:rsidRDefault="00577490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2111" w:type="dxa"/>
            <w:vMerge w:val="restart"/>
            <w:vAlign w:val="center"/>
          </w:tcPr>
          <w:p w:rsidR="00577490" w:rsidRPr="007548C4" w:rsidRDefault="00577490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</w:rPr>
              <w:t>PARPOL</w:t>
            </w:r>
          </w:p>
        </w:tc>
        <w:tc>
          <w:tcPr>
            <w:tcW w:w="2740" w:type="dxa"/>
            <w:gridSpan w:val="2"/>
          </w:tcPr>
          <w:p w:rsidR="00577490" w:rsidRPr="007548C4" w:rsidRDefault="00577490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Perolehan Suara</w:t>
            </w:r>
          </w:p>
        </w:tc>
        <w:tc>
          <w:tcPr>
            <w:tcW w:w="1080" w:type="dxa"/>
            <w:vMerge w:val="restart"/>
            <w:vAlign w:val="center"/>
          </w:tcPr>
          <w:p w:rsidR="00577490" w:rsidRPr="007548C4" w:rsidRDefault="00577490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Selisih</w:t>
            </w:r>
          </w:p>
        </w:tc>
      </w:tr>
      <w:tr w:rsidR="00577490" w:rsidRPr="00D361E6" w:rsidTr="00F52A2C">
        <w:tc>
          <w:tcPr>
            <w:tcW w:w="708" w:type="dxa"/>
            <w:vMerge/>
          </w:tcPr>
          <w:p w:rsidR="00577490" w:rsidRPr="007548C4" w:rsidRDefault="00577490" w:rsidP="006C2C3C">
            <w:pPr>
              <w:tabs>
                <w:tab w:val="left" w:pos="3119"/>
              </w:tabs>
              <w:ind w:left="0" w:firstLine="0"/>
              <w:rPr>
                <w:rFonts w:ascii="Cambria" w:hAnsi="Cambria" w:cs="Arial"/>
                <w:sz w:val="23"/>
                <w:szCs w:val="23"/>
                <w:lang w:val="en-AU"/>
              </w:rPr>
            </w:pPr>
          </w:p>
        </w:tc>
        <w:tc>
          <w:tcPr>
            <w:tcW w:w="2111" w:type="dxa"/>
            <w:vMerge/>
          </w:tcPr>
          <w:p w:rsidR="00577490" w:rsidRPr="007548C4" w:rsidRDefault="00577490" w:rsidP="006C2C3C">
            <w:pPr>
              <w:tabs>
                <w:tab w:val="left" w:pos="3119"/>
              </w:tabs>
              <w:ind w:left="0" w:firstLine="0"/>
              <w:rPr>
                <w:rFonts w:ascii="Cambria" w:hAnsi="Cambria" w:cs="Arial"/>
                <w:sz w:val="23"/>
                <w:szCs w:val="23"/>
                <w:lang w:val="en-AU"/>
              </w:rPr>
            </w:pPr>
          </w:p>
        </w:tc>
        <w:tc>
          <w:tcPr>
            <w:tcW w:w="1390" w:type="dxa"/>
            <w:vAlign w:val="center"/>
          </w:tcPr>
          <w:p w:rsidR="00577490" w:rsidRPr="007548C4" w:rsidRDefault="00577490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Termohon</w:t>
            </w:r>
          </w:p>
        </w:tc>
        <w:tc>
          <w:tcPr>
            <w:tcW w:w="1350" w:type="dxa"/>
            <w:vAlign w:val="center"/>
          </w:tcPr>
          <w:p w:rsidR="00577490" w:rsidRPr="007548C4" w:rsidRDefault="00577490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Pemohon</w:t>
            </w:r>
          </w:p>
        </w:tc>
        <w:tc>
          <w:tcPr>
            <w:tcW w:w="1080" w:type="dxa"/>
            <w:vMerge/>
          </w:tcPr>
          <w:p w:rsidR="00577490" w:rsidRPr="007548C4" w:rsidRDefault="00577490" w:rsidP="006C2C3C">
            <w:pPr>
              <w:tabs>
                <w:tab w:val="left" w:pos="3119"/>
              </w:tabs>
              <w:ind w:left="0" w:firstLine="0"/>
              <w:rPr>
                <w:rFonts w:ascii="Cambria" w:hAnsi="Cambria" w:cs="Arial"/>
                <w:sz w:val="23"/>
                <w:szCs w:val="23"/>
                <w:lang w:val="en-AU"/>
              </w:rPr>
            </w:pPr>
          </w:p>
        </w:tc>
      </w:tr>
      <w:tr w:rsidR="00577490" w:rsidRPr="00D361E6" w:rsidTr="00F52A2C">
        <w:tc>
          <w:tcPr>
            <w:tcW w:w="708" w:type="dxa"/>
            <w:vAlign w:val="center"/>
          </w:tcPr>
          <w:p w:rsidR="00577490" w:rsidRPr="007548C4" w:rsidRDefault="00577490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2111" w:type="dxa"/>
          </w:tcPr>
          <w:p w:rsidR="00577490" w:rsidRPr="007548C4" w:rsidRDefault="006C2C3C" w:rsidP="003E4BFB">
            <w:pPr>
              <w:ind w:left="47" w:hanging="47"/>
              <w:jc w:val="left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Partai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t>Maju Bersama</w:t>
            </w:r>
          </w:p>
        </w:tc>
        <w:tc>
          <w:tcPr>
            <w:tcW w:w="1390" w:type="dxa"/>
          </w:tcPr>
          <w:p w:rsidR="00577490" w:rsidRPr="007548C4" w:rsidRDefault="00577490" w:rsidP="006C2C3C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32</w:t>
            </w:r>
            <w:r w:rsidRPr="007548C4">
              <w:rPr>
                <w:rFonts w:ascii="Cambria" w:hAnsi="Cambria" w:cs="Arial"/>
                <w:sz w:val="23"/>
                <w:szCs w:val="23"/>
              </w:rPr>
              <w:t>.</w:t>
            </w: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30</w:t>
            </w: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350" w:type="dxa"/>
          </w:tcPr>
          <w:p w:rsidR="00577490" w:rsidRPr="007548C4" w:rsidRDefault="00880914" w:rsidP="006C2C3C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57.750</w:t>
            </w:r>
          </w:p>
        </w:tc>
        <w:tc>
          <w:tcPr>
            <w:tcW w:w="1080" w:type="dxa"/>
          </w:tcPr>
          <w:p w:rsidR="00577490" w:rsidRPr="007548C4" w:rsidRDefault="00880914" w:rsidP="006C2C3C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25.450</w:t>
            </w:r>
          </w:p>
        </w:tc>
      </w:tr>
      <w:tr w:rsidR="006C2C3C" w:rsidRPr="00D361E6" w:rsidTr="00F52A2C">
        <w:tc>
          <w:tcPr>
            <w:tcW w:w="708" w:type="dxa"/>
            <w:vAlign w:val="center"/>
          </w:tcPr>
          <w:p w:rsidR="006C2C3C" w:rsidRPr="007548C4" w:rsidRDefault="006C2C3C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2111" w:type="dxa"/>
          </w:tcPr>
          <w:p w:rsidR="006C2C3C" w:rsidRPr="007548C4" w:rsidRDefault="006C2C3C" w:rsidP="003E4BFB">
            <w:pPr>
              <w:ind w:left="0" w:firstLine="0"/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Partai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t>Modern Sekali</w:t>
            </w:r>
          </w:p>
        </w:tc>
        <w:tc>
          <w:tcPr>
            <w:tcW w:w="1390" w:type="dxa"/>
          </w:tcPr>
          <w:p w:rsidR="006C2C3C" w:rsidRPr="007548C4" w:rsidRDefault="006C2C3C" w:rsidP="006C2C3C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25</w:t>
            </w:r>
            <w:r w:rsidRPr="007548C4">
              <w:rPr>
                <w:rFonts w:ascii="Cambria" w:hAnsi="Cambria" w:cs="Arial"/>
                <w:sz w:val="23"/>
                <w:szCs w:val="23"/>
              </w:rPr>
              <w:t>.</w:t>
            </w: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45</w:t>
            </w: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350" w:type="dxa"/>
          </w:tcPr>
          <w:p w:rsidR="006C2C3C" w:rsidRPr="007548C4" w:rsidRDefault="006C2C3C" w:rsidP="006C2C3C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25</w:t>
            </w:r>
            <w:r w:rsidRPr="007548C4">
              <w:rPr>
                <w:rFonts w:ascii="Cambria" w:hAnsi="Cambria" w:cs="Arial"/>
                <w:sz w:val="23"/>
                <w:szCs w:val="23"/>
              </w:rPr>
              <w:t>.450</w:t>
            </w:r>
          </w:p>
        </w:tc>
        <w:tc>
          <w:tcPr>
            <w:tcW w:w="1080" w:type="dxa"/>
          </w:tcPr>
          <w:p w:rsidR="006C2C3C" w:rsidRPr="007548C4" w:rsidRDefault="006C2C3C" w:rsidP="006C2C3C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</w:tr>
      <w:tr w:rsidR="00F52A2C" w:rsidRPr="00D361E6" w:rsidTr="00F52A2C">
        <w:tc>
          <w:tcPr>
            <w:tcW w:w="708" w:type="dxa"/>
            <w:vAlign w:val="center"/>
          </w:tcPr>
          <w:p w:rsidR="00F52A2C" w:rsidRPr="007548C4" w:rsidRDefault="00F52A2C" w:rsidP="00F52A2C">
            <w:pPr>
              <w:tabs>
                <w:tab w:val="left" w:pos="3119"/>
              </w:tabs>
              <w:ind w:left="0" w:firstLine="0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2111" w:type="dxa"/>
          </w:tcPr>
          <w:p w:rsidR="00F52A2C" w:rsidRPr="007548C4" w:rsidRDefault="00F52A2C" w:rsidP="00F52A2C">
            <w:pPr>
              <w:ind w:left="0" w:firstLine="0"/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Partai Bahagia Selalu</w:t>
            </w:r>
          </w:p>
        </w:tc>
        <w:tc>
          <w:tcPr>
            <w:tcW w:w="1390" w:type="dxa"/>
          </w:tcPr>
          <w:p w:rsidR="00F52A2C" w:rsidRPr="007548C4" w:rsidRDefault="00F52A2C" w:rsidP="00F52A2C">
            <w:pPr>
              <w:ind w:left="0" w:firstLine="0"/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37</w:t>
            </w:r>
            <w:r w:rsidRPr="007548C4">
              <w:rPr>
                <w:rFonts w:ascii="Cambria" w:hAnsi="Cambria" w:cs="Arial"/>
                <w:sz w:val="23"/>
                <w:szCs w:val="23"/>
              </w:rPr>
              <w:t>.</w:t>
            </w: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69</w:t>
            </w: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350" w:type="dxa"/>
          </w:tcPr>
          <w:p w:rsidR="00F52A2C" w:rsidRPr="007548C4" w:rsidRDefault="00F52A2C" w:rsidP="00F52A2C">
            <w:pPr>
              <w:ind w:left="0" w:firstLine="0"/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12.240</w:t>
            </w:r>
          </w:p>
        </w:tc>
        <w:tc>
          <w:tcPr>
            <w:tcW w:w="1080" w:type="dxa"/>
          </w:tcPr>
          <w:p w:rsidR="00F52A2C" w:rsidRPr="007548C4" w:rsidRDefault="00F52A2C" w:rsidP="00F52A2C">
            <w:pPr>
              <w:ind w:left="0" w:firstLine="0"/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-25.450</w:t>
            </w:r>
          </w:p>
        </w:tc>
      </w:tr>
      <w:tr w:rsidR="00F52A2C" w:rsidRPr="00D361E6" w:rsidTr="00F52A2C">
        <w:tc>
          <w:tcPr>
            <w:tcW w:w="2819" w:type="dxa"/>
            <w:gridSpan w:val="2"/>
            <w:vAlign w:val="center"/>
          </w:tcPr>
          <w:p w:rsidR="00F52A2C" w:rsidRPr="007548C4" w:rsidRDefault="00F52A2C" w:rsidP="00F52A2C">
            <w:pPr>
              <w:jc w:val="center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1390" w:type="dxa"/>
          </w:tcPr>
          <w:p w:rsidR="00F52A2C" w:rsidRPr="007548C4" w:rsidRDefault="00F52A2C" w:rsidP="00F52A2C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95</w:t>
            </w:r>
            <w:r w:rsidRPr="007548C4">
              <w:rPr>
                <w:rFonts w:ascii="Cambria" w:hAnsi="Cambria" w:cs="Arial"/>
                <w:sz w:val="23"/>
                <w:szCs w:val="23"/>
              </w:rPr>
              <w:t>.</w:t>
            </w: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44</w:t>
            </w: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350" w:type="dxa"/>
          </w:tcPr>
          <w:p w:rsidR="00F52A2C" w:rsidRPr="007548C4" w:rsidRDefault="00F52A2C" w:rsidP="00F52A2C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95</w:t>
            </w:r>
            <w:r w:rsidRPr="007548C4">
              <w:rPr>
                <w:rFonts w:ascii="Cambria" w:hAnsi="Cambria" w:cs="Arial"/>
                <w:sz w:val="23"/>
                <w:szCs w:val="23"/>
              </w:rPr>
              <w:t>.440</w:t>
            </w:r>
          </w:p>
        </w:tc>
        <w:tc>
          <w:tcPr>
            <w:tcW w:w="1080" w:type="dxa"/>
          </w:tcPr>
          <w:p w:rsidR="00F52A2C" w:rsidRPr="007548C4" w:rsidRDefault="00F52A2C" w:rsidP="00F52A2C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</w:p>
        </w:tc>
      </w:tr>
    </w:tbl>
    <w:p w:rsidR="00577490" w:rsidRPr="007548C4" w:rsidRDefault="00577490" w:rsidP="00577490">
      <w:pPr>
        <w:ind w:left="1418" w:firstLine="0"/>
        <w:rPr>
          <w:rFonts w:ascii="Cambria" w:hAnsi="Cambria" w:cs="Arial"/>
          <w:i/>
          <w:sz w:val="23"/>
          <w:szCs w:val="23"/>
        </w:rPr>
      </w:pPr>
    </w:p>
    <w:p w:rsidR="006C2C3C" w:rsidRPr="007548C4" w:rsidRDefault="006C2C3C" w:rsidP="006C2C3C">
      <w:pPr>
        <w:ind w:left="1418" w:firstLine="0"/>
        <w:rPr>
          <w:rFonts w:ascii="Cambria" w:hAnsi="Cambria" w:cs="Arial"/>
          <w:sz w:val="23"/>
          <w:szCs w:val="23"/>
        </w:rPr>
      </w:pPr>
      <w:r w:rsidRPr="007548C4">
        <w:rPr>
          <w:rFonts w:ascii="Cambria" w:hAnsi="Cambria" w:cs="Arial"/>
          <w:sz w:val="23"/>
          <w:szCs w:val="23"/>
        </w:rPr>
        <w:t xml:space="preserve">Bahwa menurut Pemohon selisih </w:t>
      </w:r>
      <w:r w:rsidRPr="007548C4">
        <w:rPr>
          <w:rFonts w:ascii="Cambria" w:hAnsi="Cambria" w:cs="Arial"/>
          <w:sz w:val="23"/>
          <w:szCs w:val="23"/>
          <w:lang w:val="en-AU"/>
        </w:rPr>
        <w:t>perolehan suara</w:t>
      </w:r>
      <w:r w:rsidRPr="007548C4">
        <w:rPr>
          <w:rFonts w:ascii="Cambria" w:hAnsi="Cambria" w:cs="Arial"/>
          <w:sz w:val="23"/>
          <w:szCs w:val="23"/>
        </w:rPr>
        <w:t xml:space="preserve"> di atas disebabkan adanya:</w:t>
      </w:r>
    </w:p>
    <w:p w:rsidR="006C2C3C" w:rsidRPr="007548C4" w:rsidRDefault="006C2C3C" w:rsidP="006C2C3C">
      <w:pPr>
        <w:pStyle w:val="ListParagraph"/>
        <w:numPr>
          <w:ilvl w:val="0"/>
          <w:numId w:val="8"/>
        </w:numPr>
        <w:ind w:left="1843"/>
        <w:rPr>
          <w:rFonts w:ascii="Cambria" w:hAnsi="Cambria" w:cs="Arial"/>
          <w:sz w:val="23"/>
          <w:szCs w:val="23"/>
        </w:rPr>
      </w:pPr>
      <w:r w:rsidRPr="007548C4">
        <w:rPr>
          <w:rFonts w:ascii="Cambria" w:hAnsi="Cambria" w:cs="Arial"/>
          <w:sz w:val="23"/>
          <w:szCs w:val="23"/>
        </w:rPr>
        <w:t>Pengurangan suara Pemohon di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Kabupaten Poso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sebanyak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="009345A2" w:rsidRPr="007548C4">
        <w:rPr>
          <w:rFonts w:ascii="Cambria" w:hAnsi="Cambria" w:cs="Arial"/>
          <w:sz w:val="23"/>
          <w:szCs w:val="23"/>
        </w:rPr>
        <w:t>1</w:t>
      </w:r>
      <w:r w:rsidRPr="007548C4">
        <w:rPr>
          <w:rFonts w:ascii="Cambria" w:hAnsi="Cambria" w:cs="Arial"/>
          <w:sz w:val="23"/>
          <w:szCs w:val="23"/>
        </w:rPr>
        <w:t>2.700</w:t>
      </w:r>
      <w:r w:rsidRPr="007548C4">
        <w:rPr>
          <w:rFonts w:ascii="Cambria" w:hAnsi="Cambria" w:cs="Arial"/>
          <w:sz w:val="23"/>
          <w:szCs w:val="23"/>
          <w:lang w:val="en-US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suara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, penambahan suara </w:t>
      </w:r>
      <w:r w:rsidR="00DF6266" w:rsidRPr="007548C4">
        <w:rPr>
          <w:rFonts w:ascii="Cambria" w:hAnsi="Cambria" w:cs="Arial"/>
          <w:sz w:val="23"/>
          <w:szCs w:val="23"/>
        </w:rPr>
        <w:t>Partai</w:t>
      </w:r>
      <w:r w:rsidRPr="007548C4">
        <w:rPr>
          <w:rFonts w:ascii="Cambria" w:hAnsi="Cambria" w:cs="Arial"/>
          <w:sz w:val="23"/>
          <w:szCs w:val="23"/>
        </w:rPr>
        <w:t xml:space="preserve"> </w:t>
      </w:r>
      <w:r w:rsidR="00DF6266" w:rsidRPr="007548C4">
        <w:rPr>
          <w:rFonts w:ascii="Cambria" w:hAnsi="Cambria" w:cs="Arial"/>
          <w:sz w:val="23"/>
          <w:szCs w:val="23"/>
          <w:lang w:val="en-ID"/>
        </w:rPr>
        <w:t xml:space="preserve">Bahagia Selalu </w:t>
      </w:r>
      <w:r w:rsidRPr="007548C4">
        <w:rPr>
          <w:rFonts w:ascii="Cambria" w:hAnsi="Cambria" w:cs="Arial"/>
          <w:sz w:val="23"/>
          <w:szCs w:val="23"/>
        </w:rPr>
        <w:t>sebanyak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="009345A2" w:rsidRPr="007548C4">
        <w:rPr>
          <w:rFonts w:ascii="Cambria" w:hAnsi="Cambria" w:cs="Arial"/>
          <w:sz w:val="23"/>
          <w:szCs w:val="23"/>
        </w:rPr>
        <w:t>1</w:t>
      </w:r>
      <w:r w:rsidRPr="007548C4">
        <w:rPr>
          <w:rFonts w:ascii="Cambria" w:hAnsi="Cambria" w:cs="Arial"/>
          <w:sz w:val="23"/>
          <w:szCs w:val="23"/>
          <w:lang w:val="en-ID"/>
        </w:rPr>
        <w:t>2</w:t>
      </w:r>
      <w:r w:rsidR="003B3E98" w:rsidRPr="007548C4">
        <w:rPr>
          <w:rFonts w:ascii="Cambria" w:hAnsi="Cambria" w:cs="Arial"/>
          <w:sz w:val="23"/>
          <w:szCs w:val="23"/>
        </w:rPr>
        <w:t>.700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suara</w:t>
      </w:r>
      <w:r w:rsidR="003B3E98" w:rsidRPr="007548C4">
        <w:rPr>
          <w:rFonts w:ascii="Cambria" w:hAnsi="Cambria" w:cs="Arial"/>
          <w:sz w:val="23"/>
          <w:szCs w:val="23"/>
        </w:rPr>
        <w:t xml:space="preserve"> (bukti P-3 sampai dengan bukti P-5)</w:t>
      </w:r>
      <w:r w:rsidRPr="007548C4">
        <w:rPr>
          <w:rFonts w:ascii="Cambria" w:hAnsi="Cambria" w:cs="Arial"/>
          <w:sz w:val="23"/>
          <w:szCs w:val="23"/>
          <w:lang w:val="en-US"/>
        </w:rPr>
        <w:t>;</w:t>
      </w:r>
    </w:p>
    <w:p w:rsidR="003B3E98" w:rsidRPr="007548C4" w:rsidRDefault="003B3E98" w:rsidP="006C2C3C">
      <w:pPr>
        <w:pStyle w:val="ListParagraph"/>
        <w:numPr>
          <w:ilvl w:val="0"/>
          <w:numId w:val="8"/>
        </w:numPr>
        <w:ind w:left="1843"/>
        <w:rPr>
          <w:rFonts w:ascii="Cambria" w:hAnsi="Cambria" w:cs="Arial"/>
          <w:sz w:val="23"/>
          <w:szCs w:val="23"/>
        </w:rPr>
      </w:pPr>
      <w:r w:rsidRPr="007548C4">
        <w:rPr>
          <w:rFonts w:ascii="Cambria" w:hAnsi="Cambria" w:cs="Arial"/>
          <w:sz w:val="23"/>
          <w:szCs w:val="23"/>
        </w:rPr>
        <w:t>Pengurangan suara Pemohon di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Kabupaten Morowali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sebanyak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="009345A2" w:rsidRPr="007548C4">
        <w:rPr>
          <w:rFonts w:ascii="Cambria" w:hAnsi="Cambria" w:cs="Arial"/>
          <w:sz w:val="23"/>
          <w:szCs w:val="23"/>
        </w:rPr>
        <w:t>1</w:t>
      </w:r>
      <w:r w:rsidRPr="007548C4">
        <w:rPr>
          <w:rFonts w:ascii="Cambria" w:hAnsi="Cambria" w:cs="Arial"/>
          <w:sz w:val="23"/>
          <w:szCs w:val="23"/>
        </w:rPr>
        <w:t>2.750</w:t>
      </w:r>
      <w:r w:rsidRPr="007548C4">
        <w:rPr>
          <w:rFonts w:ascii="Cambria" w:hAnsi="Cambria" w:cs="Arial"/>
          <w:sz w:val="23"/>
          <w:szCs w:val="23"/>
          <w:lang w:val="en-US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suara</w:t>
      </w:r>
      <w:r w:rsidRPr="007548C4">
        <w:rPr>
          <w:rFonts w:ascii="Cambria" w:hAnsi="Cambria" w:cs="Arial"/>
          <w:sz w:val="23"/>
          <w:szCs w:val="23"/>
          <w:lang w:val="en-ID"/>
        </w:rPr>
        <w:t>, penambahan suara</w:t>
      </w:r>
      <w:r w:rsidR="00594709">
        <w:rPr>
          <w:rFonts w:ascii="Cambria" w:hAnsi="Cambria" w:cs="Arial"/>
          <w:sz w:val="23"/>
          <w:szCs w:val="23"/>
          <w:lang w:val="en-ID"/>
        </w:rPr>
        <w:t xml:space="preserve"> </w:t>
      </w:r>
      <w:r w:rsidR="00DF6266" w:rsidRPr="007548C4">
        <w:rPr>
          <w:rFonts w:ascii="Cambria" w:hAnsi="Cambria" w:cs="Arial"/>
          <w:sz w:val="23"/>
          <w:szCs w:val="23"/>
        </w:rPr>
        <w:t>Partai</w:t>
      </w:r>
      <w:r w:rsidRPr="007548C4">
        <w:rPr>
          <w:rFonts w:ascii="Cambria" w:hAnsi="Cambria" w:cs="Arial"/>
          <w:sz w:val="23"/>
          <w:szCs w:val="23"/>
        </w:rPr>
        <w:t xml:space="preserve"> </w:t>
      </w:r>
      <w:r w:rsidR="00DF6266" w:rsidRPr="007548C4">
        <w:rPr>
          <w:rFonts w:ascii="Cambria" w:hAnsi="Cambria" w:cs="Arial"/>
          <w:sz w:val="23"/>
          <w:szCs w:val="23"/>
          <w:lang w:val="en-ID"/>
        </w:rPr>
        <w:t xml:space="preserve">Bahagia Selalu </w:t>
      </w:r>
      <w:r w:rsidRPr="007548C4">
        <w:rPr>
          <w:rFonts w:ascii="Cambria" w:hAnsi="Cambria" w:cs="Arial"/>
          <w:sz w:val="23"/>
          <w:szCs w:val="23"/>
        </w:rPr>
        <w:t>sebanyak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="00FA2020" w:rsidRPr="007548C4">
        <w:rPr>
          <w:rFonts w:ascii="Cambria" w:hAnsi="Cambria" w:cs="Arial"/>
          <w:sz w:val="23"/>
          <w:szCs w:val="23"/>
        </w:rPr>
        <w:t>1</w:t>
      </w:r>
      <w:r w:rsidRPr="007548C4">
        <w:rPr>
          <w:rFonts w:ascii="Cambria" w:hAnsi="Cambria" w:cs="Arial"/>
          <w:sz w:val="23"/>
          <w:szCs w:val="23"/>
          <w:lang w:val="en-ID"/>
        </w:rPr>
        <w:t>2</w:t>
      </w:r>
      <w:r w:rsidRPr="007548C4">
        <w:rPr>
          <w:rFonts w:ascii="Cambria" w:hAnsi="Cambria" w:cs="Arial"/>
          <w:sz w:val="23"/>
          <w:szCs w:val="23"/>
        </w:rPr>
        <w:t>.750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suara (bukti P-6 sampai dengan bukti P-8)</w:t>
      </w:r>
      <w:r w:rsidRPr="007548C4">
        <w:rPr>
          <w:rFonts w:ascii="Cambria" w:hAnsi="Cambria" w:cs="Arial"/>
          <w:sz w:val="23"/>
          <w:szCs w:val="23"/>
          <w:lang w:val="en-US"/>
        </w:rPr>
        <w:t>;</w:t>
      </w:r>
    </w:p>
    <w:p w:rsidR="003B3E98" w:rsidRPr="007548C4" w:rsidRDefault="003B3E98" w:rsidP="00FA2020">
      <w:pPr>
        <w:pStyle w:val="ListParagraph"/>
        <w:numPr>
          <w:ilvl w:val="1"/>
          <w:numId w:val="7"/>
        </w:numPr>
        <w:spacing w:before="120" w:after="120"/>
        <w:ind w:left="992" w:hanging="567"/>
        <w:contextualSpacing w:val="0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  <w:r w:rsidRPr="007548C4">
        <w:rPr>
          <w:rFonts w:ascii="Cambria" w:hAnsi="Cambria" w:cs="Arial"/>
          <w:b/>
          <w:bCs/>
          <w:spacing w:val="4"/>
          <w:sz w:val="23"/>
          <w:szCs w:val="23"/>
          <w:lang w:val="en-AU"/>
        </w:rPr>
        <w:lastRenderedPageBreak/>
        <w:t>PEROLEHAN SUARA PEMOHON</w:t>
      </w: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 xml:space="preserve"> (CALON ANGGOTA DPR) UNTUK PENGISIAN KEANGGOTAAN DPR</w:t>
      </w:r>
    </w:p>
    <w:p w:rsidR="003B3E98" w:rsidRPr="007548C4" w:rsidRDefault="003B3E98" w:rsidP="00FA2020">
      <w:pPr>
        <w:pStyle w:val="ListParagraph"/>
        <w:ind w:left="992" w:firstLine="0"/>
        <w:contextualSpacing w:val="0"/>
        <w:rPr>
          <w:rFonts w:ascii="Cambria" w:hAnsi="Cambria" w:cs="Arial"/>
          <w:b/>
          <w:bCs/>
          <w:sz w:val="23"/>
          <w:szCs w:val="23"/>
        </w:rPr>
      </w:pPr>
      <w:r w:rsidRPr="007548C4">
        <w:rPr>
          <w:rFonts w:ascii="Cambria" w:hAnsi="Cambria" w:cs="Arial"/>
          <w:b/>
          <w:bCs/>
          <w:sz w:val="23"/>
          <w:szCs w:val="23"/>
        </w:rPr>
        <w:t>DAPIL SULTENG</w:t>
      </w:r>
    </w:p>
    <w:p w:rsidR="003B3E98" w:rsidRPr="007548C4" w:rsidRDefault="003B3E98" w:rsidP="003B3E98">
      <w:pPr>
        <w:pStyle w:val="ListParagraph"/>
        <w:ind w:left="2127" w:hanging="1134"/>
        <w:rPr>
          <w:rFonts w:ascii="Cambria" w:hAnsi="Cambria" w:cs="Arial"/>
          <w:b/>
          <w:sz w:val="23"/>
          <w:szCs w:val="23"/>
        </w:rPr>
      </w:pPr>
      <w:r w:rsidRPr="007548C4">
        <w:rPr>
          <w:rFonts w:ascii="Cambria" w:hAnsi="Cambria" w:cs="Arial"/>
          <w:b/>
          <w:sz w:val="23"/>
          <w:szCs w:val="23"/>
          <w:lang w:val="en-AU"/>
        </w:rPr>
        <w:t>Tabel</w:t>
      </w:r>
      <w:r w:rsidRPr="007548C4">
        <w:rPr>
          <w:rFonts w:ascii="Cambria" w:hAnsi="Cambria" w:cs="Arial"/>
          <w:b/>
          <w:sz w:val="23"/>
          <w:szCs w:val="23"/>
        </w:rPr>
        <w:t xml:space="preserve"> </w:t>
      </w:r>
      <w:r w:rsidR="00D45BE7" w:rsidRPr="007548C4">
        <w:rPr>
          <w:rFonts w:ascii="Cambria" w:hAnsi="Cambria" w:cs="Arial"/>
          <w:b/>
          <w:sz w:val="23"/>
          <w:szCs w:val="23"/>
        </w:rPr>
        <w:t>2</w:t>
      </w:r>
      <w:r w:rsidRPr="007548C4">
        <w:rPr>
          <w:rFonts w:ascii="Cambria" w:hAnsi="Cambria" w:cs="Arial"/>
          <w:b/>
          <w:sz w:val="23"/>
          <w:szCs w:val="23"/>
        </w:rPr>
        <w:t xml:space="preserve"> </w:t>
      </w:r>
      <w:r w:rsidRPr="007548C4">
        <w:rPr>
          <w:rFonts w:ascii="Cambria" w:hAnsi="Cambria" w:cs="Arial"/>
          <w:b/>
          <w:sz w:val="23"/>
          <w:szCs w:val="23"/>
          <w:lang w:val="en-AU"/>
        </w:rPr>
        <w:tab/>
        <w:t>PERSANDINGAN PEROLEHAN SUARA MENURUT</w:t>
      </w:r>
      <w:r w:rsidRPr="007548C4">
        <w:rPr>
          <w:rFonts w:ascii="Cambria" w:hAnsi="Cambria" w:cs="Arial"/>
          <w:b/>
          <w:sz w:val="23"/>
          <w:szCs w:val="23"/>
        </w:rPr>
        <w:t xml:space="preserve"> </w:t>
      </w:r>
      <w:r w:rsidRPr="007548C4">
        <w:rPr>
          <w:rFonts w:ascii="Cambria" w:hAnsi="Cambria" w:cs="Arial"/>
          <w:b/>
          <w:sz w:val="23"/>
          <w:szCs w:val="23"/>
          <w:lang w:val="en-AU"/>
        </w:rPr>
        <w:t xml:space="preserve">TERMOHON DAN PEMOHON </w:t>
      </w:r>
      <w:r w:rsidRPr="007548C4">
        <w:rPr>
          <w:rFonts w:ascii="Cambria" w:hAnsi="Cambria" w:cs="Arial"/>
          <w:b/>
          <w:bCs/>
          <w:spacing w:val="4"/>
          <w:sz w:val="23"/>
          <w:szCs w:val="23"/>
          <w:lang w:val="en-AU"/>
        </w:rPr>
        <w:t xml:space="preserve">UNTUK PENGISIAN KEANGGOTAAN </w:t>
      </w: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>DPR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3B3E98" w:rsidRPr="00D361E6" w:rsidTr="0060749A">
        <w:tc>
          <w:tcPr>
            <w:tcW w:w="708" w:type="dxa"/>
            <w:vMerge w:val="restart"/>
            <w:vAlign w:val="center"/>
          </w:tcPr>
          <w:p w:rsidR="003B3E98" w:rsidRPr="007548C4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3B3E98" w:rsidRPr="007548C4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</w:rPr>
              <w:t>NAMA CALON ANGGOTA DPR</w:t>
            </w:r>
          </w:p>
        </w:tc>
        <w:tc>
          <w:tcPr>
            <w:tcW w:w="2693" w:type="dxa"/>
            <w:gridSpan w:val="2"/>
          </w:tcPr>
          <w:p w:rsidR="003B3E98" w:rsidRPr="007548C4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3B3E98" w:rsidRPr="007548C4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Selisih</w:t>
            </w:r>
          </w:p>
        </w:tc>
      </w:tr>
      <w:tr w:rsidR="003B3E98" w:rsidRPr="00D361E6" w:rsidTr="0060749A">
        <w:tc>
          <w:tcPr>
            <w:tcW w:w="708" w:type="dxa"/>
            <w:vMerge/>
          </w:tcPr>
          <w:p w:rsidR="003B3E98" w:rsidRPr="007548C4" w:rsidRDefault="003B3E98" w:rsidP="0060749A">
            <w:pPr>
              <w:tabs>
                <w:tab w:val="left" w:pos="3119"/>
              </w:tabs>
              <w:ind w:left="0" w:firstLine="0"/>
              <w:rPr>
                <w:rFonts w:ascii="Cambria" w:hAnsi="Cambria" w:cs="Arial"/>
                <w:sz w:val="23"/>
                <w:szCs w:val="23"/>
                <w:lang w:val="en-AU"/>
              </w:rPr>
            </w:pPr>
          </w:p>
        </w:tc>
        <w:tc>
          <w:tcPr>
            <w:tcW w:w="1998" w:type="dxa"/>
            <w:vMerge/>
          </w:tcPr>
          <w:p w:rsidR="003B3E98" w:rsidRPr="007548C4" w:rsidRDefault="003B3E98" w:rsidP="0060749A">
            <w:pPr>
              <w:tabs>
                <w:tab w:val="left" w:pos="3119"/>
              </w:tabs>
              <w:ind w:left="0" w:firstLine="0"/>
              <w:rPr>
                <w:rFonts w:ascii="Cambria" w:hAnsi="Cambria" w:cs="Arial"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3B3E98" w:rsidRPr="007548C4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3B3E98" w:rsidRPr="007548C4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3B3E98" w:rsidRPr="007548C4" w:rsidRDefault="003B3E98" w:rsidP="0060749A">
            <w:pPr>
              <w:tabs>
                <w:tab w:val="left" w:pos="3119"/>
              </w:tabs>
              <w:ind w:left="0" w:firstLine="0"/>
              <w:rPr>
                <w:rFonts w:ascii="Cambria" w:hAnsi="Cambria" w:cs="Arial"/>
                <w:sz w:val="23"/>
                <w:szCs w:val="23"/>
                <w:lang w:val="en-AU"/>
              </w:rPr>
            </w:pPr>
          </w:p>
        </w:tc>
      </w:tr>
      <w:tr w:rsidR="003B3E98" w:rsidRPr="00D361E6" w:rsidTr="0060749A">
        <w:tc>
          <w:tcPr>
            <w:tcW w:w="708" w:type="dxa"/>
            <w:vAlign w:val="center"/>
          </w:tcPr>
          <w:p w:rsidR="003B3E98" w:rsidRPr="007548C4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1998" w:type="dxa"/>
          </w:tcPr>
          <w:p w:rsidR="003B3E98" w:rsidRPr="007548C4" w:rsidRDefault="003B3E98" w:rsidP="003E4BFB">
            <w:pPr>
              <w:ind w:left="47" w:hanging="47"/>
              <w:jc w:val="left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Suwito</w:t>
            </w:r>
          </w:p>
        </w:tc>
        <w:tc>
          <w:tcPr>
            <w:tcW w:w="1417" w:type="dxa"/>
          </w:tcPr>
          <w:p w:rsidR="003B3E98" w:rsidRPr="007548C4" w:rsidRDefault="003B3E98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10.5</w:t>
            </w: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0</w:t>
            </w: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3B3E98" w:rsidRPr="007548C4" w:rsidRDefault="003B3E98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11.750</w:t>
            </w:r>
          </w:p>
        </w:tc>
        <w:tc>
          <w:tcPr>
            <w:tcW w:w="1134" w:type="dxa"/>
          </w:tcPr>
          <w:p w:rsidR="003B3E98" w:rsidRPr="007548C4" w:rsidRDefault="003B3E98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1.250</w:t>
            </w:r>
          </w:p>
        </w:tc>
      </w:tr>
      <w:tr w:rsidR="003B3E98" w:rsidRPr="00D361E6" w:rsidTr="0060749A">
        <w:tc>
          <w:tcPr>
            <w:tcW w:w="708" w:type="dxa"/>
            <w:vAlign w:val="center"/>
          </w:tcPr>
          <w:p w:rsidR="003B3E98" w:rsidRPr="007548C4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1998" w:type="dxa"/>
          </w:tcPr>
          <w:p w:rsidR="003B3E98" w:rsidRPr="007548C4" w:rsidRDefault="003B3E98" w:rsidP="003E4BFB">
            <w:pPr>
              <w:ind w:left="0" w:firstLine="0"/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Dwi Santika</w:t>
            </w:r>
          </w:p>
        </w:tc>
        <w:tc>
          <w:tcPr>
            <w:tcW w:w="1417" w:type="dxa"/>
          </w:tcPr>
          <w:p w:rsidR="003B3E98" w:rsidRPr="007548C4" w:rsidRDefault="003B3E98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11.</w:t>
            </w: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45</w:t>
            </w: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3B3E98" w:rsidRPr="007548C4" w:rsidRDefault="003B3E98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11.450</w:t>
            </w:r>
          </w:p>
        </w:tc>
        <w:tc>
          <w:tcPr>
            <w:tcW w:w="1134" w:type="dxa"/>
          </w:tcPr>
          <w:p w:rsidR="003B3E98" w:rsidRPr="007548C4" w:rsidRDefault="003B3E98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</w:tr>
      <w:tr w:rsidR="003B3E98" w:rsidRPr="00D361E6" w:rsidTr="0060749A">
        <w:tc>
          <w:tcPr>
            <w:tcW w:w="708" w:type="dxa"/>
            <w:vAlign w:val="center"/>
          </w:tcPr>
          <w:p w:rsidR="003B3E98" w:rsidRPr="007548C4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1998" w:type="dxa"/>
          </w:tcPr>
          <w:p w:rsidR="003B3E98" w:rsidRPr="007548C4" w:rsidRDefault="003B3E98" w:rsidP="003E4BFB">
            <w:pPr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Drajat </w:t>
            </w:r>
          </w:p>
        </w:tc>
        <w:tc>
          <w:tcPr>
            <w:tcW w:w="1417" w:type="dxa"/>
          </w:tcPr>
          <w:p w:rsidR="003B3E98" w:rsidRPr="007548C4" w:rsidRDefault="003B3E98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11.</w:t>
            </w: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69</w:t>
            </w: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3B3E98" w:rsidRPr="007548C4" w:rsidRDefault="003B3E98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10.440</w:t>
            </w:r>
          </w:p>
        </w:tc>
        <w:tc>
          <w:tcPr>
            <w:tcW w:w="1134" w:type="dxa"/>
          </w:tcPr>
          <w:p w:rsidR="003B3E98" w:rsidRPr="007548C4" w:rsidRDefault="003B3E98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-1.250</w:t>
            </w:r>
          </w:p>
        </w:tc>
      </w:tr>
      <w:tr w:rsidR="003B3E98" w:rsidRPr="00D361E6" w:rsidTr="0060749A">
        <w:tc>
          <w:tcPr>
            <w:tcW w:w="2706" w:type="dxa"/>
            <w:gridSpan w:val="2"/>
            <w:vAlign w:val="center"/>
          </w:tcPr>
          <w:p w:rsidR="003B3E98" w:rsidRPr="007548C4" w:rsidRDefault="003B3E98" w:rsidP="0060749A">
            <w:pPr>
              <w:jc w:val="center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1417" w:type="dxa"/>
          </w:tcPr>
          <w:p w:rsidR="003B3E98" w:rsidRPr="007548C4" w:rsidRDefault="003B3E98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33.640</w:t>
            </w:r>
          </w:p>
        </w:tc>
        <w:tc>
          <w:tcPr>
            <w:tcW w:w="1276" w:type="dxa"/>
          </w:tcPr>
          <w:p w:rsidR="003B3E98" w:rsidRPr="007548C4" w:rsidRDefault="003B3E98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33.640</w:t>
            </w:r>
          </w:p>
        </w:tc>
        <w:tc>
          <w:tcPr>
            <w:tcW w:w="1134" w:type="dxa"/>
          </w:tcPr>
          <w:p w:rsidR="003B3E98" w:rsidRPr="007548C4" w:rsidRDefault="003B3E98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</w:p>
        </w:tc>
      </w:tr>
    </w:tbl>
    <w:p w:rsidR="003B3E98" w:rsidRPr="007548C4" w:rsidRDefault="003B3E98" w:rsidP="003B3E98">
      <w:pPr>
        <w:ind w:left="1418" w:firstLine="0"/>
        <w:rPr>
          <w:rFonts w:ascii="Cambria" w:hAnsi="Cambria" w:cs="Arial"/>
          <w:i/>
          <w:sz w:val="23"/>
          <w:szCs w:val="23"/>
        </w:rPr>
      </w:pPr>
    </w:p>
    <w:p w:rsidR="003B3E98" w:rsidRPr="007548C4" w:rsidRDefault="003B3E98" w:rsidP="003B3E98">
      <w:pPr>
        <w:ind w:left="1418" w:firstLine="0"/>
        <w:rPr>
          <w:rFonts w:ascii="Cambria" w:hAnsi="Cambria" w:cs="Arial"/>
          <w:sz w:val="23"/>
          <w:szCs w:val="23"/>
        </w:rPr>
      </w:pPr>
      <w:r w:rsidRPr="007548C4">
        <w:rPr>
          <w:rFonts w:ascii="Cambria" w:hAnsi="Cambria" w:cs="Arial"/>
          <w:sz w:val="23"/>
          <w:szCs w:val="23"/>
        </w:rPr>
        <w:t xml:space="preserve">Bahwa menurut Pemohon selisih </w:t>
      </w:r>
      <w:r w:rsidRPr="007548C4">
        <w:rPr>
          <w:rFonts w:ascii="Cambria" w:hAnsi="Cambria" w:cs="Arial"/>
          <w:sz w:val="23"/>
          <w:szCs w:val="23"/>
          <w:lang w:val="en-AU"/>
        </w:rPr>
        <w:t>perolehan suara</w:t>
      </w:r>
      <w:r w:rsidRPr="007548C4">
        <w:rPr>
          <w:rFonts w:ascii="Cambria" w:hAnsi="Cambria" w:cs="Arial"/>
          <w:sz w:val="23"/>
          <w:szCs w:val="23"/>
        </w:rPr>
        <w:t xml:space="preserve"> di atas disebabkan adanya:</w:t>
      </w:r>
    </w:p>
    <w:p w:rsidR="003B3E98" w:rsidRPr="007548C4" w:rsidRDefault="003B3E98" w:rsidP="003B3E98">
      <w:pPr>
        <w:pStyle w:val="ListParagraph"/>
        <w:numPr>
          <w:ilvl w:val="0"/>
          <w:numId w:val="15"/>
        </w:numPr>
        <w:ind w:left="1701" w:hanging="283"/>
        <w:rPr>
          <w:rFonts w:ascii="Cambria" w:hAnsi="Cambria" w:cs="Arial"/>
          <w:sz w:val="23"/>
          <w:szCs w:val="23"/>
        </w:rPr>
      </w:pPr>
      <w:r w:rsidRPr="007548C4">
        <w:rPr>
          <w:rFonts w:ascii="Cambria" w:hAnsi="Cambria" w:cs="Arial"/>
          <w:sz w:val="23"/>
          <w:szCs w:val="23"/>
        </w:rPr>
        <w:t xml:space="preserve">Pengurangan suara Pemohon </w:t>
      </w:r>
      <w:r w:rsidR="00D45BE7" w:rsidRPr="007548C4">
        <w:rPr>
          <w:rFonts w:ascii="Cambria" w:hAnsi="Cambria" w:cs="Arial"/>
          <w:sz w:val="23"/>
          <w:szCs w:val="23"/>
        </w:rPr>
        <w:t xml:space="preserve">(Suwito) </w:t>
      </w:r>
      <w:r w:rsidRPr="007548C4">
        <w:rPr>
          <w:rFonts w:ascii="Cambria" w:hAnsi="Cambria" w:cs="Arial"/>
          <w:sz w:val="23"/>
          <w:szCs w:val="23"/>
        </w:rPr>
        <w:t>di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 xml:space="preserve">Kabupaten </w:t>
      </w:r>
      <w:r w:rsidR="00D45BE7" w:rsidRPr="007548C4">
        <w:rPr>
          <w:rFonts w:ascii="Cambria" w:hAnsi="Cambria" w:cs="Arial"/>
          <w:sz w:val="23"/>
          <w:szCs w:val="23"/>
        </w:rPr>
        <w:t>Banggai Laut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sebanyak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="00D45BE7" w:rsidRPr="007548C4">
        <w:rPr>
          <w:rFonts w:ascii="Cambria" w:hAnsi="Cambria" w:cs="Arial"/>
          <w:sz w:val="23"/>
          <w:szCs w:val="23"/>
        </w:rPr>
        <w:t>5</w:t>
      </w:r>
      <w:r w:rsidRPr="007548C4">
        <w:rPr>
          <w:rFonts w:ascii="Cambria" w:hAnsi="Cambria" w:cs="Arial"/>
          <w:sz w:val="23"/>
          <w:szCs w:val="23"/>
        </w:rPr>
        <w:t>00</w:t>
      </w:r>
      <w:r w:rsidRPr="007548C4">
        <w:rPr>
          <w:rFonts w:ascii="Cambria" w:hAnsi="Cambria" w:cs="Arial"/>
          <w:sz w:val="23"/>
          <w:szCs w:val="23"/>
          <w:lang w:val="en-US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suara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, penambahan suara </w:t>
      </w:r>
      <w:r w:rsidR="00D45BE7" w:rsidRPr="007548C4">
        <w:rPr>
          <w:rFonts w:ascii="Cambria" w:hAnsi="Cambria" w:cs="Arial"/>
          <w:sz w:val="23"/>
          <w:szCs w:val="23"/>
        </w:rPr>
        <w:t>Calon lain (Drajat)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sebanyak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="00D45BE7" w:rsidRPr="007548C4">
        <w:rPr>
          <w:rFonts w:ascii="Cambria" w:hAnsi="Cambria" w:cs="Arial"/>
          <w:sz w:val="23"/>
          <w:szCs w:val="23"/>
        </w:rPr>
        <w:t>500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suara (bukti P-</w:t>
      </w:r>
      <w:r w:rsidR="00D45BE7" w:rsidRPr="007548C4">
        <w:rPr>
          <w:rFonts w:ascii="Cambria" w:hAnsi="Cambria" w:cs="Arial"/>
          <w:sz w:val="23"/>
          <w:szCs w:val="23"/>
        </w:rPr>
        <w:t>9</w:t>
      </w:r>
      <w:r w:rsidRPr="007548C4">
        <w:rPr>
          <w:rFonts w:ascii="Cambria" w:hAnsi="Cambria" w:cs="Arial"/>
          <w:sz w:val="23"/>
          <w:szCs w:val="23"/>
        </w:rPr>
        <w:t xml:space="preserve"> sampai dengan bukti P-</w:t>
      </w:r>
      <w:r w:rsidR="00D45BE7" w:rsidRPr="007548C4">
        <w:rPr>
          <w:rFonts w:ascii="Cambria" w:hAnsi="Cambria" w:cs="Arial"/>
          <w:sz w:val="23"/>
          <w:szCs w:val="23"/>
        </w:rPr>
        <w:t>12</w:t>
      </w:r>
      <w:r w:rsidRPr="007548C4">
        <w:rPr>
          <w:rFonts w:ascii="Cambria" w:hAnsi="Cambria" w:cs="Arial"/>
          <w:sz w:val="23"/>
          <w:szCs w:val="23"/>
        </w:rPr>
        <w:t>)</w:t>
      </w:r>
      <w:r w:rsidRPr="007548C4">
        <w:rPr>
          <w:rFonts w:ascii="Cambria" w:hAnsi="Cambria" w:cs="Arial"/>
          <w:sz w:val="23"/>
          <w:szCs w:val="23"/>
          <w:lang w:val="en-US"/>
        </w:rPr>
        <w:t>;</w:t>
      </w:r>
    </w:p>
    <w:p w:rsidR="003B3E98" w:rsidRPr="007548C4" w:rsidRDefault="003B3E98" w:rsidP="003B3E98">
      <w:pPr>
        <w:pStyle w:val="ListParagraph"/>
        <w:numPr>
          <w:ilvl w:val="0"/>
          <w:numId w:val="15"/>
        </w:numPr>
        <w:ind w:left="1701" w:hanging="283"/>
        <w:rPr>
          <w:rFonts w:ascii="Cambria" w:hAnsi="Cambria" w:cs="Arial"/>
          <w:sz w:val="23"/>
          <w:szCs w:val="23"/>
        </w:rPr>
      </w:pPr>
      <w:r w:rsidRPr="007548C4">
        <w:rPr>
          <w:rFonts w:ascii="Cambria" w:hAnsi="Cambria" w:cs="Arial"/>
          <w:sz w:val="23"/>
          <w:szCs w:val="23"/>
        </w:rPr>
        <w:t xml:space="preserve">Pengurangan suara Pemohon </w:t>
      </w:r>
      <w:r w:rsidR="00D45BE7" w:rsidRPr="007548C4">
        <w:rPr>
          <w:rFonts w:ascii="Cambria" w:hAnsi="Cambria" w:cs="Arial"/>
          <w:sz w:val="23"/>
          <w:szCs w:val="23"/>
        </w:rPr>
        <w:t xml:space="preserve">(Suwito) </w:t>
      </w:r>
      <w:r w:rsidRPr="007548C4">
        <w:rPr>
          <w:rFonts w:ascii="Cambria" w:hAnsi="Cambria" w:cs="Arial"/>
          <w:sz w:val="23"/>
          <w:szCs w:val="23"/>
        </w:rPr>
        <w:t>di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Kabupaten Morowali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="00D45BE7" w:rsidRPr="007548C4">
        <w:rPr>
          <w:rFonts w:ascii="Cambria" w:hAnsi="Cambria" w:cs="Arial"/>
          <w:sz w:val="23"/>
          <w:szCs w:val="23"/>
        </w:rPr>
        <w:t xml:space="preserve">Utara </w:t>
      </w:r>
      <w:r w:rsidRPr="007548C4">
        <w:rPr>
          <w:rFonts w:ascii="Cambria" w:hAnsi="Cambria" w:cs="Arial"/>
          <w:sz w:val="23"/>
          <w:szCs w:val="23"/>
        </w:rPr>
        <w:t>sebanyak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750</w:t>
      </w:r>
      <w:r w:rsidRPr="007548C4">
        <w:rPr>
          <w:rFonts w:ascii="Cambria" w:hAnsi="Cambria" w:cs="Arial"/>
          <w:sz w:val="23"/>
          <w:szCs w:val="23"/>
          <w:lang w:val="en-US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suara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, penambahan suara </w:t>
      </w:r>
      <w:r w:rsidR="00D45BE7" w:rsidRPr="007548C4">
        <w:rPr>
          <w:rFonts w:ascii="Cambria" w:hAnsi="Cambria" w:cs="Arial"/>
          <w:sz w:val="23"/>
          <w:szCs w:val="23"/>
        </w:rPr>
        <w:t>Calon lain (Drajat)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sebanyak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750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suara (bukti P-</w:t>
      </w:r>
      <w:r w:rsidR="00D45BE7" w:rsidRPr="007548C4">
        <w:rPr>
          <w:rFonts w:ascii="Cambria" w:hAnsi="Cambria" w:cs="Arial"/>
          <w:sz w:val="23"/>
          <w:szCs w:val="23"/>
        </w:rPr>
        <w:t>13</w:t>
      </w:r>
      <w:r w:rsidRPr="007548C4">
        <w:rPr>
          <w:rFonts w:ascii="Cambria" w:hAnsi="Cambria" w:cs="Arial"/>
          <w:sz w:val="23"/>
          <w:szCs w:val="23"/>
        </w:rPr>
        <w:t xml:space="preserve"> sampai dengan bukti P-</w:t>
      </w:r>
      <w:r w:rsidR="00D45BE7" w:rsidRPr="007548C4">
        <w:rPr>
          <w:rFonts w:ascii="Cambria" w:hAnsi="Cambria" w:cs="Arial"/>
          <w:sz w:val="23"/>
          <w:szCs w:val="23"/>
        </w:rPr>
        <w:t>15</w:t>
      </w:r>
      <w:r w:rsidRPr="007548C4">
        <w:rPr>
          <w:rFonts w:ascii="Cambria" w:hAnsi="Cambria" w:cs="Arial"/>
          <w:sz w:val="23"/>
          <w:szCs w:val="23"/>
        </w:rPr>
        <w:t>)</w:t>
      </w:r>
      <w:r w:rsidRPr="007548C4">
        <w:rPr>
          <w:rFonts w:ascii="Cambria" w:hAnsi="Cambria" w:cs="Arial"/>
          <w:sz w:val="23"/>
          <w:szCs w:val="23"/>
          <w:lang w:val="en-US"/>
        </w:rPr>
        <w:t>;</w:t>
      </w:r>
    </w:p>
    <w:p w:rsidR="00AA232C" w:rsidRDefault="00AA232C" w:rsidP="00AA232C">
      <w:pPr>
        <w:pStyle w:val="ListParagraph"/>
        <w:spacing w:before="120"/>
        <w:ind w:left="992" w:firstLine="0"/>
        <w:contextualSpacing w:val="0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</w:p>
    <w:p w:rsidR="006D455A" w:rsidRPr="007548C4" w:rsidRDefault="006D455A" w:rsidP="00D45BE7">
      <w:pPr>
        <w:pStyle w:val="ListParagraph"/>
        <w:numPr>
          <w:ilvl w:val="1"/>
          <w:numId w:val="7"/>
        </w:numPr>
        <w:spacing w:before="120"/>
        <w:ind w:left="992" w:hanging="567"/>
        <w:contextualSpacing w:val="0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  <w:r w:rsidRPr="007548C4">
        <w:rPr>
          <w:rFonts w:ascii="Cambria" w:hAnsi="Cambria" w:cs="Arial"/>
          <w:b/>
          <w:bCs/>
          <w:spacing w:val="4"/>
          <w:sz w:val="23"/>
          <w:szCs w:val="23"/>
          <w:lang w:val="en-AU"/>
        </w:rPr>
        <w:t xml:space="preserve">PEROLEHAN SUARA PEMOHON UNTUK PENGISIAN KEANGGOTAAN </w:t>
      </w:r>
      <w:r w:rsidR="00223DB3" w:rsidRPr="007548C4">
        <w:rPr>
          <w:rFonts w:ascii="Cambria" w:hAnsi="Cambria" w:cs="Arial"/>
          <w:b/>
          <w:bCs/>
          <w:spacing w:val="4"/>
          <w:sz w:val="23"/>
          <w:szCs w:val="23"/>
          <w:lang w:val="en-AU"/>
        </w:rPr>
        <w:t>DPR</w:t>
      </w:r>
      <w:r w:rsidR="00DA2C38" w:rsidRPr="007548C4">
        <w:rPr>
          <w:rFonts w:ascii="Cambria" w:hAnsi="Cambria" w:cs="Arial"/>
          <w:b/>
          <w:bCs/>
          <w:spacing w:val="4"/>
          <w:sz w:val="23"/>
          <w:szCs w:val="23"/>
          <w:lang w:val="en-AU"/>
        </w:rPr>
        <w:t>D</w:t>
      </w:r>
      <w:r w:rsidR="00962355" w:rsidRPr="007548C4">
        <w:rPr>
          <w:rFonts w:ascii="Cambria" w:hAnsi="Cambria" w:cs="Arial"/>
          <w:b/>
          <w:bCs/>
          <w:spacing w:val="4"/>
          <w:sz w:val="23"/>
          <w:szCs w:val="23"/>
          <w:lang w:val="en-AU"/>
        </w:rPr>
        <w:t xml:space="preserve"> PROVINSI</w:t>
      </w:r>
    </w:p>
    <w:p w:rsidR="00D45BE7" w:rsidRPr="007548C4" w:rsidRDefault="00D45BE7" w:rsidP="00D45BE7">
      <w:pPr>
        <w:pStyle w:val="ListParagraph"/>
        <w:spacing w:before="120"/>
        <w:ind w:left="992" w:firstLine="0"/>
        <w:contextualSpacing w:val="0"/>
        <w:rPr>
          <w:rFonts w:ascii="Cambria" w:hAnsi="Cambria" w:cs="Arial"/>
          <w:b/>
          <w:bCs/>
          <w:spacing w:val="4"/>
          <w:sz w:val="23"/>
          <w:szCs w:val="23"/>
        </w:rPr>
      </w:pP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 xml:space="preserve">DAPIL SULTENG </w:t>
      </w:r>
      <w:r w:rsidR="00B067BC" w:rsidRPr="007548C4">
        <w:rPr>
          <w:rFonts w:ascii="Cambria" w:hAnsi="Cambria" w:cs="Arial"/>
          <w:b/>
          <w:bCs/>
          <w:spacing w:val="4"/>
          <w:sz w:val="23"/>
          <w:szCs w:val="23"/>
        </w:rPr>
        <w:t>3</w:t>
      </w:r>
    </w:p>
    <w:p w:rsidR="006D455A" w:rsidRPr="007548C4" w:rsidRDefault="006D455A" w:rsidP="00B50811">
      <w:pPr>
        <w:pStyle w:val="ListParagraph"/>
        <w:ind w:left="2127" w:hanging="1134"/>
        <w:rPr>
          <w:rFonts w:ascii="Cambria" w:hAnsi="Cambria" w:cs="Arial"/>
          <w:b/>
          <w:bCs/>
          <w:spacing w:val="4"/>
          <w:sz w:val="23"/>
          <w:szCs w:val="23"/>
        </w:rPr>
      </w:pPr>
      <w:r w:rsidRPr="007548C4">
        <w:rPr>
          <w:rFonts w:ascii="Cambria" w:hAnsi="Cambria" w:cs="Arial"/>
          <w:b/>
          <w:sz w:val="23"/>
          <w:szCs w:val="23"/>
          <w:lang w:val="en-AU"/>
        </w:rPr>
        <w:t>Tabel</w:t>
      </w:r>
      <w:r w:rsidRPr="007548C4">
        <w:rPr>
          <w:rFonts w:ascii="Cambria" w:hAnsi="Cambria" w:cs="Arial"/>
          <w:b/>
          <w:sz w:val="23"/>
          <w:szCs w:val="23"/>
        </w:rPr>
        <w:t xml:space="preserve"> </w:t>
      </w:r>
      <w:r w:rsidR="00D45BE7" w:rsidRPr="007548C4">
        <w:rPr>
          <w:rFonts w:ascii="Cambria" w:hAnsi="Cambria" w:cs="Arial"/>
          <w:b/>
          <w:sz w:val="23"/>
          <w:szCs w:val="23"/>
        </w:rPr>
        <w:t>3</w:t>
      </w:r>
      <w:r w:rsidRPr="007548C4">
        <w:rPr>
          <w:rFonts w:ascii="Cambria" w:hAnsi="Cambria" w:cs="Arial"/>
          <w:b/>
          <w:sz w:val="23"/>
          <w:szCs w:val="23"/>
        </w:rPr>
        <w:t xml:space="preserve"> </w:t>
      </w:r>
      <w:r w:rsidR="003B5042" w:rsidRPr="007548C4">
        <w:rPr>
          <w:rFonts w:ascii="Cambria" w:hAnsi="Cambria" w:cs="Arial"/>
          <w:b/>
          <w:sz w:val="23"/>
          <w:szCs w:val="23"/>
          <w:lang w:val="en-AU"/>
        </w:rPr>
        <w:tab/>
      </w:r>
      <w:r w:rsidRPr="007548C4">
        <w:rPr>
          <w:rFonts w:ascii="Cambria" w:hAnsi="Cambria" w:cs="Arial"/>
          <w:b/>
          <w:sz w:val="23"/>
          <w:szCs w:val="23"/>
          <w:lang w:val="en-AU"/>
        </w:rPr>
        <w:t>PER</w:t>
      </w:r>
      <w:r w:rsidR="005E3928" w:rsidRPr="007548C4">
        <w:rPr>
          <w:rFonts w:ascii="Cambria" w:hAnsi="Cambria" w:cs="Arial"/>
          <w:b/>
          <w:sz w:val="23"/>
          <w:szCs w:val="23"/>
          <w:lang w:val="en-AU"/>
        </w:rPr>
        <w:t>S</w:t>
      </w:r>
      <w:r w:rsidRPr="007548C4">
        <w:rPr>
          <w:rFonts w:ascii="Cambria" w:hAnsi="Cambria" w:cs="Arial"/>
          <w:b/>
          <w:sz w:val="23"/>
          <w:szCs w:val="23"/>
          <w:lang w:val="en-AU"/>
        </w:rPr>
        <w:t>ANDINGAN PEROLEHAN SUARA MENURUT</w:t>
      </w:r>
      <w:r w:rsidRPr="007548C4">
        <w:rPr>
          <w:rFonts w:ascii="Cambria" w:hAnsi="Cambria" w:cs="Arial"/>
          <w:b/>
          <w:sz w:val="23"/>
          <w:szCs w:val="23"/>
        </w:rPr>
        <w:t xml:space="preserve"> </w:t>
      </w:r>
      <w:r w:rsidRPr="007548C4">
        <w:rPr>
          <w:rFonts w:ascii="Cambria" w:hAnsi="Cambria" w:cs="Arial"/>
          <w:b/>
          <w:sz w:val="23"/>
          <w:szCs w:val="23"/>
          <w:lang w:val="en-AU"/>
        </w:rPr>
        <w:t xml:space="preserve">TERMOHON DAN PEMOHON </w:t>
      </w:r>
      <w:r w:rsidRPr="007548C4">
        <w:rPr>
          <w:rFonts w:ascii="Cambria" w:hAnsi="Cambria" w:cs="Arial"/>
          <w:b/>
          <w:bCs/>
          <w:spacing w:val="4"/>
          <w:sz w:val="23"/>
          <w:szCs w:val="23"/>
          <w:lang w:val="en-AU"/>
        </w:rPr>
        <w:t xml:space="preserve">UNTUK PENGISIAN KEANGGOTAAN </w:t>
      </w:r>
      <w:r w:rsidR="00223DB3" w:rsidRPr="007548C4">
        <w:rPr>
          <w:rFonts w:ascii="Cambria" w:hAnsi="Cambria" w:cs="Arial"/>
          <w:b/>
          <w:bCs/>
          <w:spacing w:val="4"/>
          <w:sz w:val="23"/>
          <w:szCs w:val="23"/>
          <w:lang w:val="en-AU"/>
        </w:rPr>
        <w:t>DPR</w:t>
      </w:r>
      <w:r w:rsidR="00CA4697" w:rsidRPr="007548C4">
        <w:rPr>
          <w:rFonts w:ascii="Cambria" w:hAnsi="Cambria" w:cs="Arial"/>
          <w:b/>
          <w:bCs/>
          <w:spacing w:val="4"/>
          <w:sz w:val="23"/>
          <w:szCs w:val="23"/>
          <w:lang w:val="en-AU"/>
        </w:rPr>
        <w:t xml:space="preserve">D </w:t>
      </w:r>
      <w:r w:rsidR="00534231" w:rsidRPr="007548C4">
        <w:rPr>
          <w:rFonts w:ascii="Cambria" w:hAnsi="Cambria" w:cs="Arial"/>
          <w:b/>
          <w:bCs/>
          <w:spacing w:val="4"/>
          <w:sz w:val="23"/>
          <w:szCs w:val="23"/>
          <w:lang w:val="en-AU"/>
        </w:rPr>
        <w:t>PROVINSI</w:t>
      </w:r>
      <w:r w:rsidR="00B067BC" w:rsidRPr="007548C4">
        <w:rPr>
          <w:rFonts w:ascii="Cambria" w:hAnsi="Cambria" w:cs="Arial"/>
          <w:b/>
          <w:bCs/>
          <w:spacing w:val="4"/>
          <w:sz w:val="23"/>
          <w:szCs w:val="23"/>
        </w:rPr>
        <w:t xml:space="preserve"> DI KABUPATEN TOLI-TOLI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D45BE7" w:rsidRPr="00D361E6" w:rsidTr="0060749A">
        <w:tc>
          <w:tcPr>
            <w:tcW w:w="708" w:type="dxa"/>
            <w:vMerge w:val="restart"/>
            <w:vAlign w:val="center"/>
          </w:tcPr>
          <w:p w:rsidR="00D45BE7" w:rsidRPr="007548C4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D45BE7" w:rsidRPr="007548C4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</w:rPr>
              <w:t>PARPOL</w:t>
            </w:r>
          </w:p>
        </w:tc>
        <w:tc>
          <w:tcPr>
            <w:tcW w:w="2693" w:type="dxa"/>
            <w:gridSpan w:val="2"/>
          </w:tcPr>
          <w:p w:rsidR="00D45BE7" w:rsidRPr="007548C4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D45BE7" w:rsidRPr="007548C4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Selisih</w:t>
            </w:r>
          </w:p>
        </w:tc>
      </w:tr>
      <w:tr w:rsidR="00D45BE7" w:rsidRPr="00D361E6" w:rsidTr="0060749A">
        <w:tc>
          <w:tcPr>
            <w:tcW w:w="708" w:type="dxa"/>
            <w:vMerge/>
          </w:tcPr>
          <w:p w:rsidR="00D45BE7" w:rsidRPr="007548C4" w:rsidRDefault="00D45BE7" w:rsidP="0060749A">
            <w:pPr>
              <w:tabs>
                <w:tab w:val="left" w:pos="3119"/>
              </w:tabs>
              <w:ind w:left="0" w:firstLine="0"/>
              <w:rPr>
                <w:rFonts w:ascii="Cambria" w:hAnsi="Cambria" w:cs="Arial"/>
                <w:sz w:val="23"/>
                <w:szCs w:val="23"/>
                <w:lang w:val="en-AU"/>
              </w:rPr>
            </w:pPr>
          </w:p>
        </w:tc>
        <w:tc>
          <w:tcPr>
            <w:tcW w:w="1998" w:type="dxa"/>
            <w:vMerge/>
          </w:tcPr>
          <w:p w:rsidR="00D45BE7" w:rsidRPr="007548C4" w:rsidRDefault="00D45BE7" w:rsidP="0060749A">
            <w:pPr>
              <w:tabs>
                <w:tab w:val="left" w:pos="3119"/>
              </w:tabs>
              <w:ind w:left="0" w:firstLine="0"/>
              <w:rPr>
                <w:rFonts w:ascii="Cambria" w:hAnsi="Cambria" w:cs="Arial"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D45BE7" w:rsidRPr="007548C4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D45BE7" w:rsidRPr="007548C4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D45BE7" w:rsidRPr="007548C4" w:rsidRDefault="00D45BE7" w:rsidP="0060749A">
            <w:pPr>
              <w:tabs>
                <w:tab w:val="left" w:pos="3119"/>
              </w:tabs>
              <w:ind w:left="0" w:firstLine="0"/>
              <w:rPr>
                <w:rFonts w:ascii="Cambria" w:hAnsi="Cambria" w:cs="Arial"/>
                <w:sz w:val="23"/>
                <w:szCs w:val="23"/>
                <w:lang w:val="en-AU"/>
              </w:rPr>
            </w:pPr>
          </w:p>
        </w:tc>
      </w:tr>
      <w:tr w:rsidR="00D45BE7" w:rsidRPr="00D361E6" w:rsidTr="0060749A">
        <w:tc>
          <w:tcPr>
            <w:tcW w:w="708" w:type="dxa"/>
            <w:vAlign w:val="center"/>
          </w:tcPr>
          <w:p w:rsidR="00D45BE7" w:rsidRPr="007548C4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1998" w:type="dxa"/>
          </w:tcPr>
          <w:p w:rsidR="00D45BE7" w:rsidRPr="007548C4" w:rsidRDefault="00D45BE7" w:rsidP="003E4BFB">
            <w:pPr>
              <w:ind w:left="47" w:hanging="47"/>
              <w:jc w:val="left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Partai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t xml:space="preserve">Maju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lastRenderedPageBreak/>
              <w:t>Bersama</w:t>
            </w:r>
          </w:p>
        </w:tc>
        <w:tc>
          <w:tcPr>
            <w:tcW w:w="1417" w:type="dxa"/>
          </w:tcPr>
          <w:p w:rsidR="00D45BE7" w:rsidRPr="007548C4" w:rsidRDefault="00D45BE7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lastRenderedPageBreak/>
              <w:t>2</w:t>
            </w: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2</w:t>
            </w:r>
            <w:r w:rsidRPr="007548C4">
              <w:rPr>
                <w:rFonts w:ascii="Cambria" w:hAnsi="Cambria" w:cs="Arial"/>
                <w:sz w:val="23"/>
                <w:szCs w:val="23"/>
              </w:rPr>
              <w:t>.</w:t>
            </w: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30</w:t>
            </w: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D45BE7" w:rsidRPr="007548C4" w:rsidRDefault="00D45BE7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22.750</w:t>
            </w:r>
          </w:p>
        </w:tc>
        <w:tc>
          <w:tcPr>
            <w:tcW w:w="1134" w:type="dxa"/>
          </w:tcPr>
          <w:p w:rsidR="00D45BE7" w:rsidRPr="007548C4" w:rsidRDefault="00D45BE7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450</w:t>
            </w:r>
          </w:p>
        </w:tc>
      </w:tr>
      <w:tr w:rsidR="00D45BE7" w:rsidRPr="00D361E6" w:rsidTr="0060749A">
        <w:tc>
          <w:tcPr>
            <w:tcW w:w="708" w:type="dxa"/>
            <w:vAlign w:val="center"/>
          </w:tcPr>
          <w:p w:rsidR="00D45BE7" w:rsidRPr="007548C4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lastRenderedPageBreak/>
              <w:t>2.</w:t>
            </w:r>
          </w:p>
        </w:tc>
        <w:tc>
          <w:tcPr>
            <w:tcW w:w="1998" w:type="dxa"/>
          </w:tcPr>
          <w:p w:rsidR="00D45BE7" w:rsidRPr="007548C4" w:rsidRDefault="00D45BE7" w:rsidP="003E4BFB">
            <w:pPr>
              <w:ind w:left="0" w:firstLine="0"/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Partai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t>Modern Sekali</w:t>
            </w:r>
          </w:p>
        </w:tc>
        <w:tc>
          <w:tcPr>
            <w:tcW w:w="1417" w:type="dxa"/>
          </w:tcPr>
          <w:p w:rsidR="00D45BE7" w:rsidRPr="007548C4" w:rsidRDefault="00D45BE7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2</w:t>
            </w:r>
            <w:r w:rsidRPr="007548C4">
              <w:rPr>
                <w:rFonts w:ascii="Cambria" w:hAnsi="Cambria" w:cs="Arial"/>
                <w:sz w:val="23"/>
                <w:szCs w:val="23"/>
              </w:rPr>
              <w:t>1.</w:t>
            </w: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45</w:t>
            </w: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D45BE7" w:rsidRPr="007548C4" w:rsidRDefault="00D45BE7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21.450</w:t>
            </w:r>
          </w:p>
        </w:tc>
        <w:tc>
          <w:tcPr>
            <w:tcW w:w="1134" w:type="dxa"/>
          </w:tcPr>
          <w:p w:rsidR="00D45BE7" w:rsidRPr="007548C4" w:rsidRDefault="00D45BE7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</w:tr>
      <w:tr w:rsidR="00D45BE7" w:rsidRPr="00D361E6" w:rsidTr="0060749A">
        <w:tc>
          <w:tcPr>
            <w:tcW w:w="708" w:type="dxa"/>
            <w:vAlign w:val="center"/>
          </w:tcPr>
          <w:p w:rsidR="00D45BE7" w:rsidRPr="007548C4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1998" w:type="dxa"/>
          </w:tcPr>
          <w:p w:rsidR="00D45BE7" w:rsidRPr="007548C4" w:rsidRDefault="00D45BE7" w:rsidP="00DF6266">
            <w:pPr>
              <w:ind w:left="0" w:firstLine="0"/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Partai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t>Bahagia Selalu</w:t>
            </w:r>
          </w:p>
        </w:tc>
        <w:tc>
          <w:tcPr>
            <w:tcW w:w="1417" w:type="dxa"/>
          </w:tcPr>
          <w:p w:rsidR="00D45BE7" w:rsidRPr="007548C4" w:rsidRDefault="00D45BE7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22.</w:t>
            </w: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69</w:t>
            </w: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D45BE7" w:rsidRPr="007548C4" w:rsidRDefault="00D45BE7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22.240</w:t>
            </w:r>
          </w:p>
        </w:tc>
        <w:tc>
          <w:tcPr>
            <w:tcW w:w="1134" w:type="dxa"/>
          </w:tcPr>
          <w:p w:rsidR="00D45BE7" w:rsidRPr="007548C4" w:rsidRDefault="00D45BE7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-450</w:t>
            </w:r>
          </w:p>
        </w:tc>
      </w:tr>
      <w:tr w:rsidR="00D45BE7" w:rsidRPr="00D361E6" w:rsidTr="0060749A">
        <w:tc>
          <w:tcPr>
            <w:tcW w:w="2706" w:type="dxa"/>
            <w:gridSpan w:val="2"/>
            <w:vAlign w:val="center"/>
          </w:tcPr>
          <w:p w:rsidR="00D45BE7" w:rsidRPr="007548C4" w:rsidRDefault="00D45BE7" w:rsidP="0060749A">
            <w:pPr>
              <w:jc w:val="center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1417" w:type="dxa"/>
          </w:tcPr>
          <w:p w:rsidR="00D45BE7" w:rsidRPr="007548C4" w:rsidRDefault="00D45BE7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66.</w:t>
            </w: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44</w:t>
            </w: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D45BE7" w:rsidRPr="007548C4" w:rsidRDefault="00D45BE7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95</w:t>
            </w:r>
            <w:r w:rsidRPr="007548C4">
              <w:rPr>
                <w:rFonts w:ascii="Cambria" w:hAnsi="Cambria" w:cs="Arial"/>
                <w:sz w:val="23"/>
                <w:szCs w:val="23"/>
              </w:rPr>
              <w:t>.440</w:t>
            </w:r>
          </w:p>
        </w:tc>
        <w:tc>
          <w:tcPr>
            <w:tcW w:w="1134" w:type="dxa"/>
          </w:tcPr>
          <w:p w:rsidR="00D45BE7" w:rsidRPr="007548C4" w:rsidRDefault="00D45BE7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</w:p>
        </w:tc>
      </w:tr>
    </w:tbl>
    <w:p w:rsidR="00D45BE7" w:rsidRPr="007548C4" w:rsidRDefault="00D45BE7" w:rsidP="00B50811">
      <w:pPr>
        <w:pStyle w:val="ListParagraph"/>
        <w:ind w:left="2127" w:hanging="1134"/>
        <w:rPr>
          <w:rFonts w:ascii="Cambria" w:hAnsi="Cambria" w:cs="Arial"/>
          <w:b/>
          <w:sz w:val="23"/>
          <w:szCs w:val="23"/>
          <w:lang w:val="en-AU"/>
        </w:rPr>
      </w:pPr>
    </w:p>
    <w:p w:rsidR="00D45BE7" w:rsidRPr="007548C4" w:rsidRDefault="00D45BE7" w:rsidP="00D45BE7">
      <w:pPr>
        <w:ind w:left="1418" w:firstLine="0"/>
        <w:rPr>
          <w:rFonts w:ascii="Cambria" w:hAnsi="Cambria" w:cs="Arial"/>
          <w:sz w:val="23"/>
          <w:szCs w:val="23"/>
          <w:lang w:val="en-US"/>
        </w:rPr>
      </w:pPr>
      <w:r w:rsidRPr="007548C4">
        <w:rPr>
          <w:rFonts w:ascii="Cambria" w:hAnsi="Cambria" w:cs="Arial"/>
          <w:sz w:val="23"/>
          <w:szCs w:val="23"/>
        </w:rPr>
        <w:t xml:space="preserve">Bahwa menurut Pemohon selisih </w:t>
      </w:r>
      <w:r w:rsidRPr="007548C4">
        <w:rPr>
          <w:rFonts w:ascii="Cambria" w:hAnsi="Cambria" w:cs="Arial"/>
          <w:sz w:val="23"/>
          <w:szCs w:val="23"/>
          <w:lang w:val="en-AU"/>
        </w:rPr>
        <w:t>perolehan suara</w:t>
      </w:r>
      <w:r w:rsidRPr="007548C4">
        <w:rPr>
          <w:rFonts w:ascii="Cambria" w:hAnsi="Cambria" w:cs="Arial"/>
          <w:sz w:val="23"/>
          <w:szCs w:val="23"/>
        </w:rPr>
        <w:t xml:space="preserve"> di atas disebabkan adanya pengurangan suara Pemohon di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 xml:space="preserve">Kabupaten </w:t>
      </w:r>
      <w:r w:rsidR="00B067BC" w:rsidRPr="007548C4">
        <w:rPr>
          <w:rFonts w:ascii="Cambria" w:hAnsi="Cambria" w:cs="Arial"/>
          <w:sz w:val="23"/>
          <w:szCs w:val="23"/>
        </w:rPr>
        <w:t>Toli-Toli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sebanyak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450</w:t>
      </w:r>
      <w:r w:rsidRPr="007548C4">
        <w:rPr>
          <w:rFonts w:ascii="Cambria" w:hAnsi="Cambria" w:cs="Arial"/>
          <w:sz w:val="23"/>
          <w:szCs w:val="23"/>
          <w:lang w:val="en-US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 xml:space="preserve">suara dan 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penambahan suara </w:t>
      </w:r>
      <w:r w:rsidR="00DF6266" w:rsidRPr="007548C4">
        <w:rPr>
          <w:rFonts w:ascii="Cambria" w:hAnsi="Cambria" w:cs="Arial"/>
          <w:sz w:val="23"/>
          <w:szCs w:val="23"/>
        </w:rPr>
        <w:t>Partai</w:t>
      </w:r>
      <w:r w:rsidRPr="007548C4">
        <w:rPr>
          <w:rFonts w:ascii="Cambria" w:hAnsi="Cambria" w:cs="Arial"/>
          <w:sz w:val="23"/>
          <w:szCs w:val="23"/>
        </w:rPr>
        <w:t xml:space="preserve"> </w:t>
      </w:r>
      <w:r w:rsidR="00DF6266" w:rsidRPr="007548C4">
        <w:rPr>
          <w:rFonts w:ascii="Cambria" w:hAnsi="Cambria" w:cs="Arial"/>
          <w:sz w:val="23"/>
          <w:szCs w:val="23"/>
          <w:lang w:val="en-ID"/>
        </w:rPr>
        <w:t xml:space="preserve">Bahagia Selalu </w:t>
      </w:r>
      <w:r w:rsidRPr="007548C4">
        <w:rPr>
          <w:rFonts w:ascii="Cambria" w:hAnsi="Cambria" w:cs="Arial"/>
          <w:sz w:val="23"/>
          <w:szCs w:val="23"/>
        </w:rPr>
        <w:t>sebanyak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450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suara (bukti P-16 sampai dengan bukti P-18)</w:t>
      </w:r>
      <w:r w:rsidRPr="007548C4">
        <w:rPr>
          <w:rFonts w:ascii="Cambria" w:hAnsi="Cambria" w:cs="Arial"/>
          <w:sz w:val="23"/>
          <w:szCs w:val="23"/>
          <w:lang w:val="en-US"/>
        </w:rPr>
        <w:t>;</w:t>
      </w:r>
    </w:p>
    <w:p w:rsidR="00AA232C" w:rsidRDefault="00AA232C" w:rsidP="00B067BC">
      <w:pPr>
        <w:pStyle w:val="ListParagraph"/>
        <w:ind w:left="2127" w:hanging="1134"/>
        <w:rPr>
          <w:rFonts w:ascii="Cambria" w:hAnsi="Cambria" w:cs="Arial"/>
          <w:b/>
          <w:sz w:val="23"/>
          <w:szCs w:val="23"/>
          <w:lang w:val="en-AU"/>
        </w:rPr>
      </w:pPr>
    </w:p>
    <w:p w:rsidR="00B067BC" w:rsidRPr="007548C4" w:rsidRDefault="00B067BC" w:rsidP="00B067BC">
      <w:pPr>
        <w:pStyle w:val="ListParagraph"/>
        <w:ind w:left="2127" w:hanging="1134"/>
        <w:rPr>
          <w:rFonts w:ascii="Cambria" w:hAnsi="Cambria" w:cs="Arial"/>
          <w:b/>
          <w:bCs/>
          <w:spacing w:val="4"/>
          <w:sz w:val="23"/>
          <w:szCs w:val="23"/>
        </w:rPr>
      </w:pPr>
      <w:r w:rsidRPr="007548C4">
        <w:rPr>
          <w:rFonts w:ascii="Cambria" w:hAnsi="Cambria" w:cs="Arial"/>
          <w:b/>
          <w:sz w:val="23"/>
          <w:szCs w:val="23"/>
          <w:lang w:val="en-AU"/>
        </w:rPr>
        <w:t>Tabel</w:t>
      </w:r>
      <w:r w:rsidRPr="007548C4">
        <w:rPr>
          <w:rFonts w:ascii="Cambria" w:hAnsi="Cambria" w:cs="Arial"/>
          <w:b/>
          <w:sz w:val="23"/>
          <w:szCs w:val="23"/>
        </w:rPr>
        <w:t xml:space="preserve"> 4 </w:t>
      </w:r>
      <w:r w:rsidRPr="007548C4">
        <w:rPr>
          <w:rFonts w:ascii="Cambria" w:hAnsi="Cambria" w:cs="Arial"/>
          <w:b/>
          <w:sz w:val="23"/>
          <w:szCs w:val="23"/>
          <w:lang w:val="en-AU"/>
        </w:rPr>
        <w:tab/>
        <w:t>PERSANDINGAN PEROLEHAN SUARA MENURUT</w:t>
      </w:r>
      <w:r w:rsidRPr="007548C4">
        <w:rPr>
          <w:rFonts w:ascii="Cambria" w:hAnsi="Cambria" w:cs="Arial"/>
          <w:b/>
          <w:sz w:val="23"/>
          <w:szCs w:val="23"/>
        </w:rPr>
        <w:t xml:space="preserve"> </w:t>
      </w:r>
      <w:r w:rsidRPr="007548C4">
        <w:rPr>
          <w:rFonts w:ascii="Cambria" w:hAnsi="Cambria" w:cs="Arial"/>
          <w:b/>
          <w:sz w:val="23"/>
          <w:szCs w:val="23"/>
          <w:lang w:val="en-AU"/>
        </w:rPr>
        <w:t xml:space="preserve">TERMOHON DAN PEMOHON </w:t>
      </w:r>
      <w:r w:rsidRPr="007548C4">
        <w:rPr>
          <w:rFonts w:ascii="Cambria" w:hAnsi="Cambria" w:cs="Arial"/>
          <w:b/>
          <w:bCs/>
          <w:spacing w:val="4"/>
          <w:sz w:val="23"/>
          <w:szCs w:val="23"/>
          <w:lang w:val="en-AU"/>
        </w:rPr>
        <w:t>UNTUK PENGISIAN KEANGGOTAAN DPRD PROVINSI</w:t>
      </w: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 xml:space="preserve"> DI KABUPATEN BUOL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B067BC" w:rsidRPr="00D361E6" w:rsidTr="0060749A">
        <w:tc>
          <w:tcPr>
            <w:tcW w:w="708" w:type="dxa"/>
            <w:vMerge w:val="restart"/>
            <w:vAlign w:val="center"/>
          </w:tcPr>
          <w:p w:rsidR="00B067BC" w:rsidRPr="007548C4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B067BC" w:rsidRPr="007548C4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</w:rPr>
              <w:t>PARPOL</w:t>
            </w:r>
          </w:p>
        </w:tc>
        <w:tc>
          <w:tcPr>
            <w:tcW w:w="2693" w:type="dxa"/>
            <w:gridSpan w:val="2"/>
          </w:tcPr>
          <w:p w:rsidR="00B067BC" w:rsidRPr="007548C4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B067BC" w:rsidRPr="007548C4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Selisih</w:t>
            </w:r>
          </w:p>
        </w:tc>
      </w:tr>
      <w:tr w:rsidR="00B067BC" w:rsidRPr="00D361E6" w:rsidTr="0060749A">
        <w:tc>
          <w:tcPr>
            <w:tcW w:w="708" w:type="dxa"/>
            <w:vMerge/>
          </w:tcPr>
          <w:p w:rsidR="00B067BC" w:rsidRPr="007548C4" w:rsidRDefault="00B067BC" w:rsidP="0060749A">
            <w:pPr>
              <w:tabs>
                <w:tab w:val="left" w:pos="3119"/>
              </w:tabs>
              <w:ind w:left="0" w:firstLine="0"/>
              <w:rPr>
                <w:rFonts w:ascii="Cambria" w:hAnsi="Cambria" w:cs="Arial"/>
                <w:sz w:val="23"/>
                <w:szCs w:val="23"/>
                <w:lang w:val="en-AU"/>
              </w:rPr>
            </w:pPr>
          </w:p>
        </w:tc>
        <w:tc>
          <w:tcPr>
            <w:tcW w:w="1998" w:type="dxa"/>
            <w:vMerge/>
          </w:tcPr>
          <w:p w:rsidR="00B067BC" w:rsidRPr="007548C4" w:rsidRDefault="00B067BC" w:rsidP="0060749A">
            <w:pPr>
              <w:tabs>
                <w:tab w:val="left" w:pos="3119"/>
              </w:tabs>
              <w:ind w:left="0" w:firstLine="0"/>
              <w:rPr>
                <w:rFonts w:ascii="Cambria" w:hAnsi="Cambria" w:cs="Arial"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B067BC" w:rsidRPr="007548C4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B067BC" w:rsidRPr="007548C4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B067BC" w:rsidRPr="007548C4" w:rsidRDefault="00B067BC" w:rsidP="0060749A">
            <w:pPr>
              <w:tabs>
                <w:tab w:val="left" w:pos="3119"/>
              </w:tabs>
              <w:ind w:left="0" w:firstLine="0"/>
              <w:rPr>
                <w:rFonts w:ascii="Cambria" w:hAnsi="Cambria" w:cs="Arial"/>
                <w:sz w:val="23"/>
                <w:szCs w:val="23"/>
                <w:lang w:val="en-AU"/>
              </w:rPr>
            </w:pPr>
          </w:p>
        </w:tc>
      </w:tr>
      <w:tr w:rsidR="00B067BC" w:rsidRPr="00D361E6" w:rsidTr="0060749A">
        <w:tc>
          <w:tcPr>
            <w:tcW w:w="708" w:type="dxa"/>
            <w:vAlign w:val="center"/>
          </w:tcPr>
          <w:p w:rsidR="00B067BC" w:rsidRPr="007548C4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1998" w:type="dxa"/>
          </w:tcPr>
          <w:p w:rsidR="00B067BC" w:rsidRPr="007548C4" w:rsidRDefault="00B067BC" w:rsidP="00AA232C">
            <w:pPr>
              <w:ind w:left="47" w:hanging="47"/>
              <w:jc w:val="left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Partai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t>Maju Bersama</w:t>
            </w:r>
          </w:p>
        </w:tc>
        <w:tc>
          <w:tcPr>
            <w:tcW w:w="1417" w:type="dxa"/>
          </w:tcPr>
          <w:p w:rsidR="00B067BC" w:rsidRPr="007548C4" w:rsidRDefault="00B067BC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18.5</w:t>
            </w: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0</w:t>
            </w: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B067BC" w:rsidRPr="007548C4" w:rsidRDefault="00B067BC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18.880</w:t>
            </w:r>
          </w:p>
        </w:tc>
        <w:tc>
          <w:tcPr>
            <w:tcW w:w="1134" w:type="dxa"/>
          </w:tcPr>
          <w:p w:rsidR="00B067BC" w:rsidRPr="007548C4" w:rsidRDefault="00B067BC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380</w:t>
            </w:r>
          </w:p>
        </w:tc>
      </w:tr>
      <w:tr w:rsidR="00B067BC" w:rsidRPr="00D361E6" w:rsidTr="0060749A">
        <w:tc>
          <w:tcPr>
            <w:tcW w:w="708" w:type="dxa"/>
            <w:vAlign w:val="center"/>
          </w:tcPr>
          <w:p w:rsidR="00B067BC" w:rsidRPr="007548C4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1998" w:type="dxa"/>
          </w:tcPr>
          <w:p w:rsidR="00B067BC" w:rsidRPr="007548C4" w:rsidRDefault="00B067BC" w:rsidP="00AA232C">
            <w:pPr>
              <w:ind w:left="0" w:firstLine="0"/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Partai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t>Modern Sekali</w:t>
            </w:r>
          </w:p>
        </w:tc>
        <w:tc>
          <w:tcPr>
            <w:tcW w:w="1417" w:type="dxa"/>
          </w:tcPr>
          <w:p w:rsidR="00B067BC" w:rsidRPr="007548C4" w:rsidRDefault="00AA232C" w:rsidP="00AA232C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17.</w:t>
            </w: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69</w:t>
            </w: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B067BC" w:rsidRPr="007548C4" w:rsidRDefault="00AA232C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17.690</w:t>
            </w:r>
          </w:p>
        </w:tc>
        <w:tc>
          <w:tcPr>
            <w:tcW w:w="1134" w:type="dxa"/>
          </w:tcPr>
          <w:p w:rsidR="00B067BC" w:rsidRPr="007548C4" w:rsidRDefault="00AA232C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</w:tr>
      <w:tr w:rsidR="00B067BC" w:rsidRPr="00D361E6" w:rsidTr="0060749A">
        <w:tc>
          <w:tcPr>
            <w:tcW w:w="708" w:type="dxa"/>
            <w:vAlign w:val="center"/>
          </w:tcPr>
          <w:p w:rsidR="00B067BC" w:rsidRPr="007548C4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1998" w:type="dxa"/>
          </w:tcPr>
          <w:p w:rsidR="00B067BC" w:rsidRPr="007548C4" w:rsidRDefault="00B067BC" w:rsidP="00AA232C">
            <w:pPr>
              <w:ind w:left="0" w:firstLine="0"/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Partai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t>Bahagia Selalu</w:t>
            </w:r>
          </w:p>
        </w:tc>
        <w:tc>
          <w:tcPr>
            <w:tcW w:w="1417" w:type="dxa"/>
          </w:tcPr>
          <w:p w:rsidR="00B067BC" w:rsidRPr="007548C4" w:rsidRDefault="00AA232C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18.700</w:t>
            </w:r>
          </w:p>
        </w:tc>
        <w:tc>
          <w:tcPr>
            <w:tcW w:w="1276" w:type="dxa"/>
          </w:tcPr>
          <w:p w:rsidR="00B067BC" w:rsidRPr="007548C4" w:rsidRDefault="00AA232C" w:rsidP="00AA232C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18.320</w:t>
            </w:r>
          </w:p>
        </w:tc>
        <w:tc>
          <w:tcPr>
            <w:tcW w:w="1134" w:type="dxa"/>
          </w:tcPr>
          <w:p w:rsidR="00B067BC" w:rsidRPr="007548C4" w:rsidRDefault="00AA232C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-380</w:t>
            </w:r>
          </w:p>
        </w:tc>
      </w:tr>
      <w:tr w:rsidR="00B067BC" w:rsidRPr="00D361E6" w:rsidTr="0060749A">
        <w:tc>
          <w:tcPr>
            <w:tcW w:w="2706" w:type="dxa"/>
            <w:gridSpan w:val="2"/>
            <w:vAlign w:val="center"/>
          </w:tcPr>
          <w:p w:rsidR="00B067BC" w:rsidRPr="007548C4" w:rsidRDefault="00B067BC" w:rsidP="0060749A">
            <w:pPr>
              <w:jc w:val="center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1417" w:type="dxa"/>
          </w:tcPr>
          <w:p w:rsidR="00B067BC" w:rsidRPr="007548C4" w:rsidRDefault="00B067BC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54.890</w:t>
            </w:r>
          </w:p>
        </w:tc>
        <w:tc>
          <w:tcPr>
            <w:tcW w:w="1276" w:type="dxa"/>
          </w:tcPr>
          <w:p w:rsidR="00B067BC" w:rsidRPr="007548C4" w:rsidRDefault="00B067BC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54.890</w:t>
            </w:r>
          </w:p>
        </w:tc>
        <w:tc>
          <w:tcPr>
            <w:tcW w:w="1134" w:type="dxa"/>
          </w:tcPr>
          <w:p w:rsidR="00B067BC" w:rsidRPr="007548C4" w:rsidRDefault="00B067BC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</w:p>
        </w:tc>
      </w:tr>
    </w:tbl>
    <w:p w:rsidR="00B067BC" w:rsidRPr="007548C4" w:rsidRDefault="00B067BC" w:rsidP="00B067BC">
      <w:pPr>
        <w:pStyle w:val="ListParagraph"/>
        <w:ind w:left="2127" w:hanging="1134"/>
        <w:rPr>
          <w:rFonts w:ascii="Cambria" w:hAnsi="Cambria" w:cs="Arial"/>
          <w:b/>
          <w:sz w:val="23"/>
          <w:szCs w:val="23"/>
          <w:lang w:val="en-AU"/>
        </w:rPr>
      </w:pPr>
    </w:p>
    <w:p w:rsidR="00B067BC" w:rsidRDefault="00B067BC" w:rsidP="00B067BC">
      <w:pPr>
        <w:ind w:left="1418" w:firstLine="0"/>
        <w:rPr>
          <w:rFonts w:ascii="Cambria" w:hAnsi="Cambria" w:cs="Arial"/>
          <w:sz w:val="23"/>
          <w:szCs w:val="23"/>
          <w:lang w:val="en-US"/>
        </w:rPr>
      </w:pPr>
      <w:r w:rsidRPr="007548C4">
        <w:rPr>
          <w:rFonts w:ascii="Cambria" w:hAnsi="Cambria" w:cs="Arial"/>
          <w:sz w:val="23"/>
          <w:szCs w:val="23"/>
        </w:rPr>
        <w:t xml:space="preserve">Bahwa menurut Pemohon selisih </w:t>
      </w:r>
      <w:r w:rsidRPr="007548C4">
        <w:rPr>
          <w:rFonts w:ascii="Cambria" w:hAnsi="Cambria" w:cs="Arial"/>
          <w:sz w:val="23"/>
          <w:szCs w:val="23"/>
          <w:lang w:val="en-AU"/>
        </w:rPr>
        <w:t>perolehan suara</w:t>
      </w:r>
      <w:r w:rsidRPr="007548C4">
        <w:rPr>
          <w:rFonts w:ascii="Cambria" w:hAnsi="Cambria" w:cs="Arial"/>
          <w:sz w:val="23"/>
          <w:szCs w:val="23"/>
        </w:rPr>
        <w:t xml:space="preserve"> di atas disebabkan adanya pengurangan suara Pemohon di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Kabupaten Buol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sebanyak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380</w:t>
      </w:r>
      <w:r w:rsidRPr="007548C4">
        <w:rPr>
          <w:rFonts w:ascii="Cambria" w:hAnsi="Cambria" w:cs="Arial"/>
          <w:sz w:val="23"/>
          <w:szCs w:val="23"/>
          <w:lang w:val="en-US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 xml:space="preserve">suara dan </w:t>
      </w:r>
      <w:r w:rsidR="00AA232C">
        <w:rPr>
          <w:rFonts w:ascii="Cambria" w:hAnsi="Cambria" w:cs="Arial"/>
          <w:sz w:val="23"/>
          <w:szCs w:val="23"/>
          <w:lang w:val="en-ID"/>
        </w:rPr>
        <w:t xml:space="preserve">penambahan suara </w:t>
      </w:r>
      <w:r w:rsidR="00DF6266" w:rsidRPr="007548C4">
        <w:rPr>
          <w:rFonts w:ascii="Cambria" w:hAnsi="Cambria" w:cs="Arial"/>
          <w:sz w:val="23"/>
          <w:szCs w:val="23"/>
        </w:rPr>
        <w:t>Partai</w:t>
      </w:r>
      <w:r w:rsidRPr="007548C4">
        <w:rPr>
          <w:rFonts w:ascii="Cambria" w:hAnsi="Cambria" w:cs="Arial"/>
          <w:sz w:val="23"/>
          <w:szCs w:val="23"/>
        </w:rPr>
        <w:t xml:space="preserve"> </w:t>
      </w:r>
      <w:r w:rsidR="00594709">
        <w:rPr>
          <w:rFonts w:ascii="Cambria" w:hAnsi="Cambria" w:cs="Arial"/>
          <w:sz w:val="23"/>
          <w:szCs w:val="23"/>
          <w:lang w:val="en-US"/>
        </w:rPr>
        <w:t>Bahagia</w:t>
      </w:r>
      <w:r w:rsidR="00AA232C">
        <w:rPr>
          <w:rFonts w:ascii="Cambria" w:hAnsi="Cambria" w:cs="Arial"/>
          <w:sz w:val="23"/>
          <w:szCs w:val="23"/>
          <w:lang w:val="en-US"/>
        </w:rPr>
        <w:t xml:space="preserve"> Selalu</w:t>
      </w:r>
      <w:r w:rsidRPr="007548C4">
        <w:rPr>
          <w:rFonts w:ascii="Cambria" w:hAnsi="Cambria" w:cs="Arial"/>
          <w:sz w:val="23"/>
          <w:szCs w:val="23"/>
        </w:rPr>
        <w:t xml:space="preserve"> sebanyak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380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suara (bukti P-19 sampai dengan bukti P-21)</w:t>
      </w:r>
      <w:r w:rsidRPr="007548C4">
        <w:rPr>
          <w:rFonts w:ascii="Cambria" w:hAnsi="Cambria" w:cs="Arial"/>
          <w:sz w:val="23"/>
          <w:szCs w:val="23"/>
          <w:lang w:val="en-US"/>
        </w:rPr>
        <w:t>;</w:t>
      </w:r>
    </w:p>
    <w:p w:rsidR="00F52A2C" w:rsidRDefault="00F52A2C" w:rsidP="00AA232C">
      <w:pPr>
        <w:pStyle w:val="ListParagraph"/>
        <w:spacing w:before="120" w:after="120"/>
        <w:ind w:left="992" w:firstLine="0"/>
        <w:contextualSpacing w:val="0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</w:p>
    <w:p w:rsidR="00AA232C" w:rsidRDefault="00AA232C" w:rsidP="00AA232C">
      <w:pPr>
        <w:pStyle w:val="ListParagraph"/>
        <w:spacing w:before="120" w:after="120"/>
        <w:ind w:left="992" w:firstLine="0"/>
        <w:contextualSpacing w:val="0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</w:p>
    <w:p w:rsidR="00AA232C" w:rsidRDefault="00AA232C" w:rsidP="00AA232C">
      <w:pPr>
        <w:pStyle w:val="ListParagraph"/>
        <w:spacing w:before="120" w:after="120"/>
        <w:ind w:left="992" w:firstLine="0"/>
        <w:contextualSpacing w:val="0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</w:p>
    <w:p w:rsidR="00B067BC" w:rsidRPr="007548C4" w:rsidRDefault="00B067BC" w:rsidP="00FA2020">
      <w:pPr>
        <w:pStyle w:val="ListParagraph"/>
        <w:numPr>
          <w:ilvl w:val="1"/>
          <w:numId w:val="7"/>
        </w:numPr>
        <w:spacing w:before="120" w:after="120"/>
        <w:ind w:left="992" w:hanging="567"/>
        <w:contextualSpacing w:val="0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  <w:r w:rsidRPr="007548C4">
        <w:rPr>
          <w:rFonts w:ascii="Cambria" w:hAnsi="Cambria" w:cs="Arial"/>
          <w:b/>
          <w:bCs/>
          <w:spacing w:val="4"/>
          <w:sz w:val="23"/>
          <w:szCs w:val="23"/>
          <w:lang w:val="en-AU"/>
        </w:rPr>
        <w:lastRenderedPageBreak/>
        <w:t>PEROLEHAN SUARA PEMOHON</w:t>
      </w: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 xml:space="preserve"> (CALON ANGGOTA DPRD PROVINSI) UNTUK PENGISIAN KEANGGOTAAN DPRD PROVINSI </w:t>
      </w:r>
    </w:p>
    <w:p w:rsidR="00B067BC" w:rsidRPr="007548C4" w:rsidRDefault="00B067BC" w:rsidP="00B067BC">
      <w:pPr>
        <w:pStyle w:val="ListParagraph"/>
        <w:ind w:left="993" w:firstLine="0"/>
        <w:rPr>
          <w:rFonts w:ascii="Cambria" w:hAnsi="Cambria" w:cs="Arial"/>
          <w:b/>
          <w:bCs/>
          <w:sz w:val="23"/>
          <w:szCs w:val="23"/>
        </w:rPr>
      </w:pPr>
      <w:r w:rsidRPr="007548C4">
        <w:rPr>
          <w:rFonts w:ascii="Cambria" w:hAnsi="Cambria" w:cs="Arial"/>
          <w:b/>
          <w:bCs/>
          <w:sz w:val="23"/>
          <w:szCs w:val="23"/>
        </w:rPr>
        <w:t>DAPIL SULTENG</w:t>
      </w:r>
      <w:r w:rsidR="004826CD" w:rsidRPr="007548C4">
        <w:rPr>
          <w:rFonts w:ascii="Cambria" w:hAnsi="Cambria" w:cs="Arial"/>
          <w:b/>
          <w:bCs/>
          <w:sz w:val="23"/>
          <w:szCs w:val="23"/>
        </w:rPr>
        <w:t xml:space="preserve"> 1</w:t>
      </w:r>
    </w:p>
    <w:p w:rsidR="00B067BC" w:rsidRPr="007548C4" w:rsidRDefault="00B067BC" w:rsidP="00B067BC">
      <w:pPr>
        <w:pStyle w:val="ListParagraph"/>
        <w:ind w:left="2127" w:hanging="1134"/>
        <w:rPr>
          <w:rFonts w:ascii="Cambria" w:hAnsi="Cambria" w:cs="Arial"/>
          <w:b/>
          <w:sz w:val="23"/>
          <w:szCs w:val="23"/>
        </w:rPr>
      </w:pPr>
      <w:r w:rsidRPr="007548C4">
        <w:rPr>
          <w:rFonts w:ascii="Cambria" w:hAnsi="Cambria" w:cs="Arial"/>
          <w:b/>
          <w:sz w:val="23"/>
          <w:szCs w:val="23"/>
          <w:lang w:val="en-AU"/>
        </w:rPr>
        <w:t>Tabel</w:t>
      </w:r>
      <w:r w:rsidRPr="007548C4">
        <w:rPr>
          <w:rFonts w:ascii="Cambria" w:hAnsi="Cambria" w:cs="Arial"/>
          <w:b/>
          <w:sz w:val="23"/>
          <w:szCs w:val="23"/>
        </w:rPr>
        <w:t xml:space="preserve"> 5 </w:t>
      </w:r>
      <w:r w:rsidRPr="007548C4">
        <w:rPr>
          <w:rFonts w:ascii="Cambria" w:hAnsi="Cambria" w:cs="Arial"/>
          <w:b/>
          <w:sz w:val="23"/>
          <w:szCs w:val="23"/>
          <w:lang w:val="en-AU"/>
        </w:rPr>
        <w:tab/>
        <w:t>PERSANDINGAN PEROLEHAN SUARA MENURUT</w:t>
      </w:r>
      <w:r w:rsidRPr="007548C4">
        <w:rPr>
          <w:rFonts w:ascii="Cambria" w:hAnsi="Cambria" w:cs="Arial"/>
          <w:b/>
          <w:sz w:val="23"/>
          <w:szCs w:val="23"/>
        </w:rPr>
        <w:t xml:space="preserve"> </w:t>
      </w:r>
      <w:r w:rsidRPr="007548C4">
        <w:rPr>
          <w:rFonts w:ascii="Cambria" w:hAnsi="Cambria" w:cs="Arial"/>
          <w:b/>
          <w:sz w:val="23"/>
          <w:szCs w:val="23"/>
          <w:lang w:val="en-AU"/>
        </w:rPr>
        <w:t xml:space="preserve">TERMOHON DAN PEMOHON </w:t>
      </w:r>
      <w:r w:rsidRPr="007548C4">
        <w:rPr>
          <w:rFonts w:ascii="Cambria" w:hAnsi="Cambria" w:cs="Arial"/>
          <w:b/>
          <w:bCs/>
          <w:spacing w:val="4"/>
          <w:sz w:val="23"/>
          <w:szCs w:val="23"/>
          <w:lang w:val="en-AU"/>
        </w:rPr>
        <w:t xml:space="preserve">UNTUK PENGISIAN KEANGGOTAAN </w:t>
      </w: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>DPRD PROVINSI</w:t>
      </w:r>
      <w:r w:rsidR="004826CD" w:rsidRPr="007548C4">
        <w:rPr>
          <w:rFonts w:ascii="Cambria" w:hAnsi="Cambria" w:cs="Arial"/>
          <w:b/>
          <w:bCs/>
          <w:spacing w:val="4"/>
          <w:sz w:val="23"/>
          <w:szCs w:val="23"/>
        </w:rPr>
        <w:t xml:space="preserve"> DI KOTA PALU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B067BC" w:rsidRPr="00D361E6" w:rsidTr="0060749A">
        <w:tc>
          <w:tcPr>
            <w:tcW w:w="708" w:type="dxa"/>
            <w:vMerge w:val="restart"/>
            <w:vAlign w:val="center"/>
          </w:tcPr>
          <w:p w:rsidR="00B067BC" w:rsidRPr="007548C4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B067BC" w:rsidRPr="007548C4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</w:rPr>
              <w:t>NAMA CALON ANGGOTA DPRD PROVINSI</w:t>
            </w:r>
          </w:p>
        </w:tc>
        <w:tc>
          <w:tcPr>
            <w:tcW w:w="2693" w:type="dxa"/>
            <w:gridSpan w:val="2"/>
          </w:tcPr>
          <w:p w:rsidR="00B067BC" w:rsidRPr="007548C4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B067BC" w:rsidRPr="007548C4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Selisih</w:t>
            </w:r>
          </w:p>
        </w:tc>
      </w:tr>
      <w:tr w:rsidR="00B067BC" w:rsidRPr="00D361E6" w:rsidTr="0060749A">
        <w:tc>
          <w:tcPr>
            <w:tcW w:w="708" w:type="dxa"/>
            <w:vMerge/>
          </w:tcPr>
          <w:p w:rsidR="00B067BC" w:rsidRPr="007548C4" w:rsidRDefault="00B067BC" w:rsidP="0060749A">
            <w:pPr>
              <w:tabs>
                <w:tab w:val="left" w:pos="3119"/>
              </w:tabs>
              <w:ind w:left="0" w:firstLine="0"/>
              <w:rPr>
                <w:rFonts w:ascii="Cambria" w:hAnsi="Cambria" w:cs="Arial"/>
                <w:sz w:val="23"/>
                <w:szCs w:val="23"/>
                <w:lang w:val="en-AU"/>
              </w:rPr>
            </w:pPr>
          </w:p>
        </w:tc>
        <w:tc>
          <w:tcPr>
            <w:tcW w:w="1998" w:type="dxa"/>
            <w:vMerge/>
          </w:tcPr>
          <w:p w:rsidR="00B067BC" w:rsidRPr="007548C4" w:rsidRDefault="00B067BC" w:rsidP="0060749A">
            <w:pPr>
              <w:tabs>
                <w:tab w:val="left" w:pos="3119"/>
              </w:tabs>
              <w:ind w:left="0" w:firstLine="0"/>
              <w:rPr>
                <w:rFonts w:ascii="Cambria" w:hAnsi="Cambria" w:cs="Arial"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B067BC" w:rsidRPr="007548C4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B067BC" w:rsidRPr="007548C4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B067BC" w:rsidRPr="007548C4" w:rsidRDefault="00B067BC" w:rsidP="0060749A">
            <w:pPr>
              <w:tabs>
                <w:tab w:val="left" w:pos="3119"/>
              </w:tabs>
              <w:ind w:left="0" w:firstLine="0"/>
              <w:rPr>
                <w:rFonts w:ascii="Cambria" w:hAnsi="Cambria" w:cs="Arial"/>
                <w:sz w:val="23"/>
                <w:szCs w:val="23"/>
                <w:lang w:val="en-AU"/>
              </w:rPr>
            </w:pPr>
          </w:p>
        </w:tc>
      </w:tr>
      <w:tr w:rsidR="00B067BC" w:rsidRPr="00D361E6" w:rsidTr="0060749A">
        <w:tc>
          <w:tcPr>
            <w:tcW w:w="708" w:type="dxa"/>
            <w:vAlign w:val="center"/>
          </w:tcPr>
          <w:p w:rsidR="00B067BC" w:rsidRPr="007548C4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1998" w:type="dxa"/>
          </w:tcPr>
          <w:p w:rsidR="00B067BC" w:rsidRPr="007548C4" w:rsidRDefault="00B067BC" w:rsidP="003E4BFB">
            <w:pPr>
              <w:ind w:left="47" w:hanging="47"/>
              <w:jc w:val="left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Kahar</w:t>
            </w:r>
          </w:p>
        </w:tc>
        <w:tc>
          <w:tcPr>
            <w:tcW w:w="1417" w:type="dxa"/>
          </w:tcPr>
          <w:p w:rsidR="00B067BC" w:rsidRPr="007548C4" w:rsidRDefault="004826CD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8</w:t>
            </w:r>
            <w:r w:rsidR="00B067BC" w:rsidRPr="007548C4">
              <w:rPr>
                <w:rFonts w:ascii="Cambria" w:hAnsi="Cambria" w:cs="Arial"/>
                <w:sz w:val="23"/>
                <w:szCs w:val="23"/>
              </w:rPr>
              <w:t>.5</w:t>
            </w:r>
            <w:r w:rsidR="00B067BC" w:rsidRPr="007548C4">
              <w:rPr>
                <w:rFonts w:ascii="Cambria" w:hAnsi="Cambria" w:cs="Arial"/>
                <w:sz w:val="23"/>
                <w:szCs w:val="23"/>
                <w:lang w:val="en-ID"/>
              </w:rPr>
              <w:t>0</w:t>
            </w:r>
            <w:r w:rsidR="00B067BC"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B067BC" w:rsidRPr="007548C4" w:rsidRDefault="004826CD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8</w:t>
            </w:r>
            <w:r w:rsidR="00B067BC" w:rsidRPr="007548C4">
              <w:rPr>
                <w:rFonts w:ascii="Cambria" w:hAnsi="Cambria" w:cs="Arial"/>
                <w:sz w:val="23"/>
                <w:szCs w:val="23"/>
              </w:rPr>
              <w:t>.750</w:t>
            </w:r>
          </w:p>
        </w:tc>
        <w:tc>
          <w:tcPr>
            <w:tcW w:w="1134" w:type="dxa"/>
          </w:tcPr>
          <w:p w:rsidR="00B067BC" w:rsidRPr="007548C4" w:rsidRDefault="00B067BC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250</w:t>
            </w:r>
          </w:p>
        </w:tc>
      </w:tr>
      <w:tr w:rsidR="00B067BC" w:rsidRPr="00D361E6" w:rsidTr="0060749A">
        <w:tc>
          <w:tcPr>
            <w:tcW w:w="708" w:type="dxa"/>
            <w:vAlign w:val="center"/>
          </w:tcPr>
          <w:p w:rsidR="00B067BC" w:rsidRPr="007548C4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1998" w:type="dxa"/>
          </w:tcPr>
          <w:p w:rsidR="00B067BC" w:rsidRPr="007548C4" w:rsidRDefault="00B067BC" w:rsidP="003E4BFB">
            <w:pPr>
              <w:ind w:left="0" w:firstLine="0"/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Manaf</w:t>
            </w:r>
          </w:p>
        </w:tc>
        <w:tc>
          <w:tcPr>
            <w:tcW w:w="1417" w:type="dxa"/>
          </w:tcPr>
          <w:p w:rsidR="00B067BC" w:rsidRPr="007548C4" w:rsidRDefault="004826CD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8</w:t>
            </w:r>
            <w:r w:rsidR="00B067BC" w:rsidRPr="007548C4">
              <w:rPr>
                <w:rFonts w:ascii="Cambria" w:hAnsi="Cambria" w:cs="Arial"/>
                <w:sz w:val="23"/>
                <w:szCs w:val="23"/>
              </w:rPr>
              <w:t>.</w:t>
            </w:r>
            <w:r w:rsidRPr="007548C4">
              <w:rPr>
                <w:rFonts w:ascii="Cambria" w:hAnsi="Cambria" w:cs="Arial"/>
                <w:sz w:val="23"/>
                <w:szCs w:val="23"/>
              </w:rPr>
              <w:t>6</w:t>
            </w:r>
            <w:r w:rsidR="00B067BC" w:rsidRPr="007548C4">
              <w:rPr>
                <w:rFonts w:ascii="Cambria" w:hAnsi="Cambria" w:cs="Arial"/>
                <w:sz w:val="23"/>
                <w:szCs w:val="23"/>
                <w:lang w:val="en-ID"/>
              </w:rPr>
              <w:t>5</w:t>
            </w:r>
            <w:r w:rsidR="00B067BC"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B067BC" w:rsidRPr="007548C4" w:rsidRDefault="004826CD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8</w:t>
            </w:r>
            <w:r w:rsidR="00B067BC" w:rsidRPr="007548C4">
              <w:rPr>
                <w:rFonts w:ascii="Cambria" w:hAnsi="Cambria" w:cs="Arial"/>
                <w:sz w:val="23"/>
                <w:szCs w:val="23"/>
              </w:rPr>
              <w:t>.450</w:t>
            </w:r>
          </w:p>
        </w:tc>
        <w:tc>
          <w:tcPr>
            <w:tcW w:w="1134" w:type="dxa"/>
          </w:tcPr>
          <w:p w:rsidR="00B067BC" w:rsidRPr="007548C4" w:rsidRDefault="004826CD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-250</w:t>
            </w:r>
          </w:p>
        </w:tc>
      </w:tr>
      <w:tr w:rsidR="00B067BC" w:rsidRPr="00D361E6" w:rsidTr="0060749A">
        <w:tc>
          <w:tcPr>
            <w:tcW w:w="708" w:type="dxa"/>
            <w:vAlign w:val="center"/>
          </w:tcPr>
          <w:p w:rsidR="00B067BC" w:rsidRPr="007548C4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1998" w:type="dxa"/>
          </w:tcPr>
          <w:p w:rsidR="00B067BC" w:rsidRPr="007548C4" w:rsidRDefault="00B067BC" w:rsidP="003E4BFB">
            <w:pPr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Wiliyati </w:t>
            </w:r>
          </w:p>
        </w:tc>
        <w:tc>
          <w:tcPr>
            <w:tcW w:w="1417" w:type="dxa"/>
          </w:tcPr>
          <w:p w:rsidR="00B067BC" w:rsidRPr="007548C4" w:rsidRDefault="004826CD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7</w:t>
            </w:r>
            <w:r w:rsidR="00B067BC" w:rsidRPr="007548C4">
              <w:rPr>
                <w:rFonts w:ascii="Cambria" w:hAnsi="Cambria" w:cs="Arial"/>
                <w:sz w:val="23"/>
                <w:szCs w:val="23"/>
              </w:rPr>
              <w:t>.</w:t>
            </w:r>
            <w:r w:rsidR="00B067BC" w:rsidRPr="007548C4">
              <w:rPr>
                <w:rFonts w:ascii="Cambria" w:hAnsi="Cambria" w:cs="Arial"/>
                <w:sz w:val="23"/>
                <w:szCs w:val="23"/>
                <w:lang w:val="en-ID"/>
              </w:rPr>
              <w:t>69</w:t>
            </w:r>
            <w:r w:rsidR="00B067BC"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B067BC" w:rsidRPr="007548C4" w:rsidRDefault="004826CD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7</w:t>
            </w:r>
            <w:r w:rsidR="00B067BC" w:rsidRPr="007548C4">
              <w:rPr>
                <w:rFonts w:ascii="Cambria" w:hAnsi="Cambria" w:cs="Arial"/>
                <w:sz w:val="23"/>
                <w:szCs w:val="23"/>
              </w:rPr>
              <w:t>.</w:t>
            </w:r>
            <w:r w:rsidRPr="007548C4">
              <w:rPr>
                <w:rFonts w:ascii="Cambria" w:hAnsi="Cambria" w:cs="Arial"/>
                <w:sz w:val="23"/>
                <w:szCs w:val="23"/>
              </w:rPr>
              <w:t>690</w:t>
            </w:r>
          </w:p>
        </w:tc>
        <w:tc>
          <w:tcPr>
            <w:tcW w:w="1134" w:type="dxa"/>
          </w:tcPr>
          <w:p w:rsidR="00B067BC" w:rsidRPr="007548C4" w:rsidRDefault="004826CD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</w:tr>
      <w:tr w:rsidR="00B067BC" w:rsidRPr="00D361E6" w:rsidTr="0060749A">
        <w:tc>
          <w:tcPr>
            <w:tcW w:w="2706" w:type="dxa"/>
            <w:gridSpan w:val="2"/>
            <w:vAlign w:val="center"/>
          </w:tcPr>
          <w:p w:rsidR="00B067BC" w:rsidRPr="007548C4" w:rsidRDefault="00B067BC" w:rsidP="0060749A">
            <w:pPr>
              <w:jc w:val="center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1417" w:type="dxa"/>
          </w:tcPr>
          <w:p w:rsidR="00B067BC" w:rsidRPr="007548C4" w:rsidRDefault="004826CD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24</w:t>
            </w:r>
            <w:r w:rsidR="00B067BC" w:rsidRPr="007548C4">
              <w:rPr>
                <w:rFonts w:ascii="Cambria" w:hAnsi="Cambria" w:cs="Arial"/>
                <w:sz w:val="23"/>
                <w:szCs w:val="23"/>
              </w:rPr>
              <w:t>.</w:t>
            </w:r>
            <w:r w:rsidRPr="007548C4">
              <w:rPr>
                <w:rFonts w:ascii="Cambria" w:hAnsi="Cambria" w:cs="Arial"/>
                <w:sz w:val="23"/>
                <w:szCs w:val="23"/>
              </w:rPr>
              <w:t>890</w:t>
            </w:r>
          </w:p>
        </w:tc>
        <w:tc>
          <w:tcPr>
            <w:tcW w:w="1276" w:type="dxa"/>
          </w:tcPr>
          <w:p w:rsidR="00B067BC" w:rsidRPr="007548C4" w:rsidRDefault="004826CD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24</w:t>
            </w:r>
            <w:r w:rsidR="00B067BC" w:rsidRPr="007548C4">
              <w:rPr>
                <w:rFonts w:ascii="Cambria" w:hAnsi="Cambria" w:cs="Arial"/>
                <w:sz w:val="23"/>
                <w:szCs w:val="23"/>
              </w:rPr>
              <w:t>.</w:t>
            </w:r>
            <w:r w:rsidRPr="007548C4">
              <w:rPr>
                <w:rFonts w:ascii="Cambria" w:hAnsi="Cambria" w:cs="Arial"/>
                <w:sz w:val="23"/>
                <w:szCs w:val="23"/>
              </w:rPr>
              <w:t>89</w:t>
            </w:r>
            <w:r w:rsidR="00B067BC"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B067BC" w:rsidRPr="007548C4" w:rsidRDefault="00B067BC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</w:p>
        </w:tc>
      </w:tr>
    </w:tbl>
    <w:p w:rsidR="00B067BC" w:rsidRPr="007548C4" w:rsidRDefault="00B067BC" w:rsidP="00B067BC">
      <w:pPr>
        <w:ind w:left="1418" w:firstLine="0"/>
        <w:rPr>
          <w:rFonts w:ascii="Cambria" w:hAnsi="Cambria" w:cs="Arial"/>
          <w:i/>
          <w:sz w:val="23"/>
          <w:szCs w:val="23"/>
        </w:rPr>
      </w:pPr>
    </w:p>
    <w:p w:rsidR="00B067BC" w:rsidRPr="007548C4" w:rsidRDefault="00B067BC" w:rsidP="004826CD">
      <w:pPr>
        <w:ind w:left="1418" w:firstLine="0"/>
        <w:rPr>
          <w:rFonts w:ascii="Cambria" w:hAnsi="Cambria" w:cs="Arial"/>
          <w:sz w:val="23"/>
          <w:szCs w:val="23"/>
        </w:rPr>
      </w:pPr>
      <w:r w:rsidRPr="007548C4">
        <w:rPr>
          <w:rFonts w:ascii="Cambria" w:hAnsi="Cambria" w:cs="Arial"/>
          <w:sz w:val="23"/>
          <w:szCs w:val="23"/>
        </w:rPr>
        <w:t>Bahwa menurut Pemohon selisih perolehan suara di atas disebabkan adanya</w:t>
      </w:r>
      <w:r w:rsidR="004826CD" w:rsidRPr="007548C4">
        <w:rPr>
          <w:rFonts w:ascii="Cambria" w:hAnsi="Cambria" w:cs="Arial"/>
          <w:sz w:val="23"/>
          <w:szCs w:val="23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Pengurangan suara Pemohon (</w:t>
      </w:r>
      <w:r w:rsidR="004826CD" w:rsidRPr="007548C4">
        <w:rPr>
          <w:rFonts w:ascii="Cambria" w:hAnsi="Cambria" w:cs="Arial"/>
          <w:sz w:val="23"/>
          <w:szCs w:val="23"/>
        </w:rPr>
        <w:t>Kahar</w:t>
      </w:r>
      <w:r w:rsidRPr="007548C4">
        <w:rPr>
          <w:rFonts w:ascii="Cambria" w:hAnsi="Cambria" w:cs="Arial"/>
          <w:sz w:val="23"/>
          <w:szCs w:val="23"/>
        </w:rPr>
        <w:t xml:space="preserve">) di </w:t>
      </w:r>
      <w:r w:rsidR="004826CD" w:rsidRPr="007548C4">
        <w:rPr>
          <w:rFonts w:ascii="Cambria" w:hAnsi="Cambria" w:cs="Arial"/>
          <w:sz w:val="23"/>
          <w:szCs w:val="23"/>
        </w:rPr>
        <w:t>Kota Palu</w:t>
      </w:r>
      <w:r w:rsidRPr="007548C4">
        <w:rPr>
          <w:rFonts w:ascii="Cambria" w:hAnsi="Cambria" w:cs="Arial"/>
          <w:sz w:val="23"/>
          <w:szCs w:val="23"/>
        </w:rPr>
        <w:t xml:space="preserve"> sebanyak </w:t>
      </w:r>
      <w:r w:rsidR="004826CD" w:rsidRPr="007548C4">
        <w:rPr>
          <w:rFonts w:ascii="Cambria" w:hAnsi="Cambria" w:cs="Arial"/>
          <w:sz w:val="23"/>
          <w:szCs w:val="23"/>
        </w:rPr>
        <w:t>25</w:t>
      </w:r>
      <w:r w:rsidRPr="007548C4">
        <w:rPr>
          <w:rFonts w:ascii="Cambria" w:hAnsi="Cambria" w:cs="Arial"/>
          <w:sz w:val="23"/>
          <w:szCs w:val="23"/>
        </w:rPr>
        <w:t>0 suara, penambahan suara  Calon lain (</w:t>
      </w:r>
      <w:r w:rsidR="004826CD" w:rsidRPr="007548C4">
        <w:rPr>
          <w:rFonts w:ascii="Cambria" w:hAnsi="Cambria" w:cs="Arial"/>
          <w:sz w:val="23"/>
          <w:szCs w:val="23"/>
        </w:rPr>
        <w:t>Manaf</w:t>
      </w:r>
      <w:r w:rsidRPr="007548C4">
        <w:rPr>
          <w:rFonts w:ascii="Cambria" w:hAnsi="Cambria" w:cs="Arial"/>
          <w:sz w:val="23"/>
          <w:szCs w:val="23"/>
        </w:rPr>
        <w:t xml:space="preserve">) sebanyak </w:t>
      </w:r>
      <w:r w:rsidR="004826CD" w:rsidRPr="007548C4">
        <w:rPr>
          <w:rFonts w:ascii="Cambria" w:hAnsi="Cambria" w:cs="Arial"/>
          <w:sz w:val="23"/>
          <w:szCs w:val="23"/>
        </w:rPr>
        <w:t>250</w:t>
      </w:r>
      <w:r w:rsidRPr="007548C4">
        <w:rPr>
          <w:rFonts w:ascii="Cambria" w:hAnsi="Cambria" w:cs="Arial"/>
          <w:sz w:val="23"/>
          <w:szCs w:val="23"/>
        </w:rPr>
        <w:t xml:space="preserve"> suara (bukti P-</w:t>
      </w:r>
      <w:r w:rsidR="004826CD" w:rsidRPr="007548C4">
        <w:rPr>
          <w:rFonts w:ascii="Cambria" w:hAnsi="Cambria" w:cs="Arial"/>
          <w:sz w:val="23"/>
          <w:szCs w:val="23"/>
        </w:rPr>
        <w:t>22</w:t>
      </w:r>
      <w:r w:rsidRPr="007548C4">
        <w:rPr>
          <w:rFonts w:ascii="Cambria" w:hAnsi="Cambria" w:cs="Arial"/>
          <w:sz w:val="23"/>
          <w:szCs w:val="23"/>
        </w:rPr>
        <w:t xml:space="preserve"> sampai dengan bukti P-</w:t>
      </w:r>
      <w:r w:rsidR="004826CD" w:rsidRPr="007548C4">
        <w:rPr>
          <w:rFonts w:ascii="Cambria" w:hAnsi="Cambria" w:cs="Arial"/>
          <w:sz w:val="23"/>
          <w:szCs w:val="23"/>
        </w:rPr>
        <w:t>25</w:t>
      </w:r>
      <w:r w:rsidRPr="007548C4">
        <w:rPr>
          <w:rFonts w:ascii="Cambria" w:hAnsi="Cambria" w:cs="Arial"/>
          <w:sz w:val="23"/>
          <w:szCs w:val="23"/>
        </w:rPr>
        <w:t>);</w:t>
      </w:r>
    </w:p>
    <w:p w:rsidR="00AA232C" w:rsidRDefault="00AA232C" w:rsidP="00AA232C">
      <w:pPr>
        <w:pStyle w:val="ListParagraph"/>
        <w:spacing w:before="120"/>
        <w:ind w:left="992" w:firstLine="0"/>
        <w:contextualSpacing w:val="0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</w:p>
    <w:p w:rsidR="004826CD" w:rsidRPr="007548C4" w:rsidRDefault="004826CD" w:rsidP="004826CD">
      <w:pPr>
        <w:pStyle w:val="ListParagraph"/>
        <w:numPr>
          <w:ilvl w:val="1"/>
          <w:numId w:val="7"/>
        </w:numPr>
        <w:spacing w:before="120"/>
        <w:ind w:left="992" w:hanging="567"/>
        <w:contextualSpacing w:val="0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  <w:r w:rsidRPr="007548C4">
        <w:rPr>
          <w:rFonts w:ascii="Cambria" w:hAnsi="Cambria" w:cs="Arial"/>
          <w:b/>
          <w:bCs/>
          <w:spacing w:val="4"/>
          <w:sz w:val="23"/>
          <w:szCs w:val="23"/>
          <w:lang w:val="en-AU"/>
        </w:rPr>
        <w:t xml:space="preserve">PEROLEHAN SUARA PEMOHON UNTUK PENGISIAN KEANGGOTAAN DPRD </w:t>
      </w: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>KABUPATEN/KOTA</w:t>
      </w:r>
    </w:p>
    <w:p w:rsidR="004826CD" w:rsidRPr="007548C4" w:rsidRDefault="004826CD" w:rsidP="004826CD">
      <w:pPr>
        <w:pStyle w:val="ListParagraph"/>
        <w:spacing w:before="120"/>
        <w:ind w:left="992" w:firstLine="0"/>
        <w:contextualSpacing w:val="0"/>
        <w:rPr>
          <w:rFonts w:ascii="Cambria" w:hAnsi="Cambria" w:cs="Arial"/>
          <w:b/>
          <w:bCs/>
          <w:spacing w:val="4"/>
          <w:sz w:val="23"/>
          <w:szCs w:val="23"/>
        </w:rPr>
      </w:pP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>DAPIL SIGI 2</w:t>
      </w:r>
    </w:p>
    <w:p w:rsidR="004826CD" w:rsidRPr="007548C4" w:rsidRDefault="004826CD" w:rsidP="004826CD">
      <w:pPr>
        <w:pStyle w:val="ListParagraph"/>
        <w:ind w:left="2127" w:hanging="1134"/>
        <w:rPr>
          <w:rFonts w:ascii="Cambria" w:hAnsi="Cambria" w:cs="Arial"/>
          <w:b/>
          <w:bCs/>
          <w:spacing w:val="4"/>
          <w:sz w:val="23"/>
          <w:szCs w:val="23"/>
        </w:rPr>
      </w:pPr>
      <w:r w:rsidRPr="007548C4">
        <w:rPr>
          <w:rFonts w:ascii="Cambria" w:hAnsi="Cambria" w:cs="Arial"/>
          <w:b/>
          <w:sz w:val="23"/>
          <w:szCs w:val="23"/>
          <w:lang w:val="en-AU"/>
        </w:rPr>
        <w:t>Tabel</w:t>
      </w:r>
      <w:r w:rsidRPr="007548C4">
        <w:rPr>
          <w:rFonts w:ascii="Cambria" w:hAnsi="Cambria" w:cs="Arial"/>
          <w:b/>
          <w:sz w:val="23"/>
          <w:szCs w:val="23"/>
        </w:rPr>
        <w:t xml:space="preserve"> 6 </w:t>
      </w:r>
      <w:r w:rsidRPr="007548C4">
        <w:rPr>
          <w:rFonts w:ascii="Cambria" w:hAnsi="Cambria" w:cs="Arial"/>
          <w:b/>
          <w:sz w:val="23"/>
          <w:szCs w:val="23"/>
          <w:lang w:val="en-AU"/>
        </w:rPr>
        <w:tab/>
        <w:t>PERSANDINGAN PEROLEHAN SUARA MENURUT</w:t>
      </w:r>
      <w:r w:rsidRPr="007548C4">
        <w:rPr>
          <w:rFonts w:ascii="Cambria" w:hAnsi="Cambria" w:cs="Arial"/>
          <w:b/>
          <w:sz w:val="23"/>
          <w:szCs w:val="23"/>
        </w:rPr>
        <w:t xml:space="preserve"> </w:t>
      </w:r>
      <w:r w:rsidRPr="007548C4">
        <w:rPr>
          <w:rFonts w:ascii="Cambria" w:hAnsi="Cambria" w:cs="Arial"/>
          <w:b/>
          <w:sz w:val="23"/>
          <w:szCs w:val="23"/>
          <w:lang w:val="en-AU"/>
        </w:rPr>
        <w:t xml:space="preserve">TERMOHON DAN PEMOHON </w:t>
      </w:r>
      <w:r w:rsidRPr="007548C4">
        <w:rPr>
          <w:rFonts w:ascii="Cambria" w:hAnsi="Cambria" w:cs="Arial"/>
          <w:b/>
          <w:bCs/>
          <w:spacing w:val="4"/>
          <w:sz w:val="23"/>
          <w:szCs w:val="23"/>
          <w:lang w:val="en-AU"/>
        </w:rPr>
        <w:t xml:space="preserve">UNTUK PENGISIAN KEANGGOTAAN DPRD </w:t>
      </w:r>
      <w:r w:rsidR="00FA2020" w:rsidRPr="007548C4">
        <w:rPr>
          <w:rFonts w:ascii="Cambria" w:hAnsi="Cambria" w:cs="Arial"/>
          <w:b/>
          <w:bCs/>
          <w:spacing w:val="4"/>
          <w:sz w:val="23"/>
          <w:szCs w:val="23"/>
        </w:rPr>
        <w:t>KABUPATEN/KOTA</w:t>
      </w: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 xml:space="preserve"> DI KECAMATAN NOKILALAKI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4826CD" w:rsidRPr="00D361E6" w:rsidTr="0060749A">
        <w:tc>
          <w:tcPr>
            <w:tcW w:w="708" w:type="dxa"/>
            <w:vMerge w:val="restart"/>
            <w:vAlign w:val="center"/>
          </w:tcPr>
          <w:p w:rsidR="004826CD" w:rsidRPr="007548C4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4826CD" w:rsidRPr="007548C4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</w:rPr>
              <w:t>PARPOL</w:t>
            </w:r>
          </w:p>
        </w:tc>
        <w:tc>
          <w:tcPr>
            <w:tcW w:w="2693" w:type="dxa"/>
            <w:gridSpan w:val="2"/>
          </w:tcPr>
          <w:p w:rsidR="004826CD" w:rsidRPr="007548C4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4826CD" w:rsidRPr="007548C4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Selisih</w:t>
            </w:r>
          </w:p>
        </w:tc>
      </w:tr>
      <w:tr w:rsidR="004826CD" w:rsidRPr="00D361E6" w:rsidTr="0060749A">
        <w:tc>
          <w:tcPr>
            <w:tcW w:w="708" w:type="dxa"/>
            <w:vMerge/>
          </w:tcPr>
          <w:p w:rsidR="004826CD" w:rsidRPr="007548C4" w:rsidRDefault="004826CD" w:rsidP="0060749A">
            <w:pPr>
              <w:tabs>
                <w:tab w:val="left" w:pos="3119"/>
              </w:tabs>
              <w:ind w:left="0" w:firstLine="0"/>
              <w:rPr>
                <w:rFonts w:ascii="Cambria" w:hAnsi="Cambria" w:cs="Arial"/>
                <w:sz w:val="23"/>
                <w:szCs w:val="23"/>
                <w:lang w:val="en-AU"/>
              </w:rPr>
            </w:pPr>
          </w:p>
        </w:tc>
        <w:tc>
          <w:tcPr>
            <w:tcW w:w="1998" w:type="dxa"/>
            <w:vMerge/>
          </w:tcPr>
          <w:p w:rsidR="004826CD" w:rsidRPr="007548C4" w:rsidRDefault="004826CD" w:rsidP="0060749A">
            <w:pPr>
              <w:tabs>
                <w:tab w:val="left" w:pos="3119"/>
              </w:tabs>
              <w:ind w:left="0" w:firstLine="0"/>
              <w:rPr>
                <w:rFonts w:ascii="Cambria" w:hAnsi="Cambria" w:cs="Arial"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4826CD" w:rsidRPr="007548C4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4826CD" w:rsidRPr="007548C4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4826CD" w:rsidRPr="007548C4" w:rsidRDefault="004826CD" w:rsidP="0060749A">
            <w:pPr>
              <w:tabs>
                <w:tab w:val="left" w:pos="3119"/>
              </w:tabs>
              <w:ind w:left="0" w:firstLine="0"/>
              <w:rPr>
                <w:rFonts w:ascii="Cambria" w:hAnsi="Cambria" w:cs="Arial"/>
                <w:sz w:val="23"/>
                <w:szCs w:val="23"/>
                <w:lang w:val="en-AU"/>
              </w:rPr>
            </w:pPr>
          </w:p>
        </w:tc>
      </w:tr>
      <w:tr w:rsidR="004826CD" w:rsidRPr="00D361E6" w:rsidTr="0060749A">
        <w:tc>
          <w:tcPr>
            <w:tcW w:w="708" w:type="dxa"/>
            <w:vAlign w:val="center"/>
          </w:tcPr>
          <w:p w:rsidR="004826CD" w:rsidRPr="007548C4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1998" w:type="dxa"/>
          </w:tcPr>
          <w:p w:rsidR="004826CD" w:rsidRPr="007548C4" w:rsidRDefault="004826CD" w:rsidP="003E4BFB">
            <w:pPr>
              <w:ind w:left="47" w:hanging="47"/>
              <w:jc w:val="left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Partai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t>Maju Bersama</w:t>
            </w:r>
          </w:p>
        </w:tc>
        <w:tc>
          <w:tcPr>
            <w:tcW w:w="1417" w:type="dxa"/>
          </w:tcPr>
          <w:p w:rsidR="004826CD" w:rsidRPr="007548C4" w:rsidRDefault="004826CD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2</w:t>
            </w:r>
            <w:r w:rsidRPr="007548C4">
              <w:rPr>
                <w:rFonts w:ascii="Cambria" w:hAnsi="Cambria" w:cs="Arial"/>
                <w:sz w:val="23"/>
                <w:szCs w:val="23"/>
              </w:rPr>
              <w:t>.</w:t>
            </w: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30</w:t>
            </w: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4826CD" w:rsidRPr="007548C4" w:rsidRDefault="004826CD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2.700</w:t>
            </w:r>
          </w:p>
        </w:tc>
        <w:tc>
          <w:tcPr>
            <w:tcW w:w="1134" w:type="dxa"/>
          </w:tcPr>
          <w:p w:rsidR="004826CD" w:rsidRPr="007548C4" w:rsidRDefault="004826CD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400</w:t>
            </w:r>
          </w:p>
        </w:tc>
      </w:tr>
      <w:tr w:rsidR="004826CD" w:rsidRPr="00D361E6" w:rsidTr="0060749A">
        <w:tc>
          <w:tcPr>
            <w:tcW w:w="708" w:type="dxa"/>
            <w:vAlign w:val="center"/>
          </w:tcPr>
          <w:p w:rsidR="004826CD" w:rsidRPr="007548C4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1998" w:type="dxa"/>
          </w:tcPr>
          <w:p w:rsidR="004826CD" w:rsidRPr="007548C4" w:rsidRDefault="004826CD" w:rsidP="003E4BFB">
            <w:pPr>
              <w:ind w:left="0" w:firstLine="0"/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Partai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t>Modern Sekali</w:t>
            </w:r>
          </w:p>
        </w:tc>
        <w:tc>
          <w:tcPr>
            <w:tcW w:w="1417" w:type="dxa"/>
          </w:tcPr>
          <w:p w:rsidR="004826CD" w:rsidRPr="007548C4" w:rsidRDefault="004826CD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1.</w:t>
            </w: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45</w:t>
            </w: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4826CD" w:rsidRPr="007548C4" w:rsidRDefault="004826CD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1.450</w:t>
            </w:r>
          </w:p>
        </w:tc>
        <w:tc>
          <w:tcPr>
            <w:tcW w:w="1134" w:type="dxa"/>
          </w:tcPr>
          <w:p w:rsidR="004826CD" w:rsidRPr="007548C4" w:rsidRDefault="004826CD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</w:tr>
      <w:tr w:rsidR="004826CD" w:rsidRPr="00D361E6" w:rsidTr="0060749A">
        <w:tc>
          <w:tcPr>
            <w:tcW w:w="708" w:type="dxa"/>
            <w:vAlign w:val="center"/>
          </w:tcPr>
          <w:p w:rsidR="004826CD" w:rsidRPr="007548C4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lastRenderedPageBreak/>
              <w:t>3.</w:t>
            </w:r>
          </w:p>
        </w:tc>
        <w:tc>
          <w:tcPr>
            <w:tcW w:w="1998" w:type="dxa"/>
          </w:tcPr>
          <w:p w:rsidR="004826CD" w:rsidRPr="007548C4" w:rsidRDefault="004826CD" w:rsidP="00DF6266">
            <w:pPr>
              <w:ind w:left="0" w:firstLine="0"/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Partai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t>Bahagia Selalu</w:t>
            </w:r>
          </w:p>
        </w:tc>
        <w:tc>
          <w:tcPr>
            <w:tcW w:w="1417" w:type="dxa"/>
          </w:tcPr>
          <w:p w:rsidR="004826CD" w:rsidRPr="007548C4" w:rsidRDefault="004826CD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2.</w:t>
            </w: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69</w:t>
            </w: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4826CD" w:rsidRPr="007548C4" w:rsidRDefault="004826CD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2.2</w:t>
            </w:r>
            <w:r w:rsidR="00887E46" w:rsidRPr="007548C4">
              <w:rPr>
                <w:rFonts w:ascii="Cambria" w:hAnsi="Cambria" w:cs="Arial"/>
                <w:sz w:val="23"/>
                <w:szCs w:val="23"/>
              </w:rPr>
              <w:t>90</w:t>
            </w:r>
          </w:p>
        </w:tc>
        <w:tc>
          <w:tcPr>
            <w:tcW w:w="1134" w:type="dxa"/>
          </w:tcPr>
          <w:p w:rsidR="004826CD" w:rsidRPr="007548C4" w:rsidRDefault="004826CD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-400</w:t>
            </w:r>
          </w:p>
        </w:tc>
      </w:tr>
      <w:tr w:rsidR="004826CD" w:rsidRPr="00D361E6" w:rsidTr="0060749A">
        <w:tc>
          <w:tcPr>
            <w:tcW w:w="2706" w:type="dxa"/>
            <w:gridSpan w:val="2"/>
            <w:vAlign w:val="center"/>
          </w:tcPr>
          <w:p w:rsidR="004826CD" w:rsidRPr="007548C4" w:rsidRDefault="004826CD" w:rsidP="0060749A">
            <w:pPr>
              <w:jc w:val="center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1417" w:type="dxa"/>
          </w:tcPr>
          <w:p w:rsidR="004826CD" w:rsidRPr="007548C4" w:rsidRDefault="004826CD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6.</w:t>
            </w: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44</w:t>
            </w: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4826CD" w:rsidRPr="007548C4" w:rsidRDefault="00887E46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6</w:t>
            </w:r>
            <w:r w:rsidR="004826CD" w:rsidRPr="007548C4">
              <w:rPr>
                <w:rFonts w:ascii="Cambria" w:hAnsi="Cambria" w:cs="Arial"/>
                <w:sz w:val="23"/>
                <w:szCs w:val="23"/>
              </w:rPr>
              <w:t>.440</w:t>
            </w:r>
          </w:p>
        </w:tc>
        <w:tc>
          <w:tcPr>
            <w:tcW w:w="1134" w:type="dxa"/>
          </w:tcPr>
          <w:p w:rsidR="004826CD" w:rsidRPr="007548C4" w:rsidRDefault="004826CD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</w:p>
        </w:tc>
      </w:tr>
    </w:tbl>
    <w:p w:rsidR="004826CD" w:rsidRPr="007548C4" w:rsidRDefault="004826CD" w:rsidP="004826CD">
      <w:pPr>
        <w:pStyle w:val="ListParagraph"/>
        <w:ind w:left="2127" w:hanging="1134"/>
        <w:rPr>
          <w:rFonts w:ascii="Cambria" w:hAnsi="Cambria" w:cs="Arial"/>
          <w:b/>
          <w:sz w:val="23"/>
          <w:szCs w:val="23"/>
          <w:lang w:val="en-AU"/>
        </w:rPr>
      </w:pPr>
    </w:p>
    <w:p w:rsidR="004826CD" w:rsidRPr="007548C4" w:rsidRDefault="004826CD" w:rsidP="004826CD">
      <w:pPr>
        <w:ind w:left="1418" w:firstLine="0"/>
        <w:rPr>
          <w:rFonts w:ascii="Cambria" w:hAnsi="Cambria" w:cs="Arial"/>
          <w:sz w:val="23"/>
          <w:szCs w:val="23"/>
          <w:lang w:val="en-US"/>
        </w:rPr>
      </w:pPr>
      <w:r w:rsidRPr="007548C4">
        <w:rPr>
          <w:rFonts w:ascii="Cambria" w:hAnsi="Cambria" w:cs="Arial"/>
          <w:sz w:val="23"/>
          <w:szCs w:val="23"/>
        </w:rPr>
        <w:t xml:space="preserve">Bahwa menurut Pemohon selisih </w:t>
      </w:r>
      <w:r w:rsidRPr="007548C4">
        <w:rPr>
          <w:rFonts w:ascii="Cambria" w:hAnsi="Cambria" w:cs="Arial"/>
          <w:sz w:val="23"/>
          <w:szCs w:val="23"/>
          <w:lang w:val="en-AU"/>
        </w:rPr>
        <w:t>perolehan suara</w:t>
      </w:r>
      <w:r w:rsidRPr="007548C4">
        <w:rPr>
          <w:rFonts w:ascii="Cambria" w:hAnsi="Cambria" w:cs="Arial"/>
          <w:sz w:val="23"/>
          <w:szCs w:val="23"/>
        </w:rPr>
        <w:t xml:space="preserve"> di atas disebabkan adanya pengurangan suara Pemohon di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="00887E46" w:rsidRPr="007548C4">
        <w:rPr>
          <w:rFonts w:ascii="Cambria" w:hAnsi="Cambria" w:cs="Arial"/>
          <w:sz w:val="23"/>
          <w:szCs w:val="23"/>
        </w:rPr>
        <w:t>Kecamatan Nokilalaki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sebanyak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4</w:t>
      </w:r>
      <w:r w:rsidR="00887E46" w:rsidRPr="007548C4">
        <w:rPr>
          <w:rFonts w:ascii="Cambria" w:hAnsi="Cambria" w:cs="Arial"/>
          <w:sz w:val="23"/>
          <w:szCs w:val="23"/>
        </w:rPr>
        <w:t>00</w:t>
      </w:r>
      <w:r w:rsidRPr="007548C4">
        <w:rPr>
          <w:rFonts w:ascii="Cambria" w:hAnsi="Cambria" w:cs="Arial"/>
          <w:sz w:val="23"/>
          <w:szCs w:val="23"/>
          <w:lang w:val="en-US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 xml:space="preserve">suara dan 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penambahan suara </w:t>
      </w:r>
      <w:r w:rsidRPr="007548C4">
        <w:rPr>
          <w:rFonts w:ascii="Cambria" w:hAnsi="Cambria" w:cs="Arial"/>
          <w:sz w:val="23"/>
          <w:szCs w:val="23"/>
        </w:rPr>
        <w:t>Par</w:t>
      </w:r>
      <w:r w:rsidR="00DF6266" w:rsidRPr="007548C4">
        <w:rPr>
          <w:rFonts w:ascii="Cambria" w:hAnsi="Cambria" w:cs="Arial"/>
          <w:sz w:val="23"/>
          <w:szCs w:val="23"/>
        </w:rPr>
        <w:t>tai</w:t>
      </w:r>
      <w:r w:rsidRPr="007548C4">
        <w:rPr>
          <w:rFonts w:ascii="Cambria" w:hAnsi="Cambria" w:cs="Arial"/>
          <w:sz w:val="23"/>
          <w:szCs w:val="23"/>
        </w:rPr>
        <w:t xml:space="preserve"> </w:t>
      </w:r>
      <w:r w:rsidR="00DF6266" w:rsidRPr="007548C4">
        <w:rPr>
          <w:rFonts w:ascii="Cambria" w:hAnsi="Cambria" w:cs="Arial"/>
          <w:sz w:val="23"/>
          <w:szCs w:val="23"/>
          <w:lang w:val="en-ID"/>
        </w:rPr>
        <w:t xml:space="preserve">Bahagia Selalu </w:t>
      </w:r>
      <w:r w:rsidRPr="007548C4">
        <w:rPr>
          <w:rFonts w:ascii="Cambria" w:hAnsi="Cambria" w:cs="Arial"/>
          <w:sz w:val="23"/>
          <w:szCs w:val="23"/>
        </w:rPr>
        <w:t>sebanyak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4</w:t>
      </w:r>
      <w:r w:rsidR="00887E46" w:rsidRPr="007548C4">
        <w:rPr>
          <w:rFonts w:ascii="Cambria" w:hAnsi="Cambria" w:cs="Arial"/>
          <w:sz w:val="23"/>
          <w:szCs w:val="23"/>
        </w:rPr>
        <w:t>00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suara (bukti P-</w:t>
      </w:r>
      <w:r w:rsidR="00887E46" w:rsidRPr="007548C4">
        <w:rPr>
          <w:rFonts w:ascii="Cambria" w:hAnsi="Cambria" w:cs="Arial"/>
          <w:sz w:val="23"/>
          <w:szCs w:val="23"/>
        </w:rPr>
        <w:t>26</w:t>
      </w:r>
      <w:r w:rsidRPr="007548C4">
        <w:rPr>
          <w:rFonts w:ascii="Cambria" w:hAnsi="Cambria" w:cs="Arial"/>
          <w:sz w:val="23"/>
          <w:szCs w:val="23"/>
        </w:rPr>
        <w:t xml:space="preserve"> sampai dengan bukti P-</w:t>
      </w:r>
      <w:r w:rsidR="00887E46" w:rsidRPr="007548C4">
        <w:rPr>
          <w:rFonts w:ascii="Cambria" w:hAnsi="Cambria" w:cs="Arial"/>
          <w:sz w:val="23"/>
          <w:szCs w:val="23"/>
        </w:rPr>
        <w:t>28</w:t>
      </w:r>
      <w:r w:rsidRPr="007548C4">
        <w:rPr>
          <w:rFonts w:ascii="Cambria" w:hAnsi="Cambria" w:cs="Arial"/>
          <w:sz w:val="23"/>
          <w:szCs w:val="23"/>
        </w:rPr>
        <w:t>)</w:t>
      </w:r>
      <w:r w:rsidRPr="007548C4">
        <w:rPr>
          <w:rFonts w:ascii="Cambria" w:hAnsi="Cambria" w:cs="Arial"/>
          <w:sz w:val="23"/>
          <w:szCs w:val="23"/>
          <w:lang w:val="en-US"/>
        </w:rPr>
        <w:t>;</w:t>
      </w:r>
    </w:p>
    <w:p w:rsidR="00AA232C" w:rsidRDefault="00AA232C" w:rsidP="004826CD">
      <w:pPr>
        <w:pStyle w:val="ListParagraph"/>
        <w:ind w:left="2127" w:hanging="1134"/>
        <w:rPr>
          <w:rFonts w:ascii="Cambria" w:hAnsi="Cambria" w:cs="Arial"/>
          <w:b/>
          <w:sz w:val="23"/>
          <w:szCs w:val="23"/>
          <w:lang w:val="en-AU"/>
        </w:rPr>
      </w:pPr>
    </w:p>
    <w:p w:rsidR="004826CD" w:rsidRPr="007548C4" w:rsidRDefault="004826CD" w:rsidP="004826CD">
      <w:pPr>
        <w:pStyle w:val="ListParagraph"/>
        <w:ind w:left="2127" w:hanging="1134"/>
        <w:rPr>
          <w:rFonts w:ascii="Cambria" w:hAnsi="Cambria" w:cs="Arial"/>
          <w:b/>
          <w:bCs/>
          <w:spacing w:val="4"/>
          <w:sz w:val="23"/>
          <w:szCs w:val="23"/>
        </w:rPr>
      </w:pPr>
      <w:r w:rsidRPr="007548C4">
        <w:rPr>
          <w:rFonts w:ascii="Cambria" w:hAnsi="Cambria" w:cs="Arial"/>
          <w:b/>
          <w:sz w:val="23"/>
          <w:szCs w:val="23"/>
          <w:lang w:val="en-AU"/>
        </w:rPr>
        <w:t>Tabel</w:t>
      </w:r>
      <w:r w:rsidRPr="007548C4">
        <w:rPr>
          <w:rFonts w:ascii="Cambria" w:hAnsi="Cambria" w:cs="Arial"/>
          <w:b/>
          <w:sz w:val="23"/>
          <w:szCs w:val="23"/>
        </w:rPr>
        <w:t xml:space="preserve"> 7 </w:t>
      </w:r>
      <w:r w:rsidRPr="007548C4">
        <w:rPr>
          <w:rFonts w:ascii="Cambria" w:hAnsi="Cambria" w:cs="Arial"/>
          <w:b/>
          <w:sz w:val="23"/>
          <w:szCs w:val="23"/>
          <w:lang w:val="en-AU"/>
        </w:rPr>
        <w:tab/>
        <w:t>PERSANDINGAN PEROLEHAN SUARA MENURUT</w:t>
      </w:r>
      <w:r w:rsidRPr="007548C4">
        <w:rPr>
          <w:rFonts w:ascii="Cambria" w:hAnsi="Cambria" w:cs="Arial"/>
          <w:b/>
          <w:sz w:val="23"/>
          <w:szCs w:val="23"/>
        </w:rPr>
        <w:t xml:space="preserve"> </w:t>
      </w:r>
      <w:r w:rsidRPr="007548C4">
        <w:rPr>
          <w:rFonts w:ascii="Cambria" w:hAnsi="Cambria" w:cs="Arial"/>
          <w:b/>
          <w:sz w:val="23"/>
          <w:szCs w:val="23"/>
          <w:lang w:val="en-AU"/>
        </w:rPr>
        <w:t xml:space="preserve">TERMOHON DAN PEMOHON </w:t>
      </w:r>
      <w:r w:rsidRPr="007548C4">
        <w:rPr>
          <w:rFonts w:ascii="Cambria" w:hAnsi="Cambria" w:cs="Arial"/>
          <w:b/>
          <w:bCs/>
          <w:spacing w:val="4"/>
          <w:sz w:val="23"/>
          <w:szCs w:val="23"/>
          <w:lang w:val="en-AU"/>
        </w:rPr>
        <w:t xml:space="preserve">UNTUK PENGISIAN KEANGGOTAAN DPRD </w:t>
      </w:r>
      <w:r w:rsidR="00FA2020" w:rsidRPr="007548C4">
        <w:rPr>
          <w:rFonts w:ascii="Cambria" w:hAnsi="Cambria" w:cs="Arial"/>
          <w:b/>
          <w:bCs/>
          <w:spacing w:val="4"/>
          <w:sz w:val="23"/>
          <w:szCs w:val="23"/>
        </w:rPr>
        <w:t>KABUPATEN/KOTA</w:t>
      </w: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 xml:space="preserve"> DI KECAMATAN PALOLO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4826CD" w:rsidRPr="00D361E6" w:rsidTr="0060749A">
        <w:tc>
          <w:tcPr>
            <w:tcW w:w="708" w:type="dxa"/>
            <w:vMerge w:val="restart"/>
            <w:vAlign w:val="center"/>
          </w:tcPr>
          <w:p w:rsidR="004826CD" w:rsidRPr="007548C4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4826CD" w:rsidRPr="007548C4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</w:rPr>
              <w:t>PARPOL</w:t>
            </w:r>
          </w:p>
        </w:tc>
        <w:tc>
          <w:tcPr>
            <w:tcW w:w="2693" w:type="dxa"/>
            <w:gridSpan w:val="2"/>
          </w:tcPr>
          <w:p w:rsidR="004826CD" w:rsidRPr="007548C4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4826CD" w:rsidRPr="007548C4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Selisih</w:t>
            </w:r>
          </w:p>
        </w:tc>
      </w:tr>
      <w:tr w:rsidR="004826CD" w:rsidRPr="00D361E6" w:rsidTr="0060749A">
        <w:tc>
          <w:tcPr>
            <w:tcW w:w="708" w:type="dxa"/>
            <w:vMerge/>
          </w:tcPr>
          <w:p w:rsidR="004826CD" w:rsidRPr="007548C4" w:rsidRDefault="004826CD" w:rsidP="0060749A">
            <w:pPr>
              <w:tabs>
                <w:tab w:val="left" w:pos="3119"/>
              </w:tabs>
              <w:ind w:left="0" w:firstLine="0"/>
              <w:rPr>
                <w:rFonts w:ascii="Cambria" w:hAnsi="Cambria" w:cs="Arial"/>
                <w:sz w:val="23"/>
                <w:szCs w:val="23"/>
                <w:lang w:val="en-AU"/>
              </w:rPr>
            </w:pPr>
          </w:p>
        </w:tc>
        <w:tc>
          <w:tcPr>
            <w:tcW w:w="1998" w:type="dxa"/>
            <w:vMerge/>
          </w:tcPr>
          <w:p w:rsidR="004826CD" w:rsidRPr="007548C4" w:rsidRDefault="004826CD" w:rsidP="0060749A">
            <w:pPr>
              <w:tabs>
                <w:tab w:val="left" w:pos="3119"/>
              </w:tabs>
              <w:ind w:left="0" w:firstLine="0"/>
              <w:rPr>
                <w:rFonts w:ascii="Cambria" w:hAnsi="Cambria" w:cs="Arial"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4826CD" w:rsidRPr="007548C4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4826CD" w:rsidRPr="007548C4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4826CD" w:rsidRPr="007548C4" w:rsidRDefault="004826CD" w:rsidP="0060749A">
            <w:pPr>
              <w:tabs>
                <w:tab w:val="left" w:pos="3119"/>
              </w:tabs>
              <w:ind w:left="0" w:firstLine="0"/>
              <w:rPr>
                <w:rFonts w:ascii="Cambria" w:hAnsi="Cambria" w:cs="Arial"/>
                <w:sz w:val="23"/>
                <w:szCs w:val="23"/>
                <w:lang w:val="en-AU"/>
              </w:rPr>
            </w:pPr>
          </w:p>
        </w:tc>
      </w:tr>
      <w:tr w:rsidR="004826CD" w:rsidRPr="00D361E6" w:rsidTr="0060749A">
        <w:tc>
          <w:tcPr>
            <w:tcW w:w="708" w:type="dxa"/>
            <w:vAlign w:val="center"/>
          </w:tcPr>
          <w:p w:rsidR="004826CD" w:rsidRPr="007548C4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1998" w:type="dxa"/>
          </w:tcPr>
          <w:p w:rsidR="004826CD" w:rsidRPr="007548C4" w:rsidRDefault="004826CD" w:rsidP="003E4BFB">
            <w:pPr>
              <w:ind w:left="47" w:hanging="47"/>
              <w:jc w:val="left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Partai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t>Maju Bersama</w:t>
            </w:r>
          </w:p>
        </w:tc>
        <w:tc>
          <w:tcPr>
            <w:tcW w:w="1417" w:type="dxa"/>
          </w:tcPr>
          <w:p w:rsidR="004826CD" w:rsidRPr="007548C4" w:rsidRDefault="004826CD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8.5</w:t>
            </w: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0</w:t>
            </w: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4826CD" w:rsidRPr="007548C4" w:rsidRDefault="004826CD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8.8</w:t>
            </w:r>
            <w:r w:rsidR="00887E46" w:rsidRPr="007548C4">
              <w:rPr>
                <w:rFonts w:ascii="Cambria" w:hAnsi="Cambria" w:cs="Arial"/>
                <w:sz w:val="23"/>
                <w:szCs w:val="23"/>
              </w:rPr>
              <w:t>5</w:t>
            </w: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4826CD" w:rsidRPr="007548C4" w:rsidRDefault="004826CD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3</w:t>
            </w:r>
            <w:r w:rsidR="00887E46" w:rsidRPr="007548C4">
              <w:rPr>
                <w:rFonts w:ascii="Cambria" w:hAnsi="Cambria" w:cs="Arial"/>
                <w:sz w:val="23"/>
                <w:szCs w:val="23"/>
              </w:rPr>
              <w:t>5</w:t>
            </w: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</w:tr>
      <w:tr w:rsidR="004826CD" w:rsidRPr="00D361E6" w:rsidTr="0060749A">
        <w:tc>
          <w:tcPr>
            <w:tcW w:w="708" w:type="dxa"/>
            <w:vAlign w:val="center"/>
          </w:tcPr>
          <w:p w:rsidR="004826CD" w:rsidRPr="007548C4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1998" w:type="dxa"/>
          </w:tcPr>
          <w:p w:rsidR="004826CD" w:rsidRPr="007548C4" w:rsidRDefault="004826CD" w:rsidP="003E4BFB">
            <w:pPr>
              <w:ind w:left="0" w:firstLine="0"/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Partai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t>Modern Sekali</w:t>
            </w:r>
          </w:p>
        </w:tc>
        <w:tc>
          <w:tcPr>
            <w:tcW w:w="1417" w:type="dxa"/>
          </w:tcPr>
          <w:p w:rsidR="004826CD" w:rsidRPr="007548C4" w:rsidRDefault="00AA232C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7.</w:t>
            </w: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69</w:t>
            </w: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4826CD" w:rsidRPr="007548C4" w:rsidRDefault="00AA232C" w:rsidP="00AA232C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7.690</w:t>
            </w:r>
          </w:p>
        </w:tc>
        <w:tc>
          <w:tcPr>
            <w:tcW w:w="1134" w:type="dxa"/>
          </w:tcPr>
          <w:p w:rsidR="004826CD" w:rsidRPr="007548C4" w:rsidRDefault="00AA232C" w:rsidP="00AA232C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</w:tr>
      <w:tr w:rsidR="004826CD" w:rsidRPr="00D361E6" w:rsidTr="0060749A">
        <w:tc>
          <w:tcPr>
            <w:tcW w:w="708" w:type="dxa"/>
            <w:vAlign w:val="center"/>
          </w:tcPr>
          <w:p w:rsidR="004826CD" w:rsidRPr="007548C4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1998" w:type="dxa"/>
          </w:tcPr>
          <w:p w:rsidR="004826CD" w:rsidRPr="007548C4" w:rsidRDefault="004826CD" w:rsidP="00AA232C">
            <w:pPr>
              <w:ind w:left="0" w:firstLine="0"/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Partai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t>Bahagia Selalu</w:t>
            </w:r>
          </w:p>
        </w:tc>
        <w:tc>
          <w:tcPr>
            <w:tcW w:w="1417" w:type="dxa"/>
          </w:tcPr>
          <w:p w:rsidR="004826CD" w:rsidRPr="007548C4" w:rsidRDefault="00AA232C" w:rsidP="00AA232C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8.700</w:t>
            </w:r>
          </w:p>
        </w:tc>
        <w:tc>
          <w:tcPr>
            <w:tcW w:w="1276" w:type="dxa"/>
          </w:tcPr>
          <w:p w:rsidR="004826CD" w:rsidRPr="00AA232C" w:rsidRDefault="00AA232C" w:rsidP="0060749A">
            <w:pPr>
              <w:jc w:val="center"/>
              <w:rPr>
                <w:rFonts w:ascii="Cambria" w:hAnsi="Cambria" w:cs="Arial"/>
                <w:sz w:val="23"/>
                <w:szCs w:val="23"/>
                <w:lang w:val="en-US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8.35</w:t>
            </w:r>
            <w:r>
              <w:rPr>
                <w:rFonts w:ascii="Cambria" w:hAnsi="Cambria" w:cs="Arial"/>
                <w:sz w:val="23"/>
                <w:szCs w:val="23"/>
                <w:lang w:val="en-US"/>
              </w:rPr>
              <w:t>0</w:t>
            </w:r>
          </w:p>
        </w:tc>
        <w:tc>
          <w:tcPr>
            <w:tcW w:w="1134" w:type="dxa"/>
          </w:tcPr>
          <w:p w:rsidR="004826CD" w:rsidRPr="007548C4" w:rsidRDefault="00AA232C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-350</w:t>
            </w:r>
          </w:p>
        </w:tc>
      </w:tr>
      <w:tr w:rsidR="004826CD" w:rsidRPr="00D361E6" w:rsidTr="0060749A">
        <w:tc>
          <w:tcPr>
            <w:tcW w:w="2706" w:type="dxa"/>
            <w:gridSpan w:val="2"/>
            <w:vAlign w:val="center"/>
          </w:tcPr>
          <w:p w:rsidR="004826CD" w:rsidRPr="007548C4" w:rsidRDefault="004826CD" w:rsidP="0060749A">
            <w:pPr>
              <w:jc w:val="center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1417" w:type="dxa"/>
          </w:tcPr>
          <w:p w:rsidR="004826CD" w:rsidRPr="007548C4" w:rsidRDefault="00887E46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24</w:t>
            </w:r>
            <w:r w:rsidR="004826CD" w:rsidRPr="007548C4">
              <w:rPr>
                <w:rFonts w:ascii="Cambria" w:hAnsi="Cambria" w:cs="Arial"/>
                <w:sz w:val="23"/>
                <w:szCs w:val="23"/>
              </w:rPr>
              <w:t>.890</w:t>
            </w:r>
          </w:p>
        </w:tc>
        <w:tc>
          <w:tcPr>
            <w:tcW w:w="1276" w:type="dxa"/>
          </w:tcPr>
          <w:p w:rsidR="004826CD" w:rsidRPr="007548C4" w:rsidRDefault="00887E46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24</w:t>
            </w:r>
            <w:r w:rsidR="004826CD" w:rsidRPr="007548C4">
              <w:rPr>
                <w:rFonts w:ascii="Cambria" w:hAnsi="Cambria" w:cs="Arial"/>
                <w:sz w:val="23"/>
                <w:szCs w:val="23"/>
              </w:rPr>
              <w:t>.890</w:t>
            </w:r>
          </w:p>
        </w:tc>
        <w:tc>
          <w:tcPr>
            <w:tcW w:w="1134" w:type="dxa"/>
          </w:tcPr>
          <w:p w:rsidR="004826CD" w:rsidRPr="007548C4" w:rsidRDefault="004826CD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</w:p>
        </w:tc>
      </w:tr>
    </w:tbl>
    <w:p w:rsidR="00B067BC" w:rsidRPr="007548C4" w:rsidRDefault="004826CD" w:rsidP="00FA2020">
      <w:pPr>
        <w:spacing w:before="120"/>
        <w:ind w:left="1418" w:firstLine="0"/>
        <w:rPr>
          <w:rFonts w:ascii="Cambria" w:hAnsi="Cambria" w:cs="Arial"/>
          <w:sz w:val="23"/>
          <w:szCs w:val="23"/>
        </w:rPr>
      </w:pPr>
      <w:r w:rsidRPr="007548C4">
        <w:rPr>
          <w:rFonts w:ascii="Cambria" w:hAnsi="Cambria" w:cs="Arial"/>
          <w:sz w:val="23"/>
          <w:szCs w:val="23"/>
        </w:rPr>
        <w:t xml:space="preserve">Bahwa menurut Pemohon selisih perolehan suara di atas disebabkan adanya pengurangan suara Pemohon di </w:t>
      </w:r>
      <w:r w:rsidR="00887E46" w:rsidRPr="007548C4">
        <w:rPr>
          <w:rFonts w:ascii="Cambria" w:hAnsi="Cambria" w:cs="Arial"/>
          <w:sz w:val="23"/>
          <w:szCs w:val="23"/>
        </w:rPr>
        <w:t>Kecamatan Palolo</w:t>
      </w:r>
      <w:r w:rsidRPr="007548C4">
        <w:rPr>
          <w:rFonts w:ascii="Cambria" w:hAnsi="Cambria" w:cs="Arial"/>
          <w:sz w:val="23"/>
          <w:szCs w:val="23"/>
        </w:rPr>
        <w:t xml:space="preserve"> sebanyak 3</w:t>
      </w:r>
      <w:r w:rsidR="00887E46" w:rsidRPr="007548C4">
        <w:rPr>
          <w:rFonts w:ascii="Cambria" w:hAnsi="Cambria" w:cs="Arial"/>
          <w:sz w:val="23"/>
          <w:szCs w:val="23"/>
        </w:rPr>
        <w:t>5</w:t>
      </w:r>
      <w:r w:rsidRPr="007548C4">
        <w:rPr>
          <w:rFonts w:ascii="Cambria" w:hAnsi="Cambria" w:cs="Arial"/>
          <w:sz w:val="23"/>
          <w:szCs w:val="23"/>
        </w:rPr>
        <w:t>0 sua</w:t>
      </w:r>
      <w:r w:rsidR="00DF6266" w:rsidRPr="007548C4">
        <w:rPr>
          <w:rFonts w:ascii="Cambria" w:hAnsi="Cambria" w:cs="Arial"/>
          <w:sz w:val="23"/>
          <w:szCs w:val="23"/>
        </w:rPr>
        <w:t xml:space="preserve">ra dan penambahan suara Partai </w:t>
      </w:r>
      <w:r w:rsidR="00AA232C">
        <w:rPr>
          <w:rFonts w:ascii="Cambria" w:hAnsi="Cambria" w:cs="Arial"/>
          <w:sz w:val="23"/>
          <w:szCs w:val="23"/>
          <w:lang w:val="en-US"/>
        </w:rPr>
        <w:t>Bahagia Selalu</w:t>
      </w:r>
      <w:r w:rsidRPr="007548C4">
        <w:rPr>
          <w:rFonts w:ascii="Cambria" w:hAnsi="Cambria" w:cs="Arial"/>
          <w:sz w:val="23"/>
          <w:szCs w:val="23"/>
        </w:rPr>
        <w:t xml:space="preserve"> sebanyak 3</w:t>
      </w:r>
      <w:r w:rsidR="00887E46" w:rsidRPr="007548C4">
        <w:rPr>
          <w:rFonts w:ascii="Cambria" w:hAnsi="Cambria" w:cs="Arial"/>
          <w:sz w:val="23"/>
          <w:szCs w:val="23"/>
        </w:rPr>
        <w:t>5</w:t>
      </w:r>
      <w:r w:rsidRPr="007548C4">
        <w:rPr>
          <w:rFonts w:ascii="Cambria" w:hAnsi="Cambria" w:cs="Arial"/>
          <w:sz w:val="23"/>
          <w:szCs w:val="23"/>
        </w:rPr>
        <w:t>0 suara (bukti P-</w:t>
      </w:r>
      <w:r w:rsidR="00887E46" w:rsidRPr="007548C4">
        <w:rPr>
          <w:rFonts w:ascii="Cambria" w:hAnsi="Cambria" w:cs="Arial"/>
          <w:sz w:val="23"/>
          <w:szCs w:val="23"/>
        </w:rPr>
        <w:t>2</w:t>
      </w:r>
      <w:r w:rsidRPr="007548C4">
        <w:rPr>
          <w:rFonts w:ascii="Cambria" w:hAnsi="Cambria" w:cs="Arial"/>
          <w:sz w:val="23"/>
          <w:szCs w:val="23"/>
        </w:rPr>
        <w:t>9 sampai dengan bukti P-</w:t>
      </w:r>
      <w:r w:rsidR="00887E46" w:rsidRPr="007548C4">
        <w:rPr>
          <w:rFonts w:ascii="Cambria" w:hAnsi="Cambria" w:cs="Arial"/>
          <w:sz w:val="23"/>
          <w:szCs w:val="23"/>
        </w:rPr>
        <w:t>30</w:t>
      </w:r>
      <w:r w:rsidRPr="007548C4">
        <w:rPr>
          <w:rFonts w:ascii="Cambria" w:hAnsi="Cambria" w:cs="Arial"/>
          <w:sz w:val="23"/>
          <w:szCs w:val="23"/>
        </w:rPr>
        <w:t>);</w:t>
      </w:r>
    </w:p>
    <w:p w:rsidR="00AA232C" w:rsidRDefault="00AA232C" w:rsidP="00AA232C">
      <w:pPr>
        <w:pStyle w:val="ListParagraph"/>
        <w:spacing w:before="120" w:after="120"/>
        <w:ind w:left="992" w:firstLine="0"/>
        <w:contextualSpacing w:val="0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</w:p>
    <w:p w:rsidR="00AA232C" w:rsidRDefault="00AA232C" w:rsidP="00AA232C">
      <w:pPr>
        <w:pStyle w:val="ListParagraph"/>
        <w:spacing w:before="120" w:after="120"/>
        <w:ind w:left="992" w:firstLine="0"/>
        <w:contextualSpacing w:val="0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</w:p>
    <w:p w:rsidR="00AA232C" w:rsidRDefault="00AA232C" w:rsidP="00AA232C">
      <w:pPr>
        <w:pStyle w:val="ListParagraph"/>
        <w:spacing w:before="120" w:after="120"/>
        <w:ind w:left="992" w:firstLine="0"/>
        <w:contextualSpacing w:val="0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</w:p>
    <w:p w:rsidR="00AA232C" w:rsidRDefault="00AA232C" w:rsidP="00AA232C">
      <w:pPr>
        <w:pStyle w:val="ListParagraph"/>
        <w:spacing w:before="120" w:after="120"/>
        <w:ind w:left="992" w:firstLine="0"/>
        <w:contextualSpacing w:val="0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</w:p>
    <w:p w:rsidR="00AA232C" w:rsidRDefault="00AA232C" w:rsidP="00AA232C">
      <w:pPr>
        <w:pStyle w:val="ListParagraph"/>
        <w:spacing w:before="120" w:after="120"/>
        <w:ind w:left="992" w:firstLine="0"/>
        <w:contextualSpacing w:val="0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</w:p>
    <w:p w:rsidR="00887E46" w:rsidRPr="007548C4" w:rsidRDefault="00887E46" w:rsidP="00FA2020">
      <w:pPr>
        <w:pStyle w:val="ListParagraph"/>
        <w:numPr>
          <w:ilvl w:val="1"/>
          <w:numId w:val="7"/>
        </w:numPr>
        <w:spacing w:before="120" w:after="120"/>
        <w:ind w:left="992" w:hanging="567"/>
        <w:contextualSpacing w:val="0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  <w:r w:rsidRPr="007548C4">
        <w:rPr>
          <w:rFonts w:ascii="Cambria" w:hAnsi="Cambria" w:cs="Arial"/>
          <w:b/>
          <w:bCs/>
          <w:spacing w:val="4"/>
          <w:sz w:val="23"/>
          <w:szCs w:val="23"/>
          <w:lang w:val="en-AU"/>
        </w:rPr>
        <w:lastRenderedPageBreak/>
        <w:t>PEROLEHAN SUARA PEMOHON</w:t>
      </w: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 xml:space="preserve"> (CALON ANGGOTA DPRD KABUPATEN) UNTUK PENGISIAN KEANGGOTAAN DPRD </w:t>
      </w:r>
      <w:r w:rsidR="00177D8A" w:rsidRPr="007548C4">
        <w:rPr>
          <w:rFonts w:ascii="Cambria" w:hAnsi="Cambria" w:cs="Arial"/>
          <w:b/>
          <w:bCs/>
          <w:spacing w:val="4"/>
          <w:sz w:val="23"/>
          <w:szCs w:val="23"/>
        </w:rPr>
        <w:t>KABUPATEN/KOTA</w:t>
      </w: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 xml:space="preserve"> </w:t>
      </w:r>
    </w:p>
    <w:p w:rsidR="00887E46" w:rsidRPr="007548C4" w:rsidRDefault="00887E46" w:rsidP="00887E46">
      <w:pPr>
        <w:pStyle w:val="ListParagraph"/>
        <w:ind w:left="993" w:firstLine="0"/>
        <w:rPr>
          <w:rFonts w:ascii="Cambria" w:hAnsi="Cambria" w:cs="Arial"/>
          <w:b/>
          <w:bCs/>
          <w:sz w:val="23"/>
          <w:szCs w:val="23"/>
        </w:rPr>
      </w:pPr>
      <w:r w:rsidRPr="007548C4">
        <w:rPr>
          <w:rFonts w:ascii="Cambria" w:hAnsi="Cambria" w:cs="Arial"/>
          <w:b/>
          <w:bCs/>
          <w:sz w:val="23"/>
          <w:szCs w:val="23"/>
        </w:rPr>
        <w:t xml:space="preserve">DAPIL </w:t>
      </w:r>
      <w:r w:rsidR="00177D8A" w:rsidRPr="007548C4">
        <w:rPr>
          <w:rFonts w:ascii="Cambria" w:hAnsi="Cambria" w:cs="Arial"/>
          <w:b/>
          <w:bCs/>
          <w:sz w:val="23"/>
          <w:szCs w:val="23"/>
        </w:rPr>
        <w:t>SIGI 2</w:t>
      </w:r>
    </w:p>
    <w:p w:rsidR="00887E46" w:rsidRPr="007548C4" w:rsidRDefault="00887E46" w:rsidP="00887E46">
      <w:pPr>
        <w:pStyle w:val="ListParagraph"/>
        <w:ind w:left="2127" w:hanging="1134"/>
        <w:rPr>
          <w:rFonts w:ascii="Cambria" w:hAnsi="Cambria" w:cs="Arial"/>
          <w:b/>
          <w:sz w:val="23"/>
          <w:szCs w:val="23"/>
        </w:rPr>
      </w:pPr>
      <w:r w:rsidRPr="007548C4">
        <w:rPr>
          <w:rFonts w:ascii="Cambria" w:hAnsi="Cambria" w:cs="Arial"/>
          <w:b/>
          <w:sz w:val="23"/>
          <w:szCs w:val="23"/>
          <w:lang w:val="en-AU"/>
        </w:rPr>
        <w:t>Tabel</w:t>
      </w:r>
      <w:r w:rsidRPr="007548C4">
        <w:rPr>
          <w:rFonts w:ascii="Cambria" w:hAnsi="Cambria" w:cs="Arial"/>
          <w:b/>
          <w:sz w:val="23"/>
          <w:szCs w:val="23"/>
        </w:rPr>
        <w:t xml:space="preserve"> </w:t>
      </w:r>
      <w:r w:rsidR="00177D8A" w:rsidRPr="007548C4">
        <w:rPr>
          <w:rFonts w:ascii="Cambria" w:hAnsi="Cambria" w:cs="Arial"/>
          <w:b/>
          <w:sz w:val="23"/>
          <w:szCs w:val="23"/>
        </w:rPr>
        <w:t>8</w:t>
      </w:r>
      <w:r w:rsidRPr="007548C4">
        <w:rPr>
          <w:rFonts w:ascii="Cambria" w:hAnsi="Cambria" w:cs="Arial"/>
          <w:b/>
          <w:sz w:val="23"/>
          <w:szCs w:val="23"/>
        </w:rPr>
        <w:t xml:space="preserve"> </w:t>
      </w:r>
      <w:r w:rsidRPr="007548C4">
        <w:rPr>
          <w:rFonts w:ascii="Cambria" w:hAnsi="Cambria" w:cs="Arial"/>
          <w:b/>
          <w:sz w:val="23"/>
          <w:szCs w:val="23"/>
          <w:lang w:val="en-AU"/>
        </w:rPr>
        <w:tab/>
        <w:t>PERSANDINGAN PEROLEHAN SUARA MENURUT</w:t>
      </w:r>
      <w:r w:rsidRPr="007548C4">
        <w:rPr>
          <w:rFonts w:ascii="Cambria" w:hAnsi="Cambria" w:cs="Arial"/>
          <w:b/>
          <w:sz w:val="23"/>
          <w:szCs w:val="23"/>
        </w:rPr>
        <w:t xml:space="preserve"> </w:t>
      </w:r>
      <w:r w:rsidRPr="007548C4">
        <w:rPr>
          <w:rFonts w:ascii="Cambria" w:hAnsi="Cambria" w:cs="Arial"/>
          <w:b/>
          <w:sz w:val="23"/>
          <w:szCs w:val="23"/>
          <w:lang w:val="en-AU"/>
        </w:rPr>
        <w:t xml:space="preserve">TERMOHON DAN PEMOHON </w:t>
      </w:r>
      <w:r w:rsidRPr="007548C4">
        <w:rPr>
          <w:rFonts w:ascii="Cambria" w:hAnsi="Cambria" w:cs="Arial"/>
          <w:b/>
          <w:bCs/>
          <w:spacing w:val="4"/>
          <w:sz w:val="23"/>
          <w:szCs w:val="23"/>
          <w:lang w:val="en-AU"/>
        </w:rPr>
        <w:t xml:space="preserve">UNTUK PENGISIAN KEANGGOTAAN </w:t>
      </w: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 xml:space="preserve">DPRD </w:t>
      </w:r>
      <w:r w:rsidR="00FA2020" w:rsidRPr="007548C4">
        <w:rPr>
          <w:rFonts w:ascii="Cambria" w:hAnsi="Cambria" w:cs="Arial"/>
          <w:b/>
          <w:bCs/>
          <w:spacing w:val="4"/>
          <w:sz w:val="23"/>
          <w:szCs w:val="23"/>
        </w:rPr>
        <w:t xml:space="preserve">KABUPATEN/KOTA </w:t>
      </w: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 xml:space="preserve">DI </w:t>
      </w:r>
      <w:r w:rsidR="00177D8A" w:rsidRPr="007548C4">
        <w:rPr>
          <w:rFonts w:ascii="Cambria" w:hAnsi="Cambria" w:cs="Arial"/>
          <w:b/>
          <w:bCs/>
          <w:spacing w:val="4"/>
          <w:sz w:val="23"/>
          <w:szCs w:val="23"/>
        </w:rPr>
        <w:t>KECAMATAN NOKILALAKI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887E46" w:rsidRPr="00D361E6" w:rsidTr="0060749A">
        <w:tc>
          <w:tcPr>
            <w:tcW w:w="708" w:type="dxa"/>
            <w:vMerge w:val="restart"/>
            <w:vAlign w:val="center"/>
          </w:tcPr>
          <w:p w:rsidR="00887E46" w:rsidRPr="007548C4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887E46" w:rsidRPr="007548C4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</w:rPr>
              <w:t>NAMA CALON ANGGOTA DPRD PROVINSI</w:t>
            </w:r>
          </w:p>
        </w:tc>
        <w:tc>
          <w:tcPr>
            <w:tcW w:w="2693" w:type="dxa"/>
            <w:gridSpan w:val="2"/>
          </w:tcPr>
          <w:p w:rsidR="00887E46" w:rsidRPr="007548C4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887E46" w:rsidRPr="007548C4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Selisih</w:t>
            </w:r>
          </w:p>
        </w:tc>
      </w:tr>
      <w:tr w:rsidR="00887E46" w:rsidRPr="00D361E6" w:rsidTr="0060749A">
        <w:tc>
          <w:tcPr>
            <w:tcW w:w="708" w:type="dxa"/>
            <w:vMerge/>
          </w:tcPr>
          <w:p w:rsidR="00887E46" w:rsidRPr="007548C4" w:rsidRDefault="00887E46" w:rsidP="0060749A">
            <w:pPr>
              <w:tabs>
                <w:tab w:val="left" w:pos="3119"/>
              </w:tabs>
              <w:ind w:left="0" w:firstLine="0"/>
              <w:rPr>
                <w:rFonts w:ascii="Cambria" w:hAnsi="Cambria" w:cs="Arial"/>
                <w:sz w:val="23"/>
                <w:szCs w:val="23"/>
                <w:lang w:val="en-AU"/>
              </w:rPr>
            </w:pPr>
          </w:p>
        </w:tc>
        <w:tc>
          <w:tcPr>
            <w:tcW w:w="1998" w:type="dxa"/>
            <w:vMerge/>
          </w:tcPr>
          <w:p w:rsidR="00887E46" w:rsidRPr="007548C4" w:rsidRDefault="00887E46" w:rsidP="0060749A">
            <w:pPr>
              <w:tabs>
                <w:tab w:val="left" w:pos="3119"/>
              </w:tabs>
              <w:ind w:left="0" w:firstLine="0"/>
              <w:rPr>
                <w:rFonts w:ascii="Cambria" w:hAnsi="Cambria" w:cs="Arial"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887E46" w:rsidRPr="007548C4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887E46" w:rsidRPr="007548C4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887E46" w:rsidRPr="007548C4" w:rsidRDefault="00887E46" w:rsidP="0060749A">
            <w:pPr>
              <w:tabs>
                <w:tab w:val="left" w:pos="3119"/>
              </w:tabs>
              <w:ind w:left="0" w:firstLine="0"/>
              <w:rPr>
                <w:rFonts w:ascii="Cambria" w:hAnsi="Cambria" w:cs="Arial"/>
                <w:sz w:val="23"/>
                <w:szCs w:val="23"/>
                <w:lang w:val="en-AU"/>
              </w:rPr>
            </w:pPr>
          </w:p>
        </w:tc>
      </w:tr>
      <w:tr w:rsidR="00887E46" w:rsidRPr="00D361E6" w:rsidTr="0060749A">
        <w:tc>
          <w:tcPr>
            <w:tcW w:w="708" w:type="dxa"/>
            <w:vAlign w:val="center"/>
          </w:tcPr>
          <w:p w:rsidR="00887E46" w:rsidRPr="007548C4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1998" w:type="dxa"/>
          </w:tcPr>
          <w:p w:rsidR="00887E46" w:rsidRPr="007548C4" w:rsidRDefault="00177D8A" w:rsidP="003E4BFB">
            <w:pPr>
              <w:ind w:left="47" w:hanging="47"/>
              <w:jc w:val="left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Mansur</w:t>
            </w:r>
          </w:p>
        </w:tc>
        <w:tc>
          <w:tcPr>
            <w:tcW w:w="1417" w:type="dxa"/>
          </w:tcPr>
          <w:p w:rsidR="00887E46" w:rsidRPr="007548C4" w:rsidRDefault="00177D8A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</w:t>
            </w:r>
            <w:r w:rsidR="00887E46" w:rsidRPr="007548C4">
              <w:rPr>
                <w:rFonts w:ascii="Cambria" w:hAnsi="Cambria" w:cs="Arial"/>
                <w:sz w:val="23"/>
                <w:szCs w:val="23"/>
              </w:rPr>
              <w:t>.</w:t>
            </w:r>
            <w:r w:rsidRPr="007548C4">
              <w:rPr>
                <w:rFonts w:ascii="Cambria" w:hAnsi="Cambria" w:cs="Arial"/>
                <w:sz w:val="23"/>
                <w:szCs w:val="23"/>
              </w:rPr>
              <w:t>2</w:t>
            </w:r>
            <w:r w:rsidR="00887E46" w:rsidRPr="007548C4">
              <w:rPr>
                <w:rFonts w:ascii="Cambria" w:hAnsi="Cambria" w:cs="Arial"/>
                <w:sz w:val="23"/>
                <w:szCs w:val="23"/>
                <w:lang w:val="en-ID"/>
              </w:rPr>
              <w:t>0</w:t>
            </w:r>
            <w:r w:rsidR="00887E46"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887E46" w:rsidRPr="007548C4" w:rsidRDefault="00177D8A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</w:t>
            </w:r>
            <w:r w:rsidR="00887E46" w:rsidRPr="007548C4">
              <w:rPr>
                <w:rFonts w:ascii="Cambria" w:hAnsi="Cambria" w:cs="Arial"/>
                <w:sz w:val="23"/>
                <w:szCs w:val="23"/>
              </w:rPr>
              <w:t>.</w:t>
            </w:r>
            <w:r w:rsidRPr="007548C4">
              <w:rPr>
                <w:rFonts w:ascii="Cambria" w:hAnsi="Cambria" w:cs="Arial"/>
                <w:sz w:val="23"/>
                <w:szCs w:val="23"/>
              </w:rPr>
              <w:t>200</w:t>
            </w:r>
          </w:p>
        </w:tc>
        <w:tc>
          <w:tcPr>
            <w:tcW w:w="1134" w:type="dxa"/>
          </w:tcPr>
          <w:p w:rsidR="00887E46" w:rsidRPr="007548C4" w:rsidRDefault="00177D8A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</w:tr>
      <w:tr w:rsidR="00887E46" w:rsidRPr="00D361E6" w:rsidTr="0060749A">
        <w:tc>
          <w:tcPr>
            <w:tcW w:w="708" w:type="dxa"/>
            <w:vAlign w:val="center"/>
          </w:tcPr>
          <w:p w:rsidR="00887E46" w:rsidRPr="007548C4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1998" w:type="dxa"/>
          </w:tcPr>
          <w:p w:rsidR="00887E46" w:rsidRPr="007548C4" w:rsidRDefault="00177D8A" w:rsidP="003E4BFB">
            <w:pPr>
              <w:ind w:left="0" w:firstLine="0"/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Sapuah</w:t>
            </w:r>
          </w:p>
        </w:tc>
        <w:tc>
          <w:tcPr>
            <w:tcW w:w="1417" w:type="dxa"/>
          </w:tcPr>
          <w:p w:rsidR="00887E46" w:rsidRPr="007548C4" w:rsidRDefault="00177D8A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</w:t>
            </w:r>
            <w:r w:rsidR="00887E46" w:rsidRPr="007548C4">
              <w:rPr>
                <w:rFonts w:ascii="Cambria" w:hAnsi="Cambria" w:cs="Arial"/>
                <w:sz w:val="23"/>
                <w:szCs w:val="23"/>
              </w:rPr>
              <w:t>.6</w:t>
            </w:r>
            <w:r w:rsidR="00887E46" w:rsidRPr="007548C4">
              <w:rPr>
                <w:rFonts w:ascii="Cambria" w:hAnsi="Cambria" w:cs="Arial"/>
                <w:sz w:val="23"/>
                <w:szCs w:val="23"/>
                <w:lang w:val="en-ID"/>
              </w:rPr>
              <w:t>5</w:t>
            </w:r>
            <w:r w:rsidR="00887E46"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887E46" w:rsidRPr="007548C4" w:rsidRDefault="00177D8A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</w:t>
            </w:r>
            <w:r w:rsidR="00887E46" w:rsidRPr="007548C4">
              <w:rPr>
                <w:rFonts w:ascii="Cambria" w:hAnsi="Cambria" w:cs="Arial"/>
                <w:sz w:val="23"/>
                <w:szCs w:val="23"/>
              </w:rPr>
              <w:t>.</w:t>
            </w:r>
            <w:r w:rsidRPr="007548C4">
              <w:rPr>
                <w:rFonts w:ascii="Cambria" w:hAnsi="Cambria" w:cs="Arial"/>
                <w:sz w:val="23"/>
                <w:szCs w:val="23"/>
              </w:rPr>
              <w:t>8</w:t>
            </w:r>
            <w:r w:rsidR="00887E46" w:rsidRPr="007548C4">
              <w:rPr>
                <w:rFonts w:ascii="Cambria" w:hAnsi="Cambria" w:cs="Arial"/>
                <w:sz w:val="23"/>
                <w:szCs w:val="23"/>
              </w:rPr>
              <w:t>50</w:t>
            </w:r>
          </w:p>
        </w:tc>
        <w:tc>
          <w:tcPr>
            <w:tcW w:w="1134" w:type="dxa"/>
          </w:tcPr>
          <w:p w:rsidR="00887E46" w:rsidRPr="007548C4" w:rsidRDefault="00177D8A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200</w:t>
            </w:r>
          </w:p>
        </w:tc>
      </w:tr>
      <w:tr w:rsidR="00887E46" w:rsidRPr="00D361E6" w:rsidTr="0060749A">
        <w:tc>
          <w:tcPr>
            <w:tcW w:w="708" w:type="dxa"/>
            <w:vAlign w:val="center"/>
          </w:tcPr>
          <w:p w:rsidR="00887E46" w:rsidRPr="007548C4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1998" w:type="dxa"/>
          </w:tcPr>
          <w:p w:rsidR="00887E46" w:rsidRPr="007548C4" w:rsidRDefault="00177D8A" w:rsidP="003E4BFB">
            <w:pPr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Asraf</w:t>
            </w:r>
            <w:r w:rsidR="00887E46" w:rsidRPr="007548C4">
              <w:rPr>
                <w:rFonts w:ascii="Cambria" w:hAnsi="Cambria" w:cs="Arial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</w:tcPr>
          <w:p w:rsidR="00887E46" w:rsidRPr="007548C4" w:rsidRDefault="00177D8A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</w:t>
            </w:r>
            <w:r w:rsidR="00887E46" w:rsidRPr="007548C4">
              <w:rPr>
                <w:rFonts w:ascii="Cambria" w:hAnsi="Cambria" w:cs="Arial"/>
                <w:sz w:val="23"/>
                <w:szCs w:val="23"/>
              </w:rPr>
              <w:t>.</w:t>
            </w:r>
            <w:r w:rsidR="00887E46" w:rsidRPr="007548C4">
              <w:rPr>
                <w:rFonts w:ascii="Cambria" w:hAnsi="Cambria" w:cs="Arial"/>
                <w:sz w:val="23"/>
                <w:szCs w:val="23"/>
                <w:lang w:val="en-ID"/>
              </w:rPr>
              <w:t>69</w:t>
            </w:r>
            <w:r w:rsidR="00887E46"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887E46" w:rsidRPr="007548C4" w:rsidRDefault="00177D8A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2.490</w:t>
            </w:r>
          </w:p>
        </w:tc>
        <w:tc>
          <w:tcPr>
            <w:tcW w:w="1134" w:type="dxa"/>
          </w:tcPr>
          <w:p w:rsidR="00887E46" w:rsidRPr="007548C4" w:rsidRDefault="00177D8A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-200</w:t>
            </w:r>
          </w:p>
        </w:tc>
      </w:tr>
      <w:tr w:rsidR="00887E46" w:rsidRPr="00D361E6" w:rsidTr="0060749A">
        <w:tc>
          <w:tcPr>
            <w:tcW w:w="2706" w:type="dxa"/>
            <w:gridSpan w:val="2"/>
            <w:vAlign w:val="center"/>
          </w:tcPr>
          <w:p w:rsidR="00887E46" w:rsidRPr="007548C4" w:rsidRDefault="00887E46" w:rsidP="0060749A">
            <w:pPr>
              <w:jc w:val="center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1417" w:type="dxa"/>
          </w:tcPr>
          <w:p w:rsidR="00887E46" w:rsidRPr="007548C4" w:rsidRDefault="00177D8A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7</w:t>
            </w:r>
            <w:r w:rsidR="00887E46" w:rsidRPr="007548C4">
              <w:rPr>
                <w:rFonts w:ascii="Cambria" w:hAnsi="Cambria" w:cs="Arial"/>
                <w:sz w:val="23"/>
                <w:szCs w:val="23"/>
              </w:rPr>
              <w:t>.</w:t>
            </w:r>
            <w:r w:rsidRPr="007548C4">
              <w:rPr>
                <w:rFonts w:ascii="Cambria" w:hAnsi="Cambria" w:cs="Arial"/>
                <w:sz w:val="23"/>
                <w:szCs w:val="23"/>
              </w:rPr>
              <w:t>540</w:t>
            </w:r>
          </w:p>
        </w:tc>
        <w:tc>
          <w:tcPr>
            <w:tcW w:w="1276" w:type="dxa"/>
          </w:tcPr>
          <w:p w:rsidR="00887E46" w:rsidRPr="007548C4" w:rsidRDefault="00177D8A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7</w:t>
            </w:r>
            <w:r w:rsidR="00887E46" w:rsidRPr="007548C4">
              <w:rPr>
                <w:rFonts w:ascii="Cambria" w:hAnsi="Cambria" w:cs="Arial"/>
                <w:sz w:val="23"/>
                <w:szCs w:val="23"/>
              </w:rPr>
              <w:t>.</w:t>
            </w:r>
            <w:r w:rsidRPr="007548C4">
              <w:rPr>
                <w:rFonts w:ascii="Cambria" w:hAnsi="Cambria" w:cs="Arial"/>
                <w:sz w:val="23"/>
                <w:szCs w:val="23"/>
              </w:rPr>
              <w:t>54</w:t>
            </w:r>
            <w:r w:rsidR="00887E46"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887E46" w:rsidRPr="007548C4" w:rsidRDefault="00887E46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</w:p>
        </w:tc>
      </w:tr>
    </w:tbl>
    <w:p w:rsidR="00887E46" w:rsidRPr="007548C4" w:rsidRDefault="00887E46" w:rsidP="00887E46">
      <w:pPr>
        <w:ind w:left="1418" w:firstLine="0"/>
        <w:rPr>
          <w:rFonts w:ascii="Cambria" w:hAnsi="Cambria" w:cs="Arial"/>
          <w:i/>
          <w:sz w:val="23"/>
          <w:szCs w:val="23"/>
        </w:rPr>
      </w:pPr>
    </w:p>
    <w:p w:rsidR="004826CD" w:rsidRPr="007548C4" w:rsidRDefault="00887E46" w:rsidP="00887E46">
      <w:pPr>
        <w:ind w:left="1418" w:firstLine="0"/>
        <w:rPr>
          <w:rFonts w:ascii="Cambria" w:hAnsi="Cambria" w:cs="Arial"/>
          <w:sz w:val="23"/>
          <w:szCs w:val="23"/>
        </w:rPr>
      </w:pPr>
      <w:r w:rsidRPr="007548C4">
        <w:rPr>
          <w:rFonts w:ascii="Cambria" w:hAnsi="Cambria" w:cs="Arial"/>
          <w:sz w:val="23"/>
          <w:szCs w:val="23"/>
        </w:rPr>
        <w:t>Bahwa menurut Pemohon selisih perolehan suara di atas disebabkan adanya Pengurangan suara Pemohon (</w:t>
      </w:r>
      <w:r w:rsidR="00177D8A" w:rsidRPr="007548C4">
        <w:rPr>
          <w:rFonts w:ascii="Cambria" w:hAnsi="Cambria" w:cs="Arial"/>
          <w:sz w:val="23"/>
          <w:szCs w:val="23"/>
        </w:rPr>
        <w:t>Sapuah</w:t>
      </w:r>
      <w:r w:rsidRPr="007548C4">
        <w:rPr>
          <w:rFonts w:ascii="Cambria" w:hAnsi="Cambria" w:cs="Arial"/>
          <w:sz w:val="23"/>
          <w:szCs w:val="23"/>
        </w:rPr>
        <w:t xml:space="preserve">) di </w:t>
      </w:r>
      <w:r w:rsidR="00177D8A" w:rsidRPr="007548C4">
        <w:rPr>
          <w:rFonts w:ascii="Cambria" w:hAnsi="Cambria" w:cs="Arial"/>
          <w:sz w:val="23"/>
          <w:szCs w:val="23"/>
        </w:rPr>
        <w:t xml:space="preserve">Kecamatan Nokilalaki </w:t>
      </w:r>
      <w:r w:rsidRPr="007548C4">
        <w:rPr>
          <w:rFonts w:ascii="Cambria" w:hAnsi="Cambria" w:cs="Arial"/>
          <w:sz w:val="23"/>
          <w:szCs w:val="23"/>
        </w:rPr>
        <w:t xml:space="preserve"> sebanyak 2</w:t>
      </w:r>
      <w:r w:rsidR="00177D8A" w:rsidRPr="007548C4">
        <w:rPr>
          <w:rFonts w:ascii="Cambria" w:hAnsi="Cambria" w:cs="Arial"/>
          <w:sz w:val="23"/>
          <w:szCs w:val="23"/>
        </w:rPr>
        <w:t>0</w:t>
      </w:r>
      <w:r w:rsidRPr="007548C4">
        <w:rPr>
          <w:rFonts w:ascii="Cambria" w:hAnsi="Cambria" w:cs="Arial"/>
          <w:sz w:val="23"/>
          <w:szCs w:val="23"/>
        </w:rPr>
        <w:t>0 suara, penambahan suara  Calon lain (</w:t>
      </w:r>
      <w:r w:rsidR="00177D8A" w:rsidRPr="007548C4">
        <w:rPr>
          <w:rFonts w:ascii="Cambria" w:hAnsi="Cambria" w:cs="Arial"/>
          <w:sz w:val="23"/>
          <w:szCs w:val="23"/>
        </w:rPr>
        <w:t>Asraf</w:t>
      </w:r>
      <w:r w:rsidRPr="007548C4">
        <w:rPr>
          <w:rFonts w:ascii="Cambria" w:hAnsi="Cambria" w:cs="Arial"/>
          <w:sz w:val="23"/>
          <w:szCs w:val="23"/>
        </w:rPr>
        <w:t>) sebanyak 2</w:t>
      </w:r>
      <w:r w:rsidR="00177D8A" w:rsidRPr="007548C4">
        <w:rPr>
          <w:rFonts w:ascii="Cambria" w:hAnsi="Cambria" w:cs="Arial"/>
          <w:sz w:val="23"/>
          <w:szCs w:val="23"/>
        </w:rPr>
        <w:t>0</w:t>
      </w:r>
      <w:r w:rsidRPr="007548C4">
        <w:rPr>
          <w:rFonts w:ascii="Cambria" w:hAnsi="Cambria" w:cs="Arial"/>
          <w:sz w:val="23"/>
          <w:szCs w:val="23"/>
        </w:rPr>
        <w:t>0 suara (bukti</w:t>
      </w:r>
      <w:r w:rsidR="00177D8A" w:rsidRPr="007548C4">
        <w:rPr>
          <w:rFonts w:ascii="Cambria" w:hAnsi="Cambria" w:cs="Arial"/>
          <w:sz w:val="23"/>
          <w:szCs w:val="23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P-</w:t>
      </w:r>
      <w:r w:rsidR="00177D8A" w:rsidRPr="007548C4">
        <w:rPr>
          <w:rFonts w:ascii="Cambria" w:hAnsi="Cambria" w:cs="Arial"/>
          <w:sz w:val="23"/>
          <w:szCs w:val="23"/>
        </w:rPr>
        <w:t>31</w:t>
      </w:r>
      <w:r w:rsidRPr="007548C4">
        <w:rPr>
          <w:rFonts w:ascii="Cambria" w:hAnsi="Cambria" w:cs="Arial"/>
          <w:sz w:val="23"/>
          <w:szCs w:val="23"/>
        </w:rPr>
        <w:t xml:space="preserve"> sampai dengan bukti P-</w:t>
      </w:r>
      <w:r w:rsidR="00177D8A" w:rsidRPr="007548C4">
        <w:rPr>
          <w:rFonts w:ascii="Cambria" w:hAnsi="Cambria" w:cs="Arial"/>
          <w:sz w:val="23"/>
          <w:szCs w:val="23"/>
        </w:rPr>
        <w:t>33</w:t>
      </w:r>
      <w:r w:rsidRPr="007548C4">
        <w:rPr>
          <w:rFonts w:ascii="Cambria" w:hAnsi="Cambria" w:cs="Arial"/>
          <w:sz w:val="23"/>
          <w:szCs w:val="23"/>
        </w:rPr>
        <w:t>);</w:t>
      </w:r>
    </w:p>
    <w:p w:rsidR="00AA232C" w:rsidRDefault="00AA232C" w:rsidP="00FA2020">
      <w:pPr>
        <w:pStyle w:val="ListParagraph"/>
        <w:spacing w:before="120"/>
        <w:ind w:left="2126" w:hanging="1134"/>
        <w:contextualSpacing w:val="0"/>
        <w:rPr>
          <w:rFonts w:ascii="Cambria" w:hAnsi="Cambria" w:cs="Arial"/>
          <w:b/>
          <w:sz w:val="23"/>
          <w:szCs w:val="23"/>
          <w:lang w:val="en-AU"/>
        </w:rPr>
      </w:pPr>
    </w:p>
    <w:p w:rsidR="00177D8A" w:rsidRPr="007548C4" w:rsidRDefault="00177D8A" w:rsidP="00FA2020">
      <w:pPr>
        <w:pStyle w:val="ListParagraph"/>
        <w:spacing w:before="120"/>
        <w:ind w:left="2126" w:hanging="1134"/>
        <w:contextualSpacing w:val="0"/>
        <w:rPr>
          <w:rFonts w:ascii="Cambria" w:hAnsi="Cambria" w:cs="Arial"/>
          <w:b/>
          <w:sz w:val="23"/>
          <w:szCs w:val="23"/>
        </w:rPr>
      </w:pPr>
      <w:r w:rsidRPr="007548C4">
        <w:rPr>
          <w:rFonts w:ascii="Cambria" w:hAnsi="Cambria" w:cs="Arial"/>
          <w:b/>
          <w:sz w:val="23"/>
          <w:szCs w:val="23"/>
          <w:lang w:val="en-AU"/>
        </w:rPr>
        <w:t>Tabel</w:t>
      </w:r>
      <w:r w:rsidRPr="007548C4">
        <w:rPr>
          <w:rFonts w:ascii="Cambria" w:hAnsi="Cambria" w:cs="Arial"/>
          <w:b/>
          <w:sz w:val="23"/>
          <w:szCs w:val="23"/>
        </w:rPr>
        <w:t xml:space="preserve"> </w:t>
      </w:r>
      <w:r w:rsidR="00034C2D" w:rsidRPr="007548C4">
        <w:rPr>
          <w:rFonts w:ascii="Cambria" w:hAnsi="Cambria" w:cs="Arial"/>
          <w:b/>
          <w:sz w:val="23"/>
          <w:szCs w:val="23"/>
        </w:rPr>
        <w:t>9</w:t>
      </w:r>
      <w:r w:rsidRPr="007548C4">
        <w:rPr>
          <w:rFonts w:ascii="Cambria" w:hAnsi="Cambria" w:cs="Arial"/>
          <w:b/>
          <w:sz w:val="23"/>
          <w:szCs w:val="23"/>
          <w:lang w:val="en-AU"/>
        </w:rPr>
        <w:tab/>
        <w:t>PERSANDINGAN PEROLEHAN SUARA MENURUT</w:t>
      </w:r>
      <w:r w:rsidRPr="007548C4">
        <w:rPr>
          <w:rFonts w:ascii="Cambria" w:hAnsi="Cambria" w:cs="Arial"/>
          <w:b/>
          <w:sz w:val="23"/>
          <w:szCs w:val="23"/>
        </w:rPr>
        <w:t xml:space="preserve"> </w:t>
      </w:r>
      <w:r w:rsidRPr="007548C4">
        <w:rPr>
          <w:rFonts w:ascii="Cambria" w:hAnsi="Cambria" w:cs="Arial"/>
          <w:b/>
          <w:sz w:val="23"/>
          <w:szCs w:val="23"/>
          <w:lang w:val="en-AU"/>
        </w:rPr>
        <w:t xml:space="preserve">TERMOHON DAN PEMOHON </w:t>
      </w:r>
      <w:r w:rsidRPr="007548C4">
        <w:rPr>
          <w:rFonts w:ascii="Cambria" w:hAnsi="Cambria" w:cs="Arial"/>
          <w:b/>
          <w:bCs/>
          <w:spacing w:val="4"/>
          <w:sz w:val="23"/>
          <w:szCs w:val="23"/>
          <w:lang w:val="en-AU"/>
        </w:rPr>
        <w:t xml:space="preserve">UNTUK PENGISIAN KEANGGOTAAN </w:t>
      </w: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 xml:space="preserve">DPRD </w:t>
      </w:r>
      <w:r w:rsidR="00FA2020" w:rsidRPr="007548C4">
        <w:rPr>
          <w:rFonts w:ascii="Cambria" w:hAnsi="Cambria" w:cs="Arial"/>
          <w:b/>
          <w:bCs/>
          <w:spacing w:val="4"/>
          <w:sz w:val="23"/>
          <w:szCs w:val="23"/>
        </w:rPr>
        <w:t>KABUPATEN/KOTA</w:t>
      </w: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 xml:space="preserve"> DI KECAMATAN PALOLO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177D8A" w:rsidRPr="00D361E6" w:rsidTr="0060749A">
        <w:tc>
          <w:tcPr>
            <w:tcW w:w="708" w:type="dxa"/>
            <w:vMerge w:val="restart"/>
            <w:vAlign w:val="center"/>
          </w:tcPr>
          <w:p w:rsidR="00177D8A" w:rsidRPr="007548C4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177D8A" w:rsidRPr="007548C4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</w:rPr>
              <w:t>NAMA CALON ANGGOTA DPRD PROVINSI</w:t>
            </w:r>
          </w:p>
        </w:tc>
        <w:tc>
          <w:tcPr>
            <w:tcW w:w="2693" w:type="dxa"/>
            <w:gridSpan w:val="2"/>
          </w:tcPr>
          <w:p w:rsidR="00177D8A" w:rsidRPr="007548C4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177D8A" w:rsidRPr="007548C4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Selisih</w:t>
            </w:r>
          </w:p>
        </w:tc>
      </w:tr>
      <w:tr w:rsidR="00177D8A" w:rsidRPr="00D361E6" w:rsidTr="0060749A">
        <w:tc>
          <w:tcPr>
            <w:tcW w:w="708" w:type="dxa"/>
            <w:vMerge/>
          </w:tcPr>
          <w:p w:rsidR="00177D8A" w:rsidRPr="007548C4" w:rsidRDefault="00177D8A" w:rsidP="0060749A">
            <w:pPr>
              <w:tabs>
                <w:tab w:val="left" w:pos="3119"/>
              </w:tabs>
              <w:ind w:left="0" w:firstLine="0"/>
              <w:rPr>
                <w:rFonts w:ascii="Cambria" w:hAnsi="Cambria" w:cs="Arial"/>
                <w:sz w:val="23"/>
                <w:szCs w:val="23"/>
                <w:lang w:val="en-AU"/>
              </w:rPr>
            </w:pPr>
          </w:p>
        </w:tc>
        <w:tc>
          <w:tcPr>
            <w:tcW w:w="1998" w:type="dxa"/>
            <w:vMerge/>
          </w:tcPr>
          <w:p w:rsidR="00177D8A" w:rsidRPr="007548C4" w:rsidRDefault="00177D8A" w:rsidP="0060749A">
            <w:pPr>
              <w:tabs>
                <w:tab w:val="left" w:pos="3119"/>
              </w:tabs>
              <w:ind w:left="0" w:firstLine="0"/>
              <w:rPr>
                <w:rFonts w:ascii="Cambria" w:hAnsi="Cambria" w:cs="Arial"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177D8A" w:rsidRPr="007548C4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177D8A" w:rsidRPr="007548C4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177D8A" w:rsidRPr="007548C4" w:rsidRDefault="00177D8A" w:rsidP="0060749A">
            <w:pPr>
              <w:tabs>
                <w:tab w:val="left" w:pos="3119"/>
              </w:tabs>
              <w:ind w:left="0" w:firstLine="0"/>
              <w:rPr>
                <w:rFonts w:ascii="Cambria" w:hAnsi="Cambria" w:cs="Arial"/>
                <w:sz w:val="23"/>
                <w:szCs w:val="23"/>
                <w:lang w:val="en-AU"/>
              </w:rPr>
            </w:pPr>
          </w:p>
        </w:tc>
      </w:tr>
      <w:tr w:rsidR="00177D8A" w:rsidRPr="00D361E6" w:rsidTr="0060749A">
        <w:tc>
          <w:tcPr>
            <w:tcW w:w="708" w:type="dxa"/>
            <w:vAlign w:val="center"/>
          </w:tcPr>
          <w:p w:rsidR="00177D8A" w:rsidRPr="007548C4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1998" w:type="dxa"/>
          </w:tcPr>
          <w:p w:rsidR="00177D8A" w:rsidRPr="007548C4" w:rsidRDefault="00177D8A" w:rsidP="00AA232C">
            <w:pPr>
              <w:ind w:left="47" w:hanging="47"/>
              <w:jc w:val="left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Mansur</w:t>
            </w:r>
          </w:p>
        </w:tc>
        <w:tc>
          <w:tcPr>
            <w:tcW w:w="1417" w:type="dxa"/>
          </w:tcPr>
          <w:p w:rsidR="00177D8A" w:rsidRPr="007548C4" w:rsidRDefault="00177D8A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2.0</w:t>
            </w: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0</w:t>
            </w: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177D8A" w:rsidRPr="007548C4" w:rsidRDefault="00177D8A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2.000</w:t>
            </w:r>
          </w:p>
        </w:tc>
        <w:tc>
          <w:tcPr>
            <w:tcW w:w="1134" w:type="dxa"/>
          </w:tcPr>
          <w:p w:rsidR="00177D8A" w:rsidRPr="007548C4" w:rsidRDefault="00177D8A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</w:tr>
      <w:tr w:rsidR="00177D8A" w:rsidRPr="00D361E6" w:rsidTr="0060749A">
        <w:tc>
          <w:tcPr>
            <w:tcW w:w="708" w:type="dxa"/>
            <w:vAlign w:val="center"/>
          </w:tcPr>
          <w:p w:rsidR="00177D8A" w:rsidRPr="007548C4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1998" w:type="dxa"/>
          </w:tcPr>
          <w:p w:rsidR="00177D8A" w:rsidRPr="007548C4" w:rsidRDefault="00177D8A" w:rsidP="00AA232C">
            <w:pPr>
              <w:ind w:left="0" w:firstLine="0"/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Sapuah</w:t>
            </w:r>
          </w:p>
        </w:tc>
        <w:tc>
          <w:tcPr>
            <w:tcW w:w="1417" w:type="dxa"/>
          </w:tcPr>
          <w:p w:rsidR="00177D8A" w:rsidRPr="007548C4" w:rsidRDefault="00177D8A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2.1</w:t>
            </w: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5</w:t>
            </w: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177D8A" w:rsidRPr="007548C4" w:rsidRDefault="00177D8A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2.200</w:t>
            </w:r>
          </w:p>
        </w:tc>
        <w:tc>
          <w:tcPr>
            <w:tcW w:w="1134" w:type="dxa"/>
          </w:tcPr>
          <w:p w:rsidR="00177D8A" w:rsidRPr="007548C4" w:rsidRDefault="00177D8A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50</w:t>
            </w:r>
          </w:p>
        </w:tc>
      </w:tr>
      <w:tr w:rsidR="00177D8A" w:rsidRPr="00D361E6" w:rsidTr="0060749A">
        <w:tc>
          <w:tcPr>
            <w:tcW w:w="708" w:type="dxa"/>
            <w:vAlign w:val="center"/>
          </w:tcPr>
          <w:p w:rsidR="00177D8A" w:rsidRPr="007548C4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1998" w:type="dxa"/>
          </w:tcPr>
          <w:p w:rsidR="00177D8A" w:rsidRPr="007548C4" w:rsidRDefault="00177D8A" w:rsidP="00AA232C">
            <w:pPr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Asraf </w:t>
            </w:r>
          </w:p>
        </w:tc>
        <w:tc>
          <w:tcPr>
            <w:tcW w:w="1417" w:type="dxa"/>
          </w:tcPr>
          <w:p w:rsidR="00177D8A" w:rsidRPr="007548C4" w:rsidRDefault="00177D8A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2.200</w:t>
            </w:r>
          </w:p>
        </w:tc>
        <w:tc>
          <w:tcPr>
            <w:tcW w:w="1276" w:type="dxa"/>
          </w:tcPr>
          <w:p w:rsidR="00177D8A" w:rsidRPr="007548C4" w:rsidRDefault="00177D8A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2.150</w:t>
            </w:r>
          </w:p>
        </w:tc>
        <w:tc>
          <w:tcPr>
            <w:tcW w:w="1134" w:type="dxa"/>
          </w:tcPr>
          <w:p w:rsidR="00177D8A" w:rsidRPr="007548C4" w:rsidRDefault="00177D8A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-50</w:t>
            </w:r>
          </w:p>
        </w:tc>
      </w:tr>
      <w:tr w:rsidR="00177D8A" w:rsidRPr="00D361E6" w:rsidTr="0060749A">
        <w:tc>
          <w:tcPr>
            <w:tcW w:w="2706" w:type="dxa"/>
            <w:gridSpan w:val="2"/>
            <w:vAlign w:val="center"/>
          </w:tcPr>
          <w:p w:rsidR="00177D8A" w:rsidRPr="007548C4" w:rsidRDefault="00177D8A" w:rsidP="0060749A">
            <w:pPr>
              <w:jc w:val="center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1417" w:type="dxa"/>
          </w:tcPr>
          <w:p w:rsidR="00177D8A" w:rsidRPr="007548C4" w:rsidRDefault="00177D8A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6.350</w:t>
            </w:r>
          </w:p>
        </w:tc>
        <w:tc>
          <w:tcPr>
            <w:tcW w:w="1276" w:type="dxa"/>
          </w:tcPr>
          <w:p w:rsidR="00177D8A" w:rsidRPr="007548C4" w:rsidRDefault="00177D8A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6.350</w:t>
            </w:r>
          </w:p>
        </w:tc>
        <w:tc>
          <w:tcPr>
            <w:tcW w:w="1134" w:type="dxa"/>
          </w:tcPr>
          <w:p w:rsidR="00177D8A" w:rsidRPr="007548C4" w:rsidRDefault="00177D8A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</w:p>
        </w:tc>
      </w:tr>
    </w:tbl>
    <w:p w:rsidR="00177D8A" w:rsidRPr="007548C4" w:rsidRDefault="00177D8A" w:rsidP="00177D8A">
      <w:pPr>
        <w:ind w:left="1418" w:firstLine="0"/>
        <w:rPr>
          <w:rFonts w:ascii="Cambria" w:hAnsi="Cambria" w:cs="Arial"/>
          <w:i/>
          <w:sz w:val="23"/>
          <w:szCs w:val="23"/>
        </w:rPr>
      </w:pPr>
    </w:p>
    <w:p w:rsidR="00571DD9" w:rsidRPr="007548C4" w:rsidRDefault="00177D8A" w:rsidP="00177D8A">
      <w:pPr>
        <w:ind w:left="1418" w:firstLine="0"/>
        <w:rPr>
          <w:rFonts w:ascii="Cambria" w:hAnsi="Cambria" w:cs="Arial"/>
          <w:sz w:val="23"/>
          <w:szCs w:val="23"/>
        </w:rPr>
      </w:pPr>
      <w:r w:rsidRPr="007548C4">
        <w:rPr>
          <w:rFonts w:ascii="Cambria" w:hAnsi="Cambria" w:cs="Arial"/>
          <w:sz w:val="23"/>
          <w:szCs w:val="23"/>
        </w:rPr>
        <w:lastRenderedPageBreak/>
        <w:t xml:space="preserve">Bahwa menurut Pemohon selisih perolehan suara di atas disebabkan adanya </w:t>
      </w:r>
      <w:r w:rsidR="0060749A" w:rsidRPr="007548C4">
        <w:rPr>
          <w:rFonts w:ascii="Cambria" w:hAnsi="Cambria" w:cs="Arial"/>
          <w:sz w:val="23"/>
          <w:szCs w:val="23"/>
        </w:rPr>
        <w:t>p</w:t>
      </w:r>
      <w:r w:rsidRPr="007548C4">
        <w:rPr>
          <w:rFonts w:ascii="Cambria" w:hAnsi="Cambria" w:cs="Arial"/>
          <w:sz w:val="23"/>
          <w:szCs w:val="23"/>
        </w:rPr>
        <w:t>engurangan suara Pemohon (Sapuah) di Kecamatan Palolo  sebanyak 50 suara, penambahan suara  Calon lain (Asraf) sebanyak 50 suara (bukti P-34 sampai dengan bukti P-35);</w:t>
      </w:r>
    </w:p>
    <w:p w:rsidR="005779BD" w:rsidRPr="007548C4" w:rsidRDefault="005779BD" w:rsidP="00B50811">
      <w:pPr>
        <w:spacing w:before="240"/>
        <w:rPr>
          <w:rFonts w:ascii="Cambria" w:hAnsi="Cambria" w:cs="Arial"/>
          <w:b/>
          <w:bCs/>
          <w:spacing w:val="4"/>
          <w:sz w:val="23"/>
          <w:szCs w:val="23"/>
        </w:rPr>
      </w:pPr>
      <w:r w:rsidRPr="007548C4">
        <w:rPr>
          <w:rFonts w:ascii="Cambria" w:hAnsi="Cambria" w:cs="Arial"/>
          <w:b/>
          <w:bCs/>
          <w:sz w:val="23"/>
          <w:szCs w:val="23"/>
        </w:rPr>
        <w:t>V. PETITUM</w:t>
      </w:r>
    </w:p>
    <w:p w:rsidR="0011612A" w:rsidRPr="007548C4" w:rsidRDefault="006F7C38" w:rsidP="00B50811">
      <w:pPr>
        <w:spacing w:before="120"/>
        <w:ind w:left="350" w:firstLine="0"/>
        <w:rPr>
          <w:rFonts w:ascii="Cambria" w:hAnsi="Cambria" w:cs="Arial"/>
          <w:spacing w:val="4"/>
          <w:sz w:val="23"/>
          <w:szCs w:val="23"/>
          <w:lang w:val="en-AU"/>
        </w:rPr>
      </w:pPr>
      <w:r w:rsidRPr="007548C4">
        <w:rPr>
          <w:rFonts w:ascii="Cambria" w:hAnsi="Cambria" w:cs="Arial"/>
          <w:spacing w:val="4"/>
          <w:sz w:val="23"/>
          <w:szCs w:val="23"/>
        </w:rPr>
        <w:t xml:space="preserve">Berdasarkan </w:t>
      </w:r>
      <w:r w:rsidRPr="007548C4">
        <w:rPr>
          <w:rFonts w:ascii="Cambria" w:hAnsi="Cambria" w:cs="Arial"/>
          <w:spacing w:val="4"/>
          <w:sz w:val="23"/>
          <w:szCs w:val="23"/>
          <w:lang w:val="en-AU"/>
        </w:rPr>
        <w:t>seluruh uraian</w:t>
      </w:r>
      <w:r w:rsidRPr="007548C4">
        <w:rPr>
          <w:rFonts w:ascii="Cambria" w:hAnsi="Cambria" w:cs="Arial"/>
          <w:spacing w:val="4"/>
          <w:sz w:val="23"/>
          <w:szCs w:val="23"/>
        </w:rPr>
        <w:t xml:space="preserve"> sebagaimana tersebut di atas, Pemohon memohon kepada Mahkamah Konstitusi untuk menjatuhkan putusan sebagai berikut</w:t>
      </w:r>
      <w:r w:rsidRPr="007548C4">
        <w:rPr>
          <w:rFonts w:ascii="Cambria" w:hAnsi="Cambria" w:cs="Arial"/>
          <w:spacing w:val="4"/>
          <w:sz w:val="23"/>
          <w:szCs w:val="23"/>
          <w:lang w:val="en-AU"/>
        </w:rPr>
        <w:t>.</w:t>
      </w:r>
    </w:p>
    <w:p w:rsidR="006019D9" w:rsidRPr="007548C4" w:rsidRDefault="005779BD" w:rsidP="00B50811">
      <w:pPr>
        <w:numPr>
          <w:ilvl w:val="0"/>
          <w:numId w:val="1"/>
        </w:numPr>
        <w:tabs>
          <w:tab w:val="left" w:pos="709"/>
        </w:tabs>
        <w:spacing w:before="120"/>
        <w:rPr>
          <w:rFonts w:ascii="Cambria" w:hAnsi="Cambria" w:cs="Arial"/>
          <w:spacing w:val="4"/>
          <w:sz w:val="23"/>
          <w:szCs w:val="23"/>
        </w:rPr>
      </w:pPr>
      <w:r w:rsidRPr="007548C4">
        <w:rPr>
          <w:rFonts w:ascii="Cambria" w:hAnsi="Cambria" w:cs="Arial"/>
          <w:spacing w:val="4"/>
          <w:sz w:val="23"/>
          <w:szCs w:val="23"/>
        </w:rPr>
        <w:t>Mengabulkan permohonan Pemohon untuk seluruhnya;</w:t>
      </w:r>
    </w:p>
    <w:p w:rsidR="00AD2FEE" w:rsidRPr="007548C4" w:rsidRDefault="00B669C7" w:rsidP="00B50811">
      <w:pPr>
        <w:numPr>
          <w:ilvl w:val="0"/>
          <w:numId w:val="1"/>
        </w:numPr>
        <w:tabs>
          <w:tab w:val="left" w:pos="709"/>
        </w:tabs>
        <w:spacing w:before="120"/>
        <w:rPr>
          <w:rFonts w:ascii="Cambria" w:hAnsi="Cambria" w:cs="Arial"/>
          <w:spacing w:val="4"/>
          <w:sz w:val="23"/>
          <w:szCs w:val="23"/>
        </w:rPr>
      </w:pPr>
      <w:r w:rsidRPr="007548C4">
        <w:rPr>
          <w:rFonts w:ascii="Cambria" w:hAnsi="Cambria" w:cs="Arial"/>
          <w:spacing w:val="4"/>
          <w:sz w:val="23"/>
          <w:szCs w:val="23"/>
        </w:rPr>
        <w:t>Membatalkan Keputu</w:t>
      </w:r>
      <w:r w:rsidR="00296565" w:rsidRPr="007548C4">
        <w:rPr>
          <w:rFonts w:ascii="Cambria" w:hAnsi="Cambria" w:cs="Arial"/>
          <w:spacing w:val="4"/>
          <w:sz w:val="23"/>
          <w:szCs w:val="23"/>
        </w:rPr>
        <w:t xml:space="preserve">san Komisi Pemilihan Umum </w:t>
      </w:r>
      <w:r w:rsidR="00CA4697" w:rsidRPr="007548C4">
        <w:rPr>
          <w:rFonts w:ascii="Cambria" w:hAnsi="Cambria" w:cs="Arial"/>
          <w:spacing w:val="4"/>
          <w:sz w:val="23"/>
          <w:szCs w:val="23"/>
        </w:rPr>
        <w:t xml:space="preserve">Nomor 23/SK.KPU/V/2019 </w:t>
      </w:r>
      <w:r w:rsidR="00CA4697" w:rsidRPr="007548C4">
        <w:rPr>
          <w:rFonts w:ascii="Cambria" w:eastAsia="Arial Unicode MS" w:hAnsi="Cambria" w:cs="Arial"/>
          <w:sz w:val="23"/>
          <w:szCs w:val="23"/>
        </w:rPr>
        <w:t>tentang Penetapan Hasil Pemilihan Umum Anggota Dewan Perwakilan Rakyat</w:t>
      </w:r>
      <w:r w:rsidR="00AB1C20" w:rsidRPr="007548C4">
        <w:rPr>
          <w:rFonts w:ascii="Cambria" w:eastAsia="Arial Unicode MS" w:hAnsi="Cambria" w:cs="Arial"/>
          <w:sz w:val="23"/>
          <w:szCs w:val="23"/>
        </w:rPr>
        <w:t xml:space="preserve"> dan </w:t>
      </w:r>
      <w:r w:rsidR="00CA4697" w:rsidRPr="007548C4">
        <w:rPr>
          <w:rFonts w:ascii="Cambria" w:eastAsia="Arial Unicode MS" w:hAnsi="Cambria" w:cs="Arial"/>
          <w:sz w:val="23"/>
          <w:szCs w:val="23"/>
        </w:rPr>
        <w:t xml:space="preserve">Dewan Perwakilan Rakyat Daerah secara nasional dalam Pemilihan Umum Tahun 2019, bertanggal </w:t>
      </w:r>
      <w:r w:rsidR="00A90012" w:rsidRPr="007548C4">
        <w:rPr>
          <w:rFonts w:ascii="Cambria" w:eastAsia="Arial Unicode MS" w:hAnsi="Cambria" w:cs="Arial"/>
          <w:sz w:val="23"/>
          <w:szCs w:val="23"/>
        </w:rPr>
        <w:t xml:space="preserve">22 </w:t>
      </w:r>
      <w:r w:rsidR="00CA4697" w:rsidRPr="007548C4">
        <w:rPr>
          <w:rFonts w:ascii="Cambria" w:eastAsia="Arial Unicode MS" w:hAnsi="Cambria" w:cs="Arial"/>
          <w:sz w:val="23"/>
          <w:szCs w:val="23"/>
        </w:rPr>
        <w:t>Mei 2019, pukul 11.11 WIB</w:t>
      </w:r>
      <w:r w:rsidRPr="007548C4">
        <w:rPr>
          <w:rFonts w:ascii="Cambria" w:hAnsi="Cambria" w:cs="Arial"/>
          <w:spacing w:val="4"/>
          <w:sz w:val="23"/>
          <w:szCs w:val="23"/>
        </w:rPr>
        <w:t xml:space="preserve">, untuk </w:t>
      </w:r>
      <w:r w:rsidR="00AB1C20" w:rsidRPr="007548C4">
        <w:rPr>
          <w:rFonts w:ascii="Cambria" w:hAnsi="Cambria" w:cs="Arial"/>
          <w:spacing w:val="4"/>
          <w:sz w:val="23"/>
          <w:szCs w:val="23"/>
        </w:rPr>
        <w:t>pengisian keanggotaan</w:t>
      </w:r>
      <w:r w:rsidR="00AD2FEE" w:rsidRPr="007548C4">
        <w:rPr>
          <w:rFonts w:ascii="Cambria" w:hAnsi="Cambria" w:cs="Arial"/>
          <w:spacing w:val="4"/>
          <w:sz w:val="23"/>
          <w:szCs w:val="23"/>
        </w:rPr>
        <w:t>:</w:t>
      </w:r>
    </w:p>
    <w:p w:rsidR="00AB1C20" w:rsidRPr="007548C4" w:rsidRDefault="00AB1C20" w:rsidP="00B50811">
      <w:pPr>
        <w:pStyle w:val="ListParagraph"/>
        <w:numPr>
          <w:ilvl w:val="4"/>
          <w:numId w:val="4"/>
        </w:numPr>
        <w:spacing w:before="120"/>
        <w:ind w:left="1134" w:hanging="425"/>
        <w:rPr>
          <w:rFonts w:ascii="Cambria" w:hAnsi="Cambria" w:cs="Arial"/>
          <w:spacing w:val="4"/>
          <w:sz w:val="23"/>
          <w:szCs w:val="23"/>
        </w:rPr>
      </w:pPr>
      <w:r w:rsidRPr="007548C4">
        <w:rPr>
          <w:rFonts w:ascii="Cambria" w:hAnsi="Cambria" w:cs="Arial"/>
          <w:spacing w:val="4"/>
          <w:sz w:val="23"/>
          <w:szCs w:val="23"/>
        </w:rPr>
        <w:t>DPR dan Calon Anggota DPR (Suwito) sepanjang Dapil Sulteng;</w:t>
      </w:r>
    </w:p>
    <w:p w:rsidR="00AB1C20" w:rsidRPr="007548C4" w:rsidRDefault="00B669C7" w:rsidP="00AB1C20">
      <w:pPr>
        <w:pStyle w:val="ListParagraph"/>
        <w:numPr>
          <w:ilvl w:val="4"/>
          <w:numId w:val="4"/>
        </w:numPr>
        <w:spacing w:before="120"/>
        <w:ind w:left="1134" w:hanging="425"/>
        <w:rPr>
          <w:rFonts w:ascii="Cambria" w:hAnsi="Cambria" w:cs="Arial"/>
          <w:spacing w:val="4"/>
          <w:sz w:val="23"/>
          <w:szCs w:val="23"/>
        </w:rPr>
      </w:pPr>
      <w:r w:rsidRPr="007548C4">
        <w:rPr>
          <w:rFonts w:ascii="Cambria" w:hAnsi="Cambria" w:cs="Arial"/>
          <w:spacing w:val="4"/>
          <w:sz w:val="23"/>
          <w:szCs w:val="23"/>
        </w:rPr>
        <w:t>DPR</w:t>
      </w:r>
      <w:r w:rsidR="00CA4697" w:rsidRPr="007548C4">
        <w:rPr>
          <w:rFonts w:ascii="Cambria" w:hAnsi="Cambria" w:cs="Arial"/>
          <w:spacing w:val="4"/>
          <w:sz w:val="23"/>
          <w:szCs w:val="23"/>
          <w:lang w:val="en-ID"/>
        </w:rPr>
        <w:t xml:space="preserve">D </w:t>
      </w:r>
      <w:r w:rsidR="00AD2FEE" w:rsidRPr="007548C4">
        <w:rPr>
          <w:rFonts w:ascii="Cambria" w:hAnsi="Cambria" w:cs="Arial"/>
          <w:spacing w:val="4"/>
          <w:sz w:val="23"/>
          <w:szCs w:val="23"/>
          <w:lang w:val="en-ID"/>
        </w:rPr>
        <w:t>Provinsi Sulawesi Tengah</w:t>
      </w:r>
      <w:r w:rsidR="00EE2EF6" w:rsidRPr="007548C4">
        <w:rPr>
          <w:rFonts w:ascii="Cambria" w:hAnsi="Cambria" w:cs="Arial"/>
          <w:spacing w:val="4"/>
          <w:sz w:val="23"/>
          <w:szCs w:val="23"/>
          <w:lang w:val="en-ID"/>
        </w:rPr>
        <w:t xml:space="preserve"> sepanjang </w:t>
      </w:r>
      <w:r w:rsidR="00AB1C20" w:rsidRPr="007548C4">
        <w:rPr>
          <w:rFonts w:ascii="Cambria" w:hAnsi="Cambria" w:cs="Arial"/>
          <w:spacing w:val="4"/>
          <w:sz w:val="23"/>
          <w:szCs w:val="23"/>
        </w:rPr>
        <w:t xml:space="preserve">Dapil Sulteng 3 dan Calon Anggota DPRD Provinsi Sulawesi Tengah (Kahar) </w:t>
      </w:r>
      <w:r w:rsidR="00AB1C20" w:rsidRPr="007548C4">
        <w:rPr>
          <w:rFonts w:ascii="Cambria" w:hAnsi="Cambria" w:cs="Arial"/>
          <w:spacing w:val="4"/>
          <w:sz w:val="23"/>
          <w:szCs w:val="23"/>
          <w:lang w:val="en-ID"/>
        </w:rPr>
        <w:t xml:space="preserve">sepanjang </w:t>
      </w:r>
      <w:r w:rsidR="00AB1C20" w:rsidRPr="007548C4">
        <w:rPr>
          <w:rFonts w:ascii="Cambria" w:hAnsi="Cambria" w:cs="Arial"/>
          <w:spacing w:val="4"/>
          <w:sz w:val="23"/>
          <w:szCs w:val="23"/>
        </w:rPr>
        <w:t>Dapil Sulteng 1;</w:t>
      </w:r>
    </w:p>
    <w:p w:rsidR="00AB1C20" w:rsidRPr="007548C4" w:rsidRDefault="00AB1C20" w:rsidP="00AB1C20">
      <w:pPr>
        <w:pStyle w:val="ListParagraph"/>
        <w:numPr>
          <w:ilvl w:val="4"/>
          <w:numId w:val="4"/>
        </w:numPr>
        <w:spacing w:before="120"/>
        <w:ind w:left="1134" w:hanging="425"/>
        <w:rPr>
          <w:rFonts w:ascii="Cambria" w:hAnsi="Cambria" w:cs="Arial"/>
          <w:spacing w:val="4"/>
          <w:sz w:val="23"/>
          <w:szCs w:val="23"/>
        </w:rPr>
      </w:pPr>
      <w:r w:rsidRPr="007548C4">
        <w:rPr>
          <w:rFonts w:ascii="Cambria" w:hAnsi="Cambria" w:cs="Arial"/>
          <w:spacing w:val="4"/>
          <w:sz w:val="23"/>
          <w:szCs w:val="23"/>
        </w:rPr>
        <w:t>DPR</w:t>
      </w:r>
      <w:r w:rsidRPr="007548C4">
        <w:rPr>
          <w:rFonts w:ascii="Cambria" w:hAnsi="Cambria" w:cs="Arial"/>
          <w:spacing w:val="4"/>
          <w:sz w:val="23"/>
          <w:szCs w:val="23"/>
          <w:lang w:val="en-ID"/>
        </w:rPr>
        <w:t xml:space="preserve">D </w:t>
      </w:r>
      <w:r w:rsidRPr="007548C4">
        <w:rPr>
          <w:rFonts w:ascii="Cambria" w:hAnsi="Cambria" w:cs="Arial"/>
          <w:spacing w:val="4"/>
          <w:sz w:val="23"/>
          <w:szCs w:val="23"/>
        </w:rPr>
        <w:t>Kabupaten Sigi, Sulawesi Tengah</w:t>
      </w:r>
      <w:r w:rsidRPr="007548C4">
        <w:rPr>
          <w:rFonts w:ascii="Cambria" w:hAnsi="Cambria" w:cs="Arial"/>
          <w:spacing w:val="4"/>
          <w:sz w:val="23"/>
          <w:szCs w:val="23"/>
          <w:lang w:val="en-ID"/>
        </w:rPr>
        <w:t xml:space="preserve"> sepanjang </w:t>
      </w:r>
      <w:r w:rsidRPr="007548C4">
        <w:rPr>
          <w:rFonts w:ascii="Cambria" w:hAnsi="Cambria" w:cs="Arial"/>
          <w:spacing w:val="4"/>
          <w:sz w:val="23"/>
          <w:szCs w:val="23"/>
        </w:rPr>
        <w:t xml:space="preserve">Dapil Sigi 2 dan Calon Anggota DPRD Kabupaten Sigi, Sulawesi Tengah (Sapuah) </w:t>
      </w:r>
      <w:r w:rsidRPr="007548C4">
        <w:rPr>
          <w:rFonts w:ascii="Cambria" w:hAnsi="Cambria" w:cs="Arial"/>
          <w:spacing w:val="4"/>
          <w:sz w:val="23"/>
          <w:szCs w:val="23"/>
          <w:lang w:val="en-ID"/>
        </w:rPr>
        <w:t xml:space="preserve">sepanjang </w:t>
      </w:r>
      <w:r w:rsidRPr="007548C4">
        <w:rPr>
          <w:rFonts w:ascii="Cambria" w:hAnsi="Cambria" w:cs="Arial"/>
          <w:spacing w:val="4"/>
          <w:sz w:val="23"/>
          <w:szCs w:val="23"/>
        </w:rPr>
        <w:t>Dapil Sigi 2;</w:t>
      </w:r>
    </w:p>
    <w:p w:rsidR="00885C16" w:rsidRPr="007548C4" w:rsidRDefault="00EE2EF6" w:rsidP="00B50811">
      <w:pPr>
        <w:numPr>
          <w:ilvl w:val="0"/>
          <w:numId w:val="1"/>
        </w:numPr>
        <w:tabs>
          <w:tab w:val="left" w:pos="709"/>
        </w:tabs>
        <w:spacing w:before="120"/>
        <w:rPr>
          <w:rFonts w:ascii="Cambria" w:hAnsi="Cambria" w:cs="Arial"/>
          <w:spacing w:val="4"/>
          <w:sz w:val="23"/>
          <w:szCs w:val="23"/>
        </w:rPr>
      </w:pPr>
      <w:r w:rsidRPr="007548C4">
        <w:rPr>
          <w:rFonts w:ascii="Cambria" w:hAnsi="Cambria" w:cs="Arial"/>
          <w:spacing w:val="4"/>
          <w:sz w:val="23"/>
          <w:szCs w:val="23"/>
        </w:rPr>
        <w:t>Me</w:t>
      </w:r>
      <w:r w:rsidR="005779BD" w:rsidRPr="007548C4">
        <w:rPr>
          <w:rFonts w:ascii="Cambria" w:hAnsi="Cambria" w:cs="Arial"/>
          <w:spacing w:val="4"/>
          <w:sz w:val="23"/>
          <w:szCs w:val="23"/>
        </w:rPr>
        <w:t xml:space="preserve">netapkan hasil </w:t>
      </w:r>
      <w:r w:rsidR="006D56A5" w:rsidRPr="007548C4">
        <w:rPr>
          <w:rFonts w:ascii="Cambria" w:hAnsi="Cambria" w:cs="Arial"/>
          <w:spacing w:val="4"/>
          <w:sz w:val="23"/>
          <w:szCs w:val="23"/>
        </w:rPr>
        <w:t>perolehan</w:t>
      </w:r>
      <w:r w:rsidR="005779BD" w:rsidRPr="007548C4">
        <w:rPr>
          <w:rFonts w:ascii="Cambria" w:hAnsi="Cambria" w:cs="Arial"/>
          <w:spacing w:val="4"/>
          <w:sz w:val="23"/>
          <w:szCs w:val="23"/>
        </w:rPr>
        <w:t xml:space="preserve"> </w:t>
      </w:r>
      <w:r w:rsidR="000261E5" w:rsidRPr="007548C4">
        <w:rPr>
          <w:rFonts w:ascii="Cambria" w:hAnsi="Cambria" w:cs="Arial"/>
          <w:spacing w:val="4"/>
          <w:sz w:val="23"/>
          <w:szCs w:val="23"/>
        </w:rPr>
        <w:t xml:space="preserve">suara yang benar </w:t>
      </w:r>
      <w:r w:rsidR="006D56A5" w:rsidRPr="007548C4">
        <w:rPr>
          <w:rFonts w:ascii="Cambria" w:hAnsi="Cambria" w:cs="Arial"/>
          <w:spacing w:val="4"/>
          <w:sz w:val="23"/>
          <w:szCs w:val="23"/>
        </w:rPr>
        <w:t xml:space="preserve">untuk Pemohon untuk </w:t>
      </w:r>
      <w:r w:rsidR="006B46A8" w:rsidRPr="007548C4">
        <w:rPr>
          <w:rFonts w:ascii="Cambria" w:hAnsi="Cambria" w:cs="Arial"/>
          <w:spacing w:val="4"/>
          <w:sz w:val="23"/>
          <w:szCs w:val="23"/>
        </w:rPr>
        <w:t>pengisian keanggotaan</w:t>
      </w:r>
      <w:r w:rsidR="006D56A5" w:rsidRPr="007548C4">
        <w:rPr>
          <w:rFonts w:ascii="Cambria" w:hAnsi="Cambria" w:cs="Arial"/>
          <w:spacing w:val="4"/>
          <w:sz w:val="23"/>
          <w:szCs w:val="23"/>
        </w:rPr>
        <w:t xml:space="preserve"> </w:t>
      </w:r>
      <w:r w:rsidR="00AB1C20" w:rsidRPr="007548C4">
        <w:rPr>
          <w:rFonts w:ascii="Cambria" w:hAnsi="Cambria" w:cs="Arial"/>
          <w:spacing w:val="4"/>
          <w:sz w:val="23"/>
          <w:szCs w:val="23"/>
        </w:rPr>
        <w:t xml:space="preserve">DPR, </w:t>
      </w:r>
      <w:r w:rsidR="006007B5" w:rsidRPr="007548C4">
        <w:rPr>
          <w:rFonts w:ascii="Cambria" w:hAnsi="Cambria" w:cs="Arial"/>
          <w:sz w:val="23"/>
          <w:szCs w:val="23"/>
        </w:rPr>
        <w:t>DPRD Provinsi</w:t>
      </w:r>
      <w:r w:rsidR="00AB1C20" w:rsidRPr="007548C4">
        <w:rPr>
          <w:rFonts w:ascii="Cambria" w:hAnsi="Cambria" w:cs="Arial"/>
          <w:sz w:val="23"/>
          <w:szCs w:val="23"/>
        </w:rPr>
        <w:t>,</w:t>
      </w:r>
      <w:r w:rsidR="00290DA5" w:rsidRPr="007548C4">
        <w:rPr>
          <w:rFonts w:ascii="Cambria" w:hAnsi="Cambria" w:cs="Arial"/>
          <w:sz w:val="23"/>
          <w:szCs w:val="23"/>
        </w:rPr>
        <w:t xml:space="preserve"> </w:t>
      </w:r>
      <w:r w:rsidR="006B46A8" w:rsidRPr="007548C4">
        <w:rPr>
          <w:rFonts w:ascii="Cambria" w:hAnsi="Cambria" w:cs="Arial"/>
          <w:sz w:val="23"/>
          <w:szCs w:val="23"/>
        </w:rPr>
        <w:t xml:space="preserve">dan </w:t>
      </w:r>
      <w:r w:rsidR="006007B5" w:rsidRPr="007548C4">
        <w:rPr>
          <w:rFonts w:ascii="Cambria" w:hAnsi="Cambria" w:cs="Arial"/>
          <w:sz w:val="23"/>
          <w:szCs w:val="23"/>
        </w:rPr>
        <w:t>DPRD Kabupaten/Kota</w:t>
      </w:r>
      <w:r w:rsidR="006D56A5" w:rsidRPr="007548C4">
        <w:rPr>
          <w:rFonts w:ascii="Cambria" w:hAnsi="Cambria" w:cs="Arial"/>
          <w:sz w:val="23"/>
          <w:szCs w:val="23"/>
        </w:rPr>
        <w:t xml:space="preserve"> sebagai berikut</w:t>
      </w:r>
      <w:r w:rsidR="00296565" w:rsidRPr="007548C4">
        <w:rPr>
          <w:rFonts w:ascii="Cambria" w:hAnsi="Cambria" w:cs="Arial"/>
          <w:sz w:val="23"/>
          <w:szCs w:val="23"/>
        </w:rPr>
        <w:t>:</w:t>
      </w:r>
    </w:p>
    <w:p w:rsidR="00EE2EF6" w:rsidRPr="007548C4" w:rsidRDefault="00EE2EF6" w:rsidP="00B50811">
      <w:pPr>
        <w:pStyle w:val="ListParagraph"/>
        <w:numPr>
          <w:ilvl w:val="0"/>
          <w:numId w:val="14"/>
        </w:numPr>
        <w:ind w:left="1170" w:hanging="450"/>
        <w:rPr>
          <w:rFonts w:ascii="Cambria" w:hAnsi="Cambria" w:cs="Arial"/>
          <w:b/>
          <w:bCs/>
          <w:vanish/>
          <w:spacing w:val="4"/>
          <w:sz w:val="23"/>
          <w:szCs w:val="23"/>
          <w:lang w:val="en-AU"/>
        </w:rPr>
      </w:pPr>
    </w:p>
    <w:p w:rsidR="00EE2EF6" w:rsidRPr="007548C4" w:rsidRDefault="00EE2EF6" w:rsidP="00B50811">
      <w:pPr>
        <w:pStyle w:val="ListParagraph"/>
        <w:numPr>
          <w:ilvl w:val="0"/>
          <w:numId w:val="14"/>
        </w:numPr>
        <w:ind w:left="1170" w:hanging="450"/>
        <w:rPr>
          <w:rFonts w:ascii="Cambria" w:hAnsi="Cambria" w:cs="Arial"/>
          <w:b/>
          <w:bCs/>
          <w:vanish/>
          <w:spacing w:val="4"/>
          <w:sz w:val="23"/>
          <w:szCs w:val="23"/>
          <w:lang w:val="en-AU"/>
        </w:rPr>
      </w:pPr>
    </w:p>
    <w:p w:rsidR="00EE2EF6" w:rsidRPr="007548C4" w:rsidRDefault="00EE2EF6" w:rsidP="00B50811">
      <w:pPr>
        <w:pStyle w:val="ListParagraph"/>
        <w:numPr>
          <w:ilvl w:val="0"/>
          <w:numId w:val="14"/>
        </w:numPr>
        <w:ind w:left="1170" w:hanging="450"/>
        <w:rPr>
          <w:rFonts w:ascii="Cambria" w:hAnsi="Cambria" w:cs="Arial"/>
          <w:b/>
          <w:bCs/>
          <w:vanish/>
          <w:spacing w:val="4"/>
          <w:sz w:val="23"/>
          <w:szCs w:val="23"/>
          <w:lang w:val="en-AU"/>
        </w:rPr>
      </w:pPr>
    </w:p>
    <w:p w:rsidR="00FF2F52" w:rsidRPr="007548C4" w:rsidRDefault="00FF2F52" w:rsidP="00B50811">
      <w:pPr>
        <w:pStyle w:val="ListParagraph"/>
        <w:numPr>
          <w:ilvl w:val="1"/>
          <w:numId w:val="14"/>
        </w:numPr>
        <w:ind w:hanging="437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  <w:r w:rsidRPr="007548C4">
        <w:rPr>
          <w:rFonts w:ascii="Cambria" w:hAnsi="Cambria" w:cs="Arial"/>
          <w:b/>
          <w:bCs/>
          <w:spacing w:val="4"/>
          <w:sz w:val="23"/>
          <w:szCs w:val="23"/>
          <w:lang w:val="en-AU"/>
        </w:rPr>
        <w:t xml:space="preserve">PEROLEHAN SUARA PEMOHON (PARTAI POLITIK) UNTUK PENGISIAN KEANGGOTAAN </w:t>
      </w:r>
      <w:r w:rsidR="00FA2020" w:rsidRPr="007548C4">
        <w:rPr>
          <w:rFonts w:ascii="Cambria" w:hAnsi="Cambria" w:cs="Arial"/>
          <w:b/>
          <w:bCs/>
          <w:spacing w:val="4"/>
          <w:sz w:val="23"/>
          <w:szCs w:val="23"/>
        </w:rPr>
        <w:t xml:space="preserve">DPR </w:t>
      </w:r>
      <w:r w:rsidR="00290DA5" w:rsidRPr="007548C4">
        <w:rPr>
          <w:rFonts w:ascii="Cambria" w:hAnsi="Cambria" w:cs="Arial"/>
          <w:b/>
          <w:bCs/>
          <w:spacing w:val="4"/>
          <w:sz w:val="23"/>
          <w:szCs w:val="23"/>
        </w:rPr>
        <w:t>DAPIL SULTENG</w:t>
      </w:r>
    </w:p>
    <w:tbl>
      <w:tblPr>
        <w:tblW w:w="7497" w:type="dxa"/>
        <w:tblInd w:w="1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663"/>
        <w:gridCol w:w="2126"/>
      </w:tblGrid>
      <w:tr w:rsidR="00290DA5" w:rsidRPr="00D361E6" w:rsidTr="00B66A91">
        <w:trPr>
          <w:trHeight w:val="356"/>
        </w:trPr>
        <w:tc>
          <w:tcPr>
            <w:tcW w:w="708" w:type="dxa"/>
            <w:vAlign w:val="center"/>
          </w:tcPr>
          <w:p w:rsidR="00290DA5" w:rsidRPr="007548C4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4663" w:type="dxa"/>
            <w:vAlign w:val="center"/>
          </w:tcPr>
          <w:p w:rsidR="00290DA5" w:rsidRPr="007548C4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</w:rPr>
              <w:t>PARPOL</w:t>
            </w:r>
          </w:p>
        </w:tc>
        <w:tc>
          <w:tcPr>
            <w:tcW w:w="2126" w:type="dxa"/>
          </w:tcPr>
          <w:p w:rsidR="00290DA5" w:rsidRPr="007548C4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Perolehan Suara</w:t>
            </w:r>
          </w:p>
        </w:tc>
      </w:tr>
      <w:tr w:rsidR="00290DA5" w:rsidRPr="00D361E6" w:rsidTr="00B66A91">
        <w:tc>
          <w:tcPr>
            <w:tcW w:w="708" w:type="dxa"/>
            <w:vAlign w:val="center"/>
          </w:tcPr>
          <w:p w:rsidR="00290DA5" w:rsidRPr="007548C4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4663" w:type="dxa"/>
          </w:tcPr>
          <w:p w:rsidR="00290DA5" w:rsidRPr="007548C4" w:rsidRDefault="00290DA5" w:rsidP="003F38A6">
            <w:pPr>
              <w:ind w:left="47" w:hanging="47"/>
              <w:jc w:val="left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Partai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t>Maju Bersama</w:t>
            </w:r>
          </w:p>
        </w:tc>
        <w:tc>
          <w:tcPr>
            <w:tcW w:w="2126" w:type="dxa"/>
          </w:tcPr>
          <w:p w:rsidR="00290DA5" w:rsidRPr="007548C4" w:rsidRDefault="00290DA5" w:rsidP="00290DA5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57.750</w:t>
            </w:r>
          </w:p>
        </w:tc>
      </w:tr>
      <w:tr w:rsidR="00290DA5" w:rsidRPr="00D361E6" w:rsidTr="00B66A91">
        <w:tc>
          <w:tcPr>
            <w:tcW w:w="708" w:type="dxa"/>
            <w:vAlign w:val="center"/>
          </w:tcPr>
          <w:p w:rsidR="00290DA5" w:rsidRPr="007548C4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4663" w:type="dxa"/>
          </w:tcPr>
          <w:p w:rsidR="00290DA5" w:rsidRPr="007548C4" w:rsidRDefault="00290DA5" w:rsidP="003F38A6">
            <w:pPr>
              <w:ind w:left="0" w:firstLine="0"/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Partai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t>Modern Sekali</w:t>
            </w:r>
          </w:p>
        </w:tc>
        <w:tc>
          <w:tcPr>
            <w:tcW w:w="2126" w:type="dxa"/>
          </w:tcPr>
          <w:p w:rsidR="00290DA5" w:rsidRPr="007548C4" w:rsidRDefault="00290DA5" w:rsidP="00290DA5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25</w:t>
            </w:r>
            <w:r w:rsidRPr="007548C4">
              <w:rPr>
                <w:rFonts w:ascii="Cambria" w:hAnsi="Cambria" w:cs="Arial"/>
                <w:sz w:val="23"/>
                <w:szCs w:val="23"/>
              </w:rPr>
              <w:t>.450</w:t>
            </w:r>
          </w:p>
        </w:tc>
      </w:tr>
      <w:tr w:rsidR="00290DA5" w:rsidRPr="00D361E6" w:rsidTr="00B66A91">
        <w:tc>
          <w:tcPr>
            <w:tcW w:w="708" w:type="dxa"/>
            <w:vAlign w:val="center"/>
          </w:tcPr>
          <w:p w:rsidR="00290DA5" w:rsidRPr="007548C4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4663" w:type="dxa"/>
          </w:tcPr>
          <w:p w:rsidR="00290DA5" w:rsidRPr="007548C4" w:rsidRDefault="00290DA5" w:rsidP="003F38A6">
            <w:pPr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Partai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t>Bahagia Selalu</w:t>
            </w:r>
          </w:p>
        </w:tc>
        <w:tc>
          <w:tcPr>
            <w:tcW w:w="2126" w:type="dxa"/>
          </w:tcPr>
          <w:p w:rsidR="00290DA5" w:rsidRPr="007548C4" w:rsidRDefault="00290DA5" w:rsidP="00290DA5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12.240</w:t>
            </w:r>
          </w:p>
        </w:tc>
      </w:tr>
      <w:tr w:rsidR="00290DA5" w:rsidRPr="00D361E6" w:rsidTr="00B66A91">
        <w:tc>
          <w:tcPr>
            <w:tcW w:w="5371" w:type="dxa"/>
            <w:gridSpan w:val="2"/>
            <w:vAlign w:val="center"/>
          </w:tcPr>
          <w:p w:rsidR="00290DA5" w:rsidRPr="007548C4" w:rsidRDefault="00290DA5" w:rsidP="00290DA5">
            <w:pPr>
              <w:jc w:val="center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2126" w:type="dxa"/>
          </w:tcPr>
          <w:p w:rsidR="00290DA5" w:rsidRPr="007548C4" w:rsidRDefault="00290DA5" w:rsidP="00290DA5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95</w:t>
            </w:r>
            <w:r w:rsidRPr="007548C4">
              <w:rPr>
                <w:rFonts w:ascii="Cambria" w:hAnsi="Cambria" w:cs="Arial"/>
                <w:sz w:val="23"/>
                <w:szCs w:val="23"/>
              </w:rPr>
              <w:t>.440</w:t>
            </w:r>
          </w:p>
        </w:tc>
      </w:tr>
    </w:tbl>
    <w:p w:rsidR="00290DA5" w:rsidRPr="007548C4" w:rsidRDefault="00290DA5" w:rsidP="00290DA5">
      <w:pPr>
        <w:pStyle w:val="ListParagraph"/>
        <w:ind w:left="1146" w:firstLine="0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</w:p>
    <w:p w:rsidR="00290DA5" w:rsidRPr="007548C4" w:rsidRDefault="00290DA5" w:rsidP="00290DA5">
      <w:pPr>
        <w:pStyle w:val="ListParagraph"/>
        <w:numPr>
          <w:ilvl w:val="1"/>
          <w:numId w:val="14"/>
        </w:numPr>
        <w:ind w:hanging="437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  <w:r w:rsidRPr="007548C4">
        <w:rPr>
          <w:rFonts w:ascii="Cambria" w:hAnsi="Cambria" w:cs="Arial"/>
          <w:b/>
          <w:bCs/>
          <w:spacing w:val="4"/>
          <w:sz w:val="23"/>
          <w:szCs w:val="23"/>
          <w:lang w:val="en-AU"/>
        </w:rPr>
        <w:lastRenderedPageBreak/>
        <w:t>PEROLEHAN SUARA PEMOHON</w:t>
      </w: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 xml:space="preserve"> (CALON ANGGOTA DPR) UNTUK PENGISIAN KEANGGOTAAN DPR </w:t>
      </w:r>
      <w:r w:rsidRPr="007548C4">
        <w:rPr>
          <w:rFonts w:ascii="Cambria" w:hAnsi="Cambria" w:cs="Arial"/>
          <w:b/>
          <w:bCs/>
          <w:sz w:val="23"/>
          <w:szCs w:val="23"/>
        </w:rPr>
        <w:t>DAPIL SULTENG</w:t>
      </w:r>
    </w:p>
    <w:tbl>
      <w:tblPr>
        <w:tblW w:w="7497" w:type="dxa"/>
        <w:tblInd w:w="1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663"/>
        <w:gridCol w:w="2126"/>
      </w:tblGrid>
      <w:tr w:rsidR="00290DA5" w:rsidRPr="00D361E6" w:rsidTr="00B66A91">
        <w:trPr>
          <w:trHeight w:val="385"/>
        </w:trPr>
        <w:tc>
          <w:tcPr>
            <w:tcW w:w="708" w:type="dxa"/>
            <w:vAlign w:val="center"/>
          </w:tcPr>
          <w:p w:rsidR="00290DA5" w:rsidRPr="007548C4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4663" w:type="dxa"/>
            <w:vAlign w:val="center"/>
          </w:tcPr>
          <w:p w:rsidR="00290DA5" w:rsidRPr="007548C4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</w:rPr>
              <w:t>NAMA CALON ANGGOTA DPR</w:t>
            </w:r>
          </w:p>
        </w:tc>
        <w:tc>
          <w:tcPr>
            <w:tcW w:w="2126" w:type="dxa"/>
            <w:vAlign w:val="center"/>
          </w:tcPr>
          <w:p w:rsidR="00290DA5" w:rsidRPr="007548C4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Perolehan Suara</w:t>
            </w:r>
          </w:p>
        </w:tc>
      </w:tr>
      <w:tr w:rsidR="00082CBF" w:rsidRPr="00D361E6" w:rsidTr="00B66A91">
        <w:tc>
          <w:tcPr>
            <w:tcW w:w="708" w:type="dxa"/>
            <w:vAlign w:val="center"/>
          </w:tcPr>
          <w:p w:rsidR="00082CBF" w:rsidRPr="007548C4" w:rsidRDefault="00082CBF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4663" w:type="dxa"/>
          </w:tcPr>
          <w:p w:rsidR="00082CBF" w:rsidRPr="007548C4" w:rsidRDefault="00082CBF" w:rsidP="003F38A6">
            <w:pPr>
              <w:ind w:left="47" w:hanging="47"/>
              <w:jc w:val="left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Suwito</w:t>
            </w:r>
          </w:p>
        </w:tc>
        <w:tc>
          <w:tcPr>
            <w:tcW w:w="2126" w:type="dxa"/>
          </w:tcPr>
          <w:p w:rsidR="00082CBF" w:rsidRPr="007548C4" w:rsidRDefault="00082CBF" w:rsidP="00290DA5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11.750</w:t>
            </w:r>
          </w:p>
        </w:tc>
      </w:tr>
      <w:tr w:rsidR="00082CBF" w:rsidRPr="00D361E6" w:rsidTr="00B66A91">
        <w:tc>
          <w:tcPr>
            <w:tcW w:w="708" w:type="dxa"/>
            <w:vAlign w:val="center"/>
          </w:tcPr>
          <w:p w:rsidR="00082CBF" w:rsidRPr="007548C4" w:rsidRDefault="00082CBF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4663" w:type="dxa"/>
          </w:tcPr>
          <w:p w:rsidR="00082CBF" w:rsidRPr="007548C4" w:rsidRDefault="00082CBF" w:rsidP="003F38A6">
            <w:pPr>
              <w:ind w:left="0" w:firstLine="0"/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Dwi Santika</w:t>
            </w:r>
          </w:p>
        </w:tc>
        <w:tc>
          <w:tcPr>
            <w:tcW w:w="2126" w:type="dxa"/>
          </w:tcPr>
          <w:p w:rsidR="00082CBF" w:rsidRPr="007548C4" w:rsidRDefault="00082CBF" w:rsidP="00290DA5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11.450</w:t>
            </w:r>
          </w:p>
        </w:tc>
      </w:tr>
      <w:tr w:rsidR="00082CBF" w:rsidRPr="00D361E6" w:rsidTr="00B66A91">
        <w:tc>
          <w:tcPr>
            <w:tcW w:w="708" w:type="dxa"/>
            <w:vAlign w:val="center"/>
          </w:tcPr>
          <w:p w:rsidR="00082CBF" w:rsidRPr="007548C4" w:rsidRDefault="00082CBF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4663" w:type="dxa"/>
          </w:tcPr>
          <w:p w:rsidR="00082CBF" w:rsidRPr="007548C4" w:rsidRDefault="00082CBF" w:rsidP="003F38A6">
            <w:pPr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Drajat </w:t>
            </w:r>
          </w:p>
        </w:tc>
        <w:tc>
          <w:tcPr>
            <w:tcW w:w="2126" w:type="dxa"/>
          </w:tcPr>
          <w:p w:rsidR="00082CBF" w:rsidRPr="007548C4" w:rsidRDefault="00082CBF" w:rsidP="00290DA5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10.440</w:t>
            </w:r>
          </w:p>
        </w:tc>
      </w:tr>
      <w:tr w:rsidR="00082CBF" w:rsidRPr="00D361E6" w:rsidTr="00B66A91">
        <w:tc>
          <w:tcPr>
            <w:tcW w:w="5371" w:type="dxa"/>
            <w:gridSpan w:val="2"/>
            <w:vAlign w:val="center"/>
          </w:tcPr>
          <w:p w:rsidR="00082CBF" w:rsidRPr="007548C4" w:rsidRDefault="00082CBF" w:rsidP="00290DA5">
            <w:pPr>
              <w:jc w:val="center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2126" w:type="dxa"/>
          </w:tcPr>
          <w:p w:rsidR="00082CBF" w:rsidRPr="007548C4" w:rsidRDefault="00082CBF" w:rsidP="00290DA5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33.640</w:t>
            </w:r>
          </w:p>
        </w:tc>
      </w:tr>
    </w:tbl>
    <w:p w:rsidR="00290DA5" w:rsidRPr="007548C4" w:rsidRDefault="00290DA5" w:rsidP="00290DA5">
      <w:pPr>
        <w:pStyle w:val="ListParagraph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</w:p>
    <w:p w:rsidR="00FA2020" w:rsidRPr="007548C4" w:rsidRDefault="00290DA5" w:rsidP="00290DA5">
      <w:pPr>
        <w:pStyle w:val="ListParagraph"/>
        <w:numPr>
          <w:ilvl w:val="1"/>
          <w:numId w:val="14"/>
        </w:numPr>
        <w:ind w:hanging="437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  <w:r w:rsidRPr="007548C4">
        <w:rPr>
          <w:rFonts w:ascii="Cambria" w:hAnsi="Cambria" w:cs="Arial"/>
          <w:b/>
          <w:bCs/>
          <w:spacing w:val="4"/>
          <w:sz w:val="23"/>
          <w:szCs w:val="23"/>
          <w:lang w:val="en-AU"/>
        </w:rPr>
        <w:t>PEROLEHAN SUARA PEMOHON UNTUK PENGISIAN KEANGGOTAAN DPRD PROVINSI</w:t>
      </w: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 xml:space="preserve"> DAPIL SULTENG 3</w:t>
      </w:r>
      <w:r w:rsidR="00FA2020" w:rsidRPr="007548C4">
        <w:rPr>
          <w:rFonts w:ascii="Cambria" w:hAnsi="Cambria" w:cs="Arial"/>
          <w:b/>
          <w:bCs/>
          <w:spacing w:val="4"/>
          <w:sz w:val="23"/>
          <w:szCs w:val="23"/>
        </w:rPr>
        <w:t xml:space="preserve"> </w:t>
      </w:r>
    </w:p>
    <w:p w:rsidR="00290DA5" w:rsidRPr="007548C4" w:rsidRDefault="00FA2020" w:rsidP="00FA2020">
      <w:pPr>
        <w:pStyle w:val="ListParagraph"/>
        <w:ind w:left="1146" w:firstLine="0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>KABUPATEN TOLI-TOLI</w:t>
      </w:r>
    </w:p>
    <w:tbl>
      <w:tblPr>
        <w:tblW w:w="7513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126"/>
      </w:tblGrid>
      <w:tr w:rsidR="00082CBF" w:rsidRPr="00D361E6" w:rsidTr="00B66A91">
        <w:trPr>
          <w:trHeight w:val="260"/>
        </w:trPr>
        <w:tc>
          <w:tcPr>
            <w:tcW w:w="709" w:type="dxa"/>
            <w:vAlign w:val="center"/>
          </w:tcPr>
          <w:p w:rsidR="00082CBF" w:rsidRPr="007548C4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4678" w:type="dxa"/>
            <w:vAlign w:val="center"/>
          </w:tcPr>
          <w:p w:rsidR="00082CBF" w:rsidRPr="007548C4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</w:rPr>
              <w:t>PARPOL</w:t>
            </w:r>
          </w:p>
        </w:tc>
        <w:tc>
          <w:tcPr>
            <w:tcW w:w="2126" w:type="dxa"/>
          </w:tcPr>
          <w:p w:rsidR="00082CBF" w:rsidRPr="007548C4" w:rsidRDefault="00082CBF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Perolehan Suara</w:t>
            </w:r>
          </w:p>
        </w:tc>
      </w:tr>
      <w:tr w:rsidR="00082CBF" w:rsidRPr="00D361E6" w:rsidTr="00B66A91">
        <w:tc>
          <w:tcPr>
            <w:tcW w:w="709" w:type="dxa"/>
            <w:vAlign w:val="center"/>
          </w:tcPr>
          <w:p w:rsidR="00082CBF" w:rsidRPr="007548C4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4678" w:type="dxa"/>
          </w:tcPr>
          <w:p w:rsidR="00082CBF" w:rsidRPr="007548C4" w:rsidRDefault="00082CBF" w:rsidP="003F38A6">
            <w:pPr>
              <w:ind w:left="47" w:hanging="47"/>
              <w:jc w:val="left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Partai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t>Maju Bersama</w:t>
            </w:r>
          </w:p>
        </w:tc>
        <w:tc>
          <w:tcPr>
            <w:tcW w:w="2126" w:type="dxa"/>
          </w:tcPr>
          <w:p w:rsidR="00082CBF" w:rsidRPr="007548C4" w:rsidRDefault="00082CBF" w:rsidP="00FA2020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22.750</w:t>
            </w:r>
          </w:p>
        </w:tc>
      </w:tr>
      <w:tr w:rsidR="00082CBF" w:rsidRPr="00D361E6" w:rsidTr="00B66A91">
        <w:tc>
          <w:tcPr>
            <w:tcW w:w="709" w:type="dxa"/>
            <w:vAlign w:val="center"/>
          </w:tcPr>
          <w:p w:rsidR="00082CBF" w:rsidRPr="007548C4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4678" w:type="dxa"/>
          </w:tcPr>
          <w:p w:rsidR="00082CBF" w:rsidRPr="007548C4" w:rsidRDefault="00082CBF" w:rsidP="003F38A6">
            <w:pPr>
              <w:ind w:left="0" w:firstLine="0"/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Partai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t>Modern Sekali</w:t>
            </w:r>
          </w:p>
        </w:tc>
        <w:tc>
          <w:tcPr>
            <w:tcW w:w="2126" w:type="dxa"/>
          </w:tcPr>
          <w:p w:rsidR="00082CBF" w:rsidRPr="007548C4" w:rsidRDefault="00082CBF" w:rsidP="00FA2020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21.450</w:t>
            </w:r>
          </w:p>
        </w:tc>
      </w:tr>
      <w:tr w:rsidR="00082CBF" w:rsidRPr="00D361E6" w:rsidTr="00B66A91">
        <w:tc>
          <w:tcPr>
            <w:tcW w:w="709" w:type="dxa"/>
            <w:vAlign w:val="center"/>
          </w:tcPr>
          <w:p w:rsidR="00082CBF" w:rsidRPr="007548C4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4678" w:type="dxa"/>
          </w:tcPr>
          <w:p w:rsidR="00082CBF" w:rsidRPr="007548C4" w:rsidRDefault="00082CBF" w:rsidP="003F38A6">
            <w:pPr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Partai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t>Bahagia Selalu</w:t>
            </w:r>
          </w:p>
        </w:tc>
        <w:tc>
          <w:tcPr>
            <w:tcW w:w="2126" w:type="dxa"/>
          </w:tcPr>
          <w:p w:rsidR="00082CBF" w:rsidRPr="007548C4" w:rsidRDefault="00082CBF" w:rsidP="00FA2020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22.240</w:t>
            </w:r>
          </w:p>
        </w:tc>
      </w:tr>
      <w:tr w:rsidR="00082CBF" w:rsidRPr="00D361E6" w:rsidTr="00B66A91">
        <w:tc>
          <w:tcPr>
            <w:tcW w:w="5387" w:type="dxa"/>
            <w:gridSpan w:val="2"/>
            <w:vAlign w:val="center"/>
          </w:tcPr>
          <w:p w:rsidR="00082CBF" w:rsidRPr="007548C4" w:rsidRDefault="00082CBF" w:rsidP="00FA2020">
            <w:pPr>
              <w:jc w:val="center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2126" w:type="dxa"/>
          </w:tcPr>
          <w:p w:rsidR="00082CBF" w:rsidRPr="007548C4" w:rsidRDefault="00082CBF" w:rsidP="00FA2020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95</w:t>
            </w:r>
            <w:r w:rsidRPr="007548C4">
              <w:rPr>
                <w:rFonts w:ascii="Cambria" w:hAnsi="Cambria" w:cs="Arial"/>
                <w:sz w:val="23"/>
                <w:szCs w:val="23"/>
              </w:rPr>
              <w:t>.440</w:t>
            </w:r>
          </w:p>
        </w:tc>
      </w:tr>
    </w:tbl>
    <w:p w:rsidR="00290DA5" w:rsidRPr="007548C4" w:rsidRDefault="00290DA5" w:rsidP="00290DA5">
      <w:pPr>
        <w:pStyle w:val="ListParagraph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</w:p>
    <w:p w:rsidR="00FA2020" w:rsidRPr="007548C4" w:rsidRDefault="00FA2020" w:rsidP="00FA2020">
      <w:pPr>
        <w:pStyle w:val="ListParagraph"/>
        <w:ind w:left="1146" w:firstLine="0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>KABUPATEN BUOL</w:t>
      </w:r>
    </w:p>
    <w:tbl>
      <w:tblPr>
        <w:tblW w:w="7513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126"/>
      </w:tblGrid>
      <w:tr w:rsidR="00FA2020" w:rsidRPr="00D361E6" w:rsidTr="00FA2020">
        <w:trPr>
          <w:trHeight w:val="260"/>
        </w:trPr>
        <w:tc>
          <w:tcPr>
            <w:tcW w:w="709" w:type="dxa"/>
            <w:vAlign w:val="center"/>
          </w:tcPr>
          <w:p w:rsidR="00FA2020" w:rsidRPr="007548C4" w:rsidRDefault="00FA2020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4678" w:type="dxa"/>
            <w:vAlign w:val="center"/>
          </w:tcPr>
          <w:p w:rsidR="00FA2020" w:rsidRPr="007548C4" w:rsidRDefault="00FA2020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</w:rPr>
              <w:t>PARPOL</w:t>
            </w:r>
          </w:p>
        </w:tc>
        <w:tc>
          <w:tcPr>
            <w:tcW w:w="2126" w:type="dxa"/>
          </w:tcPr>
          <w:p w:rsidR="00FA2020" w:rsidRPr="007548C4" w:rsidRDefault="00FA2020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Perolehan Suara</w:t>
            </w:r>
          </w:p>
        </w:tc>
      </w:tr>
      <w:tr w:rsidR="00FA2020" w:rsidRPr="00D361E6" w:rsidTr="00FA2020">
        <w:tc>
          <w:tcPr>
            <w:tcW w:w="709" w:type="dxa"/>
            <w:vAlign w:val="center"/>
          </w:tcPr>
          <w:p w:rsidR="00FA2020" w:rsidRPr="007548C4" w:rsidRDefault="00FA2020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4678" w:type="dxa"/>
          </w:tcPr>
          <w:p w:rsidR="00FA2020" w:rsidRPr="007548C4" w:rsidRDefault="00FA2020" w:rsidP="00FA2020">
            <w:pPr>
              <w:ind w:left="47" w:hanging="47"/>
              <w:jc w:val="left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Partai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t>Maju Bersama</w:t>
            </w:r>
          </w:p>
        </w:tc>
        <w:tc>
          <w:tcPr>
            <w:tcW w:w="2126" w:type="dxa"/>
          </w:tcPr>
          <w:p w:rsidR="00FA2020" w:rsidRPr="007548C4" w:rsidRDefault="00FA2020" w:rsidP="00FA2020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18.880</w:t>
            </w:r>
          </w:p>
        </w:tc>
      </w:tr>
      <w:tr w:rsidR="00FA2020" w:rsidRPr="00D361E6" w:rsidTr="00FA2020">
        <w:tc>
          <w:tcPr>
            <w:tcW w:w="709" w:type="dxa"/>
            <w:vAlign w:val="center"/>
          </w:tcPr>
          <w:p w:rsidR="00FA2020" w:rsidRPr="007548C4" w:rsidRDefault="00FA2020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4678" w:type="dxa"/>
          </w:tcPr>
          <w:p w:rsidR="00FA2020" w:rsidRPr="007548C4" w:rsidRDefault="00FA2020" w:rsidP="00FA2020">
            <w:pPr>
              <w:ind w:left="0" w:firstLine="0"/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Partai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t>Modern Sekali</w:t>
            </w:r>
          </w:p>
        </w:tc>
        <w:tc>
          <w:tcPr>
            <w:tcW w:w="2126" w:type="dxa"/>
          </w:tcPr>
          <w:p w:rsidR="00FA2020" w:rsidRPr="007548C4" w:rsidRDefault="00AA232C" w:rsidP="00AA232C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17.690</w:t>
            </w:r>
          </w:p>
        </w:tc>
      </w:tr>
      <w:tr w:rsidR="00FA2020" w:rsidRPr="00D361E6" w:rsidTr="00FA2020">
        <w:tc>
          <w:tcPr>
            <w:tcW w:w="709" w:type="dxa"/>
            <w:vAlign w:val="center"/>
          </w:tcPr>
          <w:p w:rsidR="00FA2020" w:rsidRPr="007548C4" w:rsidRDefault="00FA2020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4678" w:type="dxa"/>
          </w:tcPr>
          <w:p w:rsidR="00FA2020" w:rsidRPr="007548C4" w:rsidRDefault="00FA2020" w:rsidP="00FA2020">
            <w:pPr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Partai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t>Bahagia Selalu</w:t>
            </w:r>
          </w:p>
        </w:tc>
        <w:tc>
          <w:tcPr>
            <w:tcW w:w="2126" w:type="dxa"/>
          </w:tcPr>
          <w:p w:rsidR="00FA2020" w:rsidRPr="007548C4" w:rsidRDefault="00AA232C" w:rsidP="00FA2020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18.320</w:t>
            </w:r>
          </w:p>
        </w:tc>
      </w:tr>
      <w:tr w:rsidR="00FA2020" w:rsidRPr="00D361E6" w:rsidTr="00FA2020">
        <w:tc>
          <w:tcPr>
            <w:tcW w:w="5387" w:type="dxa"/>
            <w:gridSpan w:val="2"/>
            <w:vAlign w:val="center"/>
          </w:tcPr>
          <w:p w:rsidR="00FA2020" w:rsidRPr="007548C4" w:rsidRDefault="00FA2020" w:rsidP="00FA2020">
            <w:pPr>
              <w:jc w:val="center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2126" w:type="dxa"/>
          </w:tcPr>
          <w:p w:rsidR="00FA2020" w:rsidRPr="007548C4" w:rsidRDefault="00FA2020" w:rsidP="00FA2020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95</w:t>
            </w:r>
            <w:r w:rsidRPr="007548C4">
              <w:rPr>
                <w:rFonts w:ascii="Cambria" w:hAnsi="Cambria" w:cs="Arial"/>
                <w:sz w:val="23"/>
                <w:szCs w:val="23"/>
              </w:rPr>
              <w:t>.440</w:t>
            </w:r>
          </w:p>
        </w:tc>
      </w:tr>
    </w:tbl>
    <w:p w:rsidR="00FA2020" w:rsidRPr="007548C4" w:rsidRDefault="00FA2020" w:rsidP="00FA2020">
      <w:pPr>
        <w:pStyle w:val="ListParagraph"/>
        <w:ind w:left="1146" w:firstLine="0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</w:p>
    <w:p w:rsidR="00FA2020" w:rsidRPr="007548C4" w:rsidRDefault="00290DA5" w:rsidP="00FA2020">
      <w:pPr>
        <w:pStyle w:val="ListParagraph"/>
        <w:numPr>
          <w:ilvl w:val="1"/>
          <w:numId w:val="14"/>
        </w:numPr>
        <w:ind w:hanging="437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  <w:r w:rsidRPr="007548C4">
        <w:rPr>
          <w:rFonts w:ascii="Cambria" w:hAnsi="Cambria" w:cs="Arial"/>
          <w:b/>
          <w:bCs/>
          <w:spacing w:val="4"/>
          <w:sz w:val="23"/>
          <w:szCs w:val="23"/>
          <w:lang w:val="en-AU"/>
        </w:rPr>
        <w:t>PEROLEHAN SUARA PEMOHON</w:t>
      </w: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 xml:space="preserve"> (CALON ANGGOTA DPRD PROVINSI) UNTUK PENGISIAN KEANGGOTAAN DPRD PROVINSI </w:t>
      </w:r>
      <w:r w:rsidRPr="007548C4">
        <w:rPr>
          <w:rFonts w:ascii="Cambria" w:hAnsi="Cambria" w:cs="Arial"/>
          <w:b/>
          <w:bCs/>
          <w:sz w:val="23"/>
          <w:szCs w:val="23"/>
        </w:rPr>
        <w:t>DAPIL SULTENG 1</w:t>
      </w:r>
      <w:r w:rsidR="00FA2020" w:rsidRPr="007548C4">
        <w:rPr>
          <w:rFonts w:ascii="Cambria" w:hAnsi="Cambria" w:cs="Arial"/>
          <w:b/>
          <w:bCs/>
          <w:sz w:val="23"/>
          <w:szCs w:val="23"/>
        </w:rPr>
        <w:t xml:space="preserve"> Di </w:t>
      </w:r>
      <w:r w:rsidR="00FA2020" w:rsidRPr="007548C4">
        <w:rPr>
          <w:rFonts w:ascii="Cambria" w:hAnsi="Cambria" w:cs="Arial"/>
          <w:b/>
          <w:bCs/>
          <w:spacing w:val="4"/>
          <w:sz w:val="23"/>
          <w:szCs w:val="23"/>
        </w:rPr>
        <w:t>KOTA PALU</w:t>
      </w:r>
    </w:p>
    <w:tbl>
      <w:tblPr>
        <w:tblW w:w="7513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126"/>
      </w:tblGrid>
      <w:tr w:rsidR="00082CBF" w:rsidRPr="00D361E6" w:rsidTr="00B66A91">
        <w:trPr>
          <w:trHeight w:val="749"/>
        </w:trPr>
        <w:tc>
          <w:tcPr>
            <w:tcW w:w="709" w:type="dxa"/>
            <w:vAlign w:val="center"/>
          </w:tcPr>
          <w:p w:rsidR="00082CBF" w:rsidRPr="007548C4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4678" w:type="dxa"/>
            <w:vAlign w:val="center"/>
          </w:tcPr>
          <w:p w:rsidR="00082CBF" w:rsidRPr="007548C4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</w:rPr>
              <w:t>NAMA CALON ANGGOTA DPRD PROVINSI</w:t>
            </w:r>
          </w:p>
        </w:tc>
        <w:tc>
          <w:tcPr>
            <w:tcW w:w="2126" w:type="dxa"/>
            <w:vAlign w:val="center"/>
          </w:tcPr>
          <w:p w:rsidR="00082CBF" w:rsidRPr="007548C4" w:rsidRDefault="00082CBF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Perolehan Suara</w:t>
            </w:r>
          </w:p>
        </w:tc>
      </w:tr>
      <w:tr w:rsidR="00082CBF" w:rsidRPr="00D361E6" w:rsidTr="00B66A91">
        <w:tc>
          <w:tcPr>
            <w:tcW w:w="709" w:type="dxa"/>
            <w:vAlign w:val="center"/>
          </w:tcPr>
          <w:p w:rsidR="00082CBF" w:rsidRPr="007548C4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4678" w:type="dxa"/>
          </w:tcPr>
          <w:p w:rsidR="00082CBF" w:rsidRPr="007548C4" w:rsidRDefault="00082CBF" w:rsidP="003F38A6">
            <w:pPr>
              <w:ind w:left="47" w:hanging="47"/>
              <w:jc w:val="left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Kahar</w:t>
            </w:r>
          </w:p>
        </w:tc>
        <w:tc>
          <w:tcPr>
            <w:tcW w:w="2126" w:type="dxa"/>
          </w:tcPr>
          <w:p w:rsidR="00082CBF" w:rsidRPr="007548C4" w:rsidRDefault="00082CBF" w:rsidP="00FA2020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8.750</w:t>
            </w:r>
          </w:p>
        </w:tc>
      </w:tr>
      <w:tr w:rsidR="00082CBF" w:rsidRPr="00D361E6" w:rsidTr="00B66A91">
        <w:tc>
          <w:tcPr>
            <w:tcW w:w="709" w:type="dxa"/>
            <w:vAlign w:val="center"/>
          </w:tcPr>
          <w:p w:rsidR="00082CBF" w:rsidRPr="007548C4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4678" w:type="dxa"/>
          </w:tcPr>
          <w:p w:rsidR="00082CBF" w:rsidRPr="007548C4" w:rsidRDefault="00082CBF" w:rsidP="003F38A6">
            <w:pPr>
              <w:ind w:left="0" w:firstLine="0"/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Manaf</w:t>
            </w:r>
          </w:p>
        </w:tc>
        <w:tc>
          <w:tcPr>
            <w:tcW w:w="2126" w:type="dxa"/>
          </w:tcPr>
          <w:p w:rsidR="00082CBF" w:rsidRPr="007548C4" w:rsidRDefault="00082CBF" w:rsidP="00FA2020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8.450</w:t>
            </w:r>
          </w:p>
        </w:tc>
      </w:tr>
      <w:tr w:rsidR="00082CBF" w:rsidRPr="00D361E6" w:rsidTr="00B66A91">
        <w:tc>
          <w:tcPr>
            <w:tcW w:w="709" w:type="dxa"/>
            <w:vAlign w:val="center"/>
          </w:tcPr>
          <w:p w:rsidR="00082CBF" w:rsidRPr="007548C4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4678" w:type="dxa"/>
          </w:tcPr>
          <w:p w:rsidR="00082CBF" w:rsidRPr="007548C4" w:rsidRDefault="00082CBF" w:rsidP="003F38A6">
            <w:pPr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Wiliyati </w:t>
            </w:r>
          </w:p>
        </w:tc>
        <w:tc>
          <w:tcPr>
            <w:tcW w:w="2126" w:type="dxa"/>
          </w:tcPr>
          <w:p w:rsidR="00082CBF" w:rsidRPr="007548C4" w:rsidRDefault="00082CBF" w:rsidP="00FA2020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7.690</w:t>
            </w:r>
          </w:p>
        </w:tc>
      </w:tr>
      <w:tr w:rsidR="00082CBF" w:rsidRPr="00D361E6" w:rsidTr="00B66A91">
        <w:tc>
          <w:tcPr>
            <w:tcW w:w="5387" w:type="dxa"/>
            <w:gridSpan w:val="2"/>
            <w:vAlign w:val="center"/>
          </w:tcPr>
          <w:p w:rsidR="00082CBF" w:rsidRPr="007548C4" w:rsidRDefault="00082CBF" w:rsidP="00FA2020">
            <w:pPr>
              <w:jc w:val="center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2126" w:type="dxa"/>
          </w:tcPr>
          <w:p w:rsidR="00082CBF" w:rsidRPr="007548C4" w:rsidRDefault="00082CBF" w:rsidP="00FA2020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24.890</w:t>
            </w:r>
          </w:p>
        </w:tc>
      </w:tr>
    </w:tbl>
    <w:p w:rsidR="00082CBF" w:rsidRPr="007548C4" w:rsidRDefault="00082CBF" w:rsidP="00290DA5">
      <w:pPr>
        <w:pStyle w:val="ListParagraph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</w:p>
    <w:p w:rsidR="00290DA5" w:rsidRPr="007548C4" w:rsidRDefault="00290DA5" w:rsidP="00FA2020">
      <w:pPr>
        <w:pStyle w:val="ListParagraph"/>
        <w:numPr>
          <w:ilvl w:val="1"/>
          <w:numId w:val="14"/>
        </w:numPr>
        <w:ind w:hanging="437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  <w:r w:rsidRPr="007548C4">
        <w:rPr>
          <w:rFonts w:ascii="Cambria" w:hAnsi="Cambria" w:cs="Arial"/>
          <w:b/>
          <w:bCs/>
          <w:spacing w:val="4"/>
          <w:sz w:val="23"/>
          <w:szCs w:val="23"/>
          <w:lang w:val="en-AU"/>
        </w:rPr>
        <w:t xml:space="preserve">PEROLEHAN SUARA PEMOHON UNTUK PENGISIAN KEANGGOTAAN DPRD </w:t>
      </w: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>KABUPATEN/KOTA DAPIL SIGI 2</w:t>
      </w:r>
    </w:p>
    <w:p w:rsidR="00082CBF" w:rsidRPr="007548C4" w:rsidRDefault="00082CBF" w:rsidP="00082CBF">
      <w:pPr>
        <w:ind w:firstLine="154"/>
        <w:rPr>
          <w:rFonts w:ascii="Cambria" w:hAnsi="Cambria" w:cs="Arial"/>
          <w:b/>
          <w:bCs/>
          <w:spacing w:val="4"/>
          <w:sz w:val="23"/>
          <w:szCs w:val="23"/>
        </w:rPr>
      </w:pP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>KECAMATAN NOKILALAKI</w:t>
      </w:r>
    </w:p>
    <w:tbl>
      <w:tblPr>
        <w:tblW w:w="7513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679"/>
        <w:gridCol w:w="2126"/>
      </w:tblGrid>
      <w:tr w:rsidR="00082CBF" w:rsidRPr="00D361E6" w:rsidTr="00B66A91">
        <w:trPr>
          <w:trHeight w:val="416"/>
        </w:trPr>
        <w:tc>
          <w:tcPr>
            <w:tcW w:w="708" w:type="dxa"/>
            <w:vAlign w:val="center"/>
          </w:tcPr>
          <w:p w:rsidR="00082CBF" w:rsidRPr="007548C4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4679" w:type="dxa"/>
            <w:vAlign w:val="center"/>
          </w:tcPr>
          <w:p w:rsidR="00082CBF" w:rsidRPr="007548C4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</w:rPr>
              <w:t>PARPOL</w:t>
            </w:r>
          </w:p>
        </w:tc>
        <w:tc>
          <w:tcPr>
            <w:tcW w:w="2126" w:type="dxa"/>
          </w:tcPr>
          <w:p w:rsidR="00082CBF" w:rsidRPr="007548C4" w:rsidRDefault="00082CBF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Perolehan Suara</w:t>
            </w:r>
          </w:p>
        </w:tc>
      </w:tr>
      <w:tr w:rsidR="00082CBF" w:rsidRPr="00D361E6" w:rsidTr="00B66A91">
        <w:tc>
          <w:tcPr>
            <w:tcW w:w="708" w:type="dxa"/>
            <w:vAlign w:val="center"/>
          </w:tcPr>
          <w:p w:rsidR="00082CBF" w:rsidRPr="007548C4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4679" w:type="dxa"/>
          </w:tcPr>
          <w:p w:rsidR="00082CBF" w:rsidRPr="007548C4" w:rsidRDefault="00082CBF" w:rsidP="003F38A6">
            <w:pPr>
              <w:ind w:left="47" w:hanging="47"/>
              <w:jc w:val="left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Partai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t>Maju Bersama</w:t>
            </w:r>
          </w:p>
        </w:tc>
        <w:tc>
          <w:tcPr>
            <w:tcW w:w="2126" w:type="dxa"/>
          </w:tcPr>
          <w:p w:rsidR="00082CBF" w:rsidRPr="007548C4" w:rsidRDefault="00082CBF" w:rsidP="00FA2020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2.700</w:t>
            </w:r>
          </w:p>
        </w:tc>
      </w:tr>
      <w:tr w:rsidR="00082CBF" w:rsidRPr="00D361E6" w:rsidTr="00B66A91">
        <w:tc>
          <w:tcPr>
            <w:tcW w:w="708" w:type="dxa"/>
            <w:vAlign w:val="center"/>
          </w:tcPr>
          <w:p w:rsidR="00082CBF" w:rsidRPr="007548C4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4679" w:type="dxa"/>
          </w:tcPr>
          <w:p w:rsidR="00082CBF" w:rsidRPr="007548C4" w:rsidRDefault="00082CBF" w:rsidP="003F38A6">
            <w:pPr>
              <w:ind w:left="0" w:firstLine="0"/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Partai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t>Modern Sekali</w:t>
            </w:r>
          </w:p>
        </w:tc>
        <w:tc>
          <w:tcPr>
            <w:tcW w:w="2126" w:type="dxa"/>
          </w:tcPr>
          <w:p w:rsidR="00082CBF" w:rsidRPr="007548C4" w:rsidRDefault="00082CBF" w:rsidP="00FA2020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1.450</w:t>
            </w:r>
          </w:p>
        </w:tc>
      </w:tr>
      <w:tr w:rsidR="00082CBF" w:rsidRPr="00D361E6" w:rsidTr="00B66A91">
        <w:tc>
          <w:tcPr>
            <w:tcW w:w="708" w:type="dxa"/>
            <w:vAlign w:val="center"/>
          </w:tcPr>
          <w:p w:rsidR="00082CBF" w:rsidRPr="007548C4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4679" w:type="dxa"/>
          </w:tcPr>
          <w:p w:rsidR="00082CBF" w:rsidRPr="007548C4" w:rsidRDefault="00082CBF" w:rsidP="003F38A6">
            <w:pPr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Partai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t>Bahagia Selalu</w:t>
            </w:r>
          </w:p>
        </w:tc>
        <w:tc>
          <w:tcPr>
            <w:tcW w:w="2126" w:type="dxa"/>
          </w:tcPr>
          <w:p w:rsidR="00082CBF" w:rsidRPr="007548C4" w:rsidRDefault="00082CBF" w:rsidP="00FA2020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2.290</w:t>
            </w:r>
          </w:p>
        </w:tc>
      </w:tr>
      <w:tr w:rsidR="00082CBF" w:rsidRPr="00D361E6" w:rsidTr="00B66A91">
        <w:tc>
          <w:tcPr>
            <w:tcW w:w="5387" w:type="dxa"/>
            <w:gridSpan w:val="2"/>
            <w:vAlign w:val="center"/>
          </w:tcPr>
          <w:p w:rsidR="00082CBF" w:rsidRPr="007548C4" w:rsidRDefault="00082CBF" w:rsidP="00FA2020">
            <w:pPr>
              <w:jc w:val="center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2126" w:type="dxa"/>
          </w:tcPr>
          <w:p w:rsidR="00082CBF" w:rsidRPr="007548C4" w:rsidRDefault="00082CBF" w:rsidP="00FA2020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6.440</w:t>
            </w:r>
          </w:p>
        </w:tc>
      </w:tr>
    </w:tbl>
    <w:p w:rsidR="00082CBF" w:rsidRPr="007548C4" w:rsidRDefault="00082CBF" w:rsidP="00082CBF">
      <w:pPr>
        <w:ind w:hanging="720"/>
        <w:rPr>
          <w:rFonts w:ascii="Cambria" w:hAnsi="Cambria" w:cs="Arial"/>
          <w:b/>
          <w:sz w:val="23"/>
          <w:szCs w:val="23"/>
          <w:lang w:val="en-AU"/>
        </w:rPr>
      </w:pPr>
    </w:p>
    <w:p w:rsidR="00082CBF" w:rsidRPr="007548C4" w:rsidRDefault="00082CBF" w:rsidP="003F38A6">
      <w:pPr>
        <w:ind w:firstLine="284"/>
        <w:rPr>
          <w:rFonts w:ascii="Cambria" w:hAnsi="Cambria" w:cs="Arial"/>
          <w:b/>
          <w:bCs/>
          <w:spacing w:val="4"/>
          <w:sz w:val="23"/>
          <w:szCs w:val="23"/>
        </w:rPr>
      </w:pP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>KECAMATAN PALOLO</w:t>
      </w:r>
    </w:p>
    <w:tbl>
      <w:tblPr>
        <w:tblW w:w="7513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126"/>
      </w:tblGrid>
      <w:tr w:rsidR="00082CBF" w:rsidRPr="00D361E6" w:rsidTr="00B66A91">
        <w:trPr>
          <w:trHeight w:val="355"/>
        </w:trPr>
        <w:tc>
          <w:tcPr>
            <w:tcW w:w="709" w:type="dxa"/>
            <w:vAlign w:val="center"/>
          </w:tcPr>
          <w:p w:rsidR="00082CBF" w:rsidRPr="007548C4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4678" w:type="dxa"/>
            <w:vAlign w:val="center"/>
          </w:tcPr>
          <w:p w:rsidR="00082CBF" w:rsidRPr="007548C4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</w:rPr>
              <w:t>PARPOL</w:t>
            </w:r>
          </w:p>
        </w:tc>
        <w:tc>
          <w:tcPr>
            <w:tcW w:w="2126" w:type="dxa"/>
          </w:tcPr>
          <w:p w:rsidR="00082CBF" w:rsidRPr="007548C4" w:rsidRDefault="00082CBF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Perolehan Suara</w:t>
            </w:r>
          </w:p>
        </w:tc>
      </w:tr>
      <w:tr w:rsidR="00082CBF" w:rsidRPr="00D361E6" w:rsidTr="00B66A91">
        <w:tc>
          <w:tcPr>
            <w:tcW w:w="709" w:type="dxa"/>
            <w:vAlign w:val="center"/>
          </w:tcPr>
          <w:p w:rsidR="00082CBF" w:rsidRPr="007548C4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4678" w:type="dxa"/>
          </w:tcPr>
          <w:p w:rsidR="00082CBF" w:rsidRPr="007548C4" w:rsidRDefault="00082CBF" w:rsidP="003F38A6">
            <w:pPr>
              <w:ind w:left="47" w:hanging="47"/>
              <w:jc w:val="left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Partai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t>Maju Bersama</w:t>
            </w:r>
          </w:p>
        </w:tc>
        <w:tc>
          <w:tcPr>
            <w:tcW w:w="2126" w:type="dxa"/>
          </w:tcPr>
          <w:p w:rsidR="00082CBF" w:rsidRPr="007548C4" w:rsidRDefault="00082CBF" w:rsidP="00FA2020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8.850</w:t>
            </w:r>
          </w:p>
        </w:tc>
      </w:tr>
      <w:tr w:rsidR="00082CBF" w:rsidRPr="00D361E6" w:rsidTr="00B66A91">
        <w:tc>
          <w:tcPr>
            <w:tcW w:w="709" w:type="dxa"/>
            <w:vAlign w:val="center"/>
          </w:tcPr>
          <w:p w:rsidR="00082CBF" w:rsidRPr="007548C4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4678" w:type="dxa"/>
          </w:tcPr>
          <w:p w:rsidR="00082CBF" w:rsidRPr="007548C4" w:rsidRDefault="00082CBF" w:rsidP="003F38A6">
            <w:pPr>
              <w:ind w:left="0" w:firstLine="0"/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Partai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t>Modern Sekali</w:t>
            </w:r>
          </w:p>
        </w:tc>
        <w:tc>
          <w:tcPr>
            <w:tcW w:w="2126" w:type="dxa"/>
          </w:tcPr>
          <w:p w:rsidR="00082CBF" w:rsidRPr="007548C4" w:rsidRDefault="00594709" w:rsidP="00594709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7.690</w:t>
            </w:r>
          </w:p>
        </w:tc>
      </w:tr>
      <w:tr w:rsidR="00082CBF" w:rsidRPr="00D361E6" w:rsidTr="00B66A91">
        <w:tc>
          <w:tcPr>
            <w:tcW w:w="709" w:type="dxa"/>
            <w:vAlign w:val="center"/>
          </w:tcPr>
          <w:p w:rsidR="00082CBF" w:rsidRPr="007548C4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4678" w:type="dxa"/>
          </w:tcPr>
          <w:p w:rsidR="00082CBF" w:rsidRPr="007548C4" w:rsidRDefault="00082CBF" w:rsidP="003F38A6">
            <w:pPr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Partai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t>Bahagia Selalu</w:t>
            </w:r>
          </w:p>
        </w:tc>
        <w:tc>
          <w:tcPr>
            <w:tcW w:w="2126" w:type="dxa"/>
          </w:tcPr>
          <w:p w:rsidR="00082CBF" w:rsidRPr="007548C4" w:rsidRDefault="00594709" w:rsidP="00FA2020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8.350</w:t>
            </w:r>
          </w:p>
        </w:tc>
      </w:tr>
      <w:tr w:rsidR="00082CBF" w:rsidRPr="00D361E6" w:rsidTr="00B66A91">
        <w:tc>
          <w:tcPr>
            <w:tcW w:w="5387" w:type="dxa"/>
            <w:gridSpan w:val="2"/>
            <w:vAlign w:val="center"/>
          </w:tcPr>
          <w:p w:rsidR="00082CBF" w:rsidRPr="007548C4" w:rsidRDefault="00082CBF" w:rsidP="00FA2020">
            <w:pPr>
              <w:jc w:val="center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2126" w:type="dxa"/>
          </w:tcPr>
          <w:p w:rsidR="00082CBF" w:rsidRPr="007548C4" w:rsidRDefault="00082CBF" w:rsidP="00FA2020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24.890</w:t>
            </w:r>
          </w:p>
        </w:tc>
      </w:tr>
    </w:tbl>
    <w:p w:rsidR="00082CBF" w:rsidRPr="007548C4" w:rsidRDefault="00082CBF" w:rsidP="00082CBF">
      <w:pPr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</w:p>
    <w:p w:rsidR="00290DA5" w:rsidRPr="007548C4" w:rsidRDefault="00290DA5" w:rsidP="00FA2020">
      <w:pPr>
        <w:pStyle w:val="ListParagraph"/>
        <w:numPr>
          <w:ilvl w:val="1"/>
          <w:numId w:val="14"/>
        </w:numPr>
        <w:ind w:hanging="437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  <w:r w:rsidRPr="007548C4">
        <w:rPr>
          <w:rFonts w:ascii="Cambria" w:hAnsi="Cambria" w:cs="Arial"/>
          <w:b/>
          <w:bCs/>
          <w:spacing w:val="4"/>
          <w:sz w:val="23"/>
          <w:szCs w:val="23"/>
          <w:lang w:val="en-AU"/>
        </w:rPr>
        <w:t>PEROLEHAN SUARA PEMOHON</w:t>
      </w: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 xml:space="preserve"> (CALON ANGGOTA DPRD KABUPATEN) UNTUK PENGISIAN KEANGGOTAAN DPRD KABUPATEN/KOTA </w:t>
      </w:r>
      <w:r w:rsidRPr="007548C4">
        <w:rPr>
          <w:rFonts w:ascii="Cambria" w:hAnsi="Cambria" w:cs="Arial"/>
          <w:b/>
          <w:bCs/>
          <w:sz w:val="23"/>
          <w:szCs w:val="23"/>
        </w:rPr>
        <w:t>DAPIL SIGI 2</w:t>
      </w:r>
    </w:p>
    <w:p w:rsidR="003F38A6" w:rsidRPr="007548C4" w:rsidRDefault="003F38A6" w:rsidP="003F38A6">
      <w:pPr>
        <w:pStyle w:val="ListParagraph"/>
        <w:ind w:left="1146" w:firstLine="0"/>
        <w:rPr>
          <w:rFonts w:ascii="Cambria" w:hAnsi="Cambria" w:cs="Arial"/>
          <w:b/>
          <w:bCs/>
          <w:spacing w:val="4"/>
          <w:sz w:val="23"/>
          <w:szCs w:val="23"/>
        </w:rPr>
      </w:pP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>KECAMATAN NOIKALALAKI</w:t>
      </w:r>
    </w:p>
    <w:tbl>
      <w:tblPr>
        <w:tblpPr w:leftFromText="180" w:rightFromText="180" w:vertAnchor="text" w:horzAnchor="page" w:tblpX="2956" w:tblpY="68"/>
        <w:tblW w:w="7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677"/>
        <w:gridCol w:w="1985"/>
      </w:tblGrid>
      <w:tr w:rsidR="003F38A6" w:rsidRPr="00D361E6" w:rsidTr="00B66A91">
        <w:trPr>
          <w:trHeight w:val="705"/>
        </w:trPr>
        <w:tc>
          <w:tcPr>
            <w:tcW w:w="988" w:type="dxa"/>
            <w:vAlign w:val="center"/>
          </w:tcPr>
          <w:p w:rsidR="003F38A6" w:rsidRPr="007548C4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4677" w:type="dxa"/>
            <w:vAlign w:val="center"/>
          </w:tcPr>
          <w:p w:rsidR="00B66A91" w:rsidRPr="007548C4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</w:rPr>
              <w:t>NAMA CALON ANGGOTA</w:t>
            </w:r>
          </w:p>
          <w:p w:rsidR="003F38A6" w:rsidRPr="007548C4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</w:rPr>
              <w:t xml:space="preserve"> DPRD PROVINSI</w:t>
            </w:r>
          </w:p>
        </w:tc>
        <w:tc>
          <w:tcPr>
            <w:tcW w:w="1985" w:type="dxa"/>
            <w:vAlign w:val="center"/>
          </w:tcPr>
          <w:p w:rsidR="003F38A6" w:rsidRPr="007548C4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Perolehan Suara</w:t>
            </w:r>
          </w:p>
        </w:tc>
      </w:tr>
      <w:tr w:rsidR="00B66A91" w:rsidRPr="00D361E6" w:rsidTr="00B66A91">
        <w:tc>
          <w:tcPr>
            <w:tcW w:w="988" w:type="dxa"/>
            <w:vAlign w:val="center"/>
          </w:tcPr>
          <w:p w:rsidR="003F38A6" w:rsidRPr="007548C4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4677" w:type="dxa"/>
          </w:tcPr>
          <w:p w:rsidR="003F38A6" w:rsidRPr="007548C4" w:rsidRDefault="003F38A6" w:rsidP="003F38A6">
            <w:pPr>
              <w:ind w:left="47" w:hanging="47"/>
              <w:jc w:val="left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Mansur</w:t>
            </w:r>
          </w:p>
        </w:tc>
        <w:tc>
          <w:tcPr>
            <w:tcW w:w="1985" w:type="dxa"/>
          </w:tcPr>
          <w:p w:rsidR="003F38A6" w:rsidRPr="007548C4" w:rsidRDefault="003F38A6" w:rsidP="003F38A6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2.200</w:t>
            </w:r>
          </w:p>
        </w:tc>
      </w:tr>
      <w:tr w:rsidR="00B66A91" w:rsidRPr="00D361E6" w:rsidTr="00B66A91">
        <w:tc>
          <w:tcPr>
            <w:tcW w:w="988" w:type="dxa"/>
            <w:vAlign w:val="center"/>
          </w:tcPr>
          <w:p w:rsidR="003F38A6" w:rsidRPr="007548C4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4677" w:type="dxa"/>
          </w:tcPr>
          <w:p w:rsidR="003F38A6" w:rsidRPr="007548C4" w:rsidRDefault="003F38A6" w:rsidP="003F38A6">
            <w:pPr>
              <w:ind w:left="0" w:firstLine="0"/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Sapuah</w:t>
            </w:r>
          </w:p>
        </w:tc>
        <w:tc>
          <w:tcPr>
            <w:tcW w:w="1985" w:type="dxa"/>
          </w:tcPr>
          <w:p w:rsidR="003F38A6" w:rsidRPr="007548C4" w:rsidRDefault="003F38A6" w:rsidP="003F38A6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2.850</w:t>
            </w:r>
          </w:p>
        </w:tc>
      </w:tr>
      <w:tr w:rsidR="00B66A91" w:rsidRPr="00D361E6" w:rsidTr="00B66A91">
        <w:tc>
          <w:tcPr>
            <w:tcW w:w="988" w:type="dxa"/>
            <w:vAlign w:val="center"/>
          </w:tcPr>
          <w:p w:rsidR="003F38A6" w:rsidRPr="007548C4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4677" w:type="dxa"/>
          </w:tcPr>
          <w:p w:rsidR="003F38A6" w:rsidRPr="007548C4" w:rsidRDefault="003F38A6" w:rsidP="003F38A6">
            <w:pPr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Asraf </w:t>
            </w:r>
          </w:p>
        </w:tc>
        <w:tc>
          <w:tcPr>
            <w:tcW w:w="1985" w:type="dxa"/>
          </w:tcPr>
          <w:p w:rsidR="003F38A6" w:rsidRPr="007548C4" w:rsidRDefault="003F38A6" w:rsidP="003F38A6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2.490</w:t>
            </w:r>
          </w:p>
        </w:tc>
      </w:tr>
      <w:tr w:rsidR="003F38A6" w:rsidRPr="00D361E6" w:rsidTr="00B66A91">
        <w:tc>
          <w:tcPr>
            <w:tcW w:w="5665" w:type="dxa"/>
            <w:gridSpan w:val="2"/>
            <w:vAlign w:val="center"/>
          </w:tcPr>
          <w:p w:rsidR="003F38A6" w:rsidRPr="007548C4" w:rsidRDefault="003F38A6" w:rsidP="003F38A6">
            <w:pPr>
              <w:ind w:hanging="1254"/>
              <w:jc w:val="center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1985" w:type="dxa"/>
          </w:tcPr>
          <w:p w:rsidR="003F38A6" w:rsidRPr="007548C4" w:rsidRDefault="003F38A6" w:rsidP="003F38A6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7.540</w:t>
            </w:r>
          </w:p>
        </w:tc>
      </w:tr>
    </w:tbl>
    <w:p w:rsidR="003F38A6" w:rsidRPr="007548C4" w:rsidRDefault="003F38A6" w:rsidP="003F38A6">
      <w:pPr>
        <w:pStyle w:val="ListParagraph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</w:p>
    <w:p w:rsidR="003F38A6" w:rsidRPr="007548C4" w:rsidRDefault="003F38A6" w:rsidP="003F38A6">
      <w:pPr>
        <w:pStyle w:val="ListParagraph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</w:p>
    <w:p w:rsidR="001E3E81" w:rsidRPr="007548C4" w:rsidRDefault="001E3E81" w:rsidP="003F38A6">
      <w:pPr>
        <w:ind w:firstLine="142"/>
        <w:rPr>
          <w:rFonts w:ascii="Cambria" w:hAnsi="Cambria" w:cs="Arial"/>
          <w:b/>
          <w:bCs/>
          <w:spacing w:val="4"/>
          <w:sz w:val="23"/>
          <w:szCs w:val="23"/>
        </w:rPr>
      </w:pPr>
    </w:p>
    <w:p w:rsidR="003F38A6" w:rsidRPr="007548C4" w:rsidRDefault="003F38A6" w:rsidP="003F38A6">
      <w:pPr>
        <w:ind w:firstLine="142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>KECAMATAN PALOLO</w:t>
      </w:r>
    </w:p>
    <w:tbl>
      <w:tblPr>
        <w:tblW w:w="7655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7"/>
        <w:gridCol w:w="1985"/>
      </w:tblGrid>
      <w:tr w:rsidR="003F38A6" w:rsidRPr="00D361E6" w:rsidTr="003E4BFB">
        <w:trPr>
          <w:trHeight w:val="587"/>
        </w:trPr>
        <w:tc>
          <w:tcPr>
            <w:tcW w:w="993" w:type="dxa"/>
            <w:vAlign w:val="center"/>
          </w:tcPr>
          <w:p w:rsidR="003F38A6" w:rsidRPr="007548C4" w:rsidRDefault="003F38A6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4677" w:type="dxa"/>
            <w:vAlign w:val="center"/>
          </w:tcPr>
          <w:p w:rsidR="003E4BFB" w:rsidRPr="007548C4" w:rsidRDefault="003F38A6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</w:rPr>
              <w:t xml:space="preserve">NAMA CALON ANGGOTA </w:t>
            </w:r>
          </w:p>
          <w:p w:rsidR="003F38A6" w:rsidRPr="007548C4" w:rsidRDefault="003F38A6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</w:rPr>
              <w:t>DPRD PROVINSI</w:t>
            </w:r>
          </w:p>
        </w:tc>
        <w:tc>
          <w:tcPr>
            <w:tcW w:w="1985" w:type="dxa"/>
            <w:vAlign w:val="center"/>
          </w:tcPr>
          <w:p w:rsidR="003F38A6" w:rsidRPr="007548C4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Perolehan Suara</w:t>
            </w:r>
          </w:p>
        </w:tc>
      </w:tr>
      <w:tr w:rsidR="003F38A6" w:rsidRPr="00D361E6" w:rsidTr="003E4BFB">
        <w:tc>
          <w:tcPr>
            <w:tcW w:w="993" w:type="dxa"/>
            <w:vAlign w:val="center"/>
          </w:tcPr>
          <w:p w:rsidR="003F38A6" w:rsidRPr="007548C4" w:rsidRDefault="003F38A6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4677" w:type="dxa"/>
          </w:tcPr>
          <w:p w:rsidR="003F38A6" w:rsidRPr="007548C4" w:rsidRDefault="003F38A6" w:rsidP="003F38A6">
            <w:pPr>
              <w:ind w:left="47" w:hanging="47"/>
              <w:jc w:val="left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Mansur</w:t>
            </w:r>
          </w:p>
        </w:tc>
        <w:tc>
          <w:tcPr>
            <w:tcW w:w="1985" w:type="dxa"/>
          </w:tcPr>
          <w:p w:rsidR="003F38A6" w:rsidRPr="007548C4" w:rsidRDefault="003F38A6" w:rsidP="00FA2020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2.000</w:t>
            </w:r>
          </w:p>
        </w:tc>
      </w:tr>
      <w:tr w:rsidR="003F38A6" w:rsidRPr="00D361E6" w:rsidTr="003E4BFB">
        <w:tc>
          <w:tcPr>
            <w:tcW w:w="993" w:type="dxa"/>
            <w:vAlign w:val="center"/>
          </w:tcPr>
          <w:p w:rsidR="003F38A6" w:rsidRPr="007548C4" w:rsidRDefault="003F38A6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4677" w:type="dxa"/>
          </w:tcPr>
          <w:p w:rsidR="003F38A6" w:rsidRPr="007548C4" w:rsidRDefault="003F38A6" w:rsidP="003F38A6">
            <w:pPr>
              <w:ind w:left="0" w:firstLine="0"/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Sapuah</w:t>
            </w:r>
          </w:p>
        </w:tc>
        <w:tc>
          <w:tcPr>
            <w:tcW w:w="1985" w:type="dxa"/>
          </w:tcPr>
          <w:p w:rsidR="003F38A6" w:rsidRPr="007548C4" w:rsidRDefault="003F38A6" w:rsidP="00FA2020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2.200</w:t>
            </w:r>
          </w:p>
        </w:tc>
      </w:tr>
      <w:tr w:rsidR="003F38A6" w:rsidRPr="00D361E6" w:rsidTr="003E4BFB">
        <w:tc>
          <w:tcPr>
            <w:tcW w:w="993" w:type="dxa"/>
            <w:vAlign w:val="center"/>
          </w:tcPr>
          <w:p w:rsidR="003F38A6" w:rsidRPr="007548C4" w:rsidRDefault="003F38A6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lastRenderedPageBreak/>
              <w:t>3.</w:t>
            </w:r>
          </w:p>
        </w:tc>
        <w:tc>
          <w:tcPr>
            <w:tcW w:w="4677" w:type="dxa"/>
          </w:tcPr>
          <w:p w:rsidR="003F38A6" w:rsidRPr="007548C4" w:rsidRDefault="003F38A6" w:rsidP="003F38A6">
            <w:pPr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Asraf </w:t>
            </w:r>
          </w:p>
        </w:tc>
        <w:tc>
          <w:tcPr>
            <w:tcW w:w="1985" w:type="dxa"/>
          </w:tcPr>
          <w:p w:rsidR="003F38A6" w:rsidRPr="007548C4" w:rsidRDefault="003F38A6" w:rsidP="00FA2020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2.150</w:t>
            </w:r>
          </w:p>
        </w:tc>
      </w:tr>
      <w:tr w:rsidR="003F38A6" w:rsidRPr="00D361E6" w:rsidTr="003E4BFB">
        <w:tc>
          <w:tcPr>
            <w:tcW w:w="5670" w:type="dxa"/>
            <w:gridSpan w:val="2"/>
            <w:vAlign w:val="center"/>
          </w:tcPr>
          <w:p w:rsidR="003F38A6" w:rsidRPr="007548C4" w:rsidRDefault="003F38A6" w:rsidP="00FA2020">
            <w:pPr>
              <w:jc w:val="center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1985" w:type="dxa"/>
          </w:tcPr>
          <w:p w:rsidR="003F38A6" w:rsidRPr="007548C4" w:rsidRDefault="003F38A6" w:rsidP="00FA2020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6.350</w:t>
            </w:r>
          </w:p>
        </w:tc>
      </w:tr>
    </w:tbl>
    <w:p w:rsidR="005779BD" w:rsidRPr="007548C4" w:rsidRDefault="005779BD" w:rsidP="00B50811">
      <w:pPr>
        <w:numPr>
          <w:ilvl w:val="0"/>
          <w:numId w:val="1"/>
        </w:numPr>
        <w:tabs>
          <w:tab w:val="left" w:pos="709"/>
        </w:tabs>
        <w:spacing w:before="120"/>
        <w:rPr>
          <w:rFonts w:ascii="Cambria" w:hAnsi="Cambria" w:cs="Arial"/>
          <w:spacing w:val="4"/>
          <w:sz w:val="23"/>
          <w:szCs w:val="23"/>
        </w:rPr>
      </w:pPr>
      <w:r w:rsidRPr="007548C4">
        <w:rPr>
          <w:rFonts w:ascii="Cambria" w:hAnsi="Cambria" w:cs="Arial"/>
          <w:spacing w:val="4"/>
          <w:sz w:val="23"/>
          <w:szCs w:val="23"/>
        </w:rPr>
        <w:t>Memerintahkan kepada Komisi Pemilihan Umum untuk melaksanakan pu</w:t>
      </w:r>
      <w:r w:rsidR="00FA150B" w:rsidRPr="007548C4">
        <w:rPr>
          <w:rFonts w:ascii="Cambria" w:hAnsi="Cambria" w:cs="Arial"/>
          <w:spacing w:val="4"/>
          <w:sz w:val="23"/>
          <w:szCs w:val="23"/>
        </w:rPr>
        <w:t>tusan ini.</w:t>
      </w:r>
    </w:p>
    <w:p w:rsidR="006A401E" w:rsidRPr="007548C4" w:rsidRDefault="006A401E" w:rsidP="00B50811">
      <w:pPr>
        <w:tabs>
          <w:tab w:val="left" w:leader="dot" w:pos="4392"/>
          <w:tab w:val="right" w:leader="dot" w:pos="6228"/>
        </w:tabs>
        <w:spacing w:before="120"/>
        <w:ind w:left="284" w:firstLine="0"/>
        <w:rPr>
          <w:rFonts w:ascii="Cambria" w:hAnsi="Cambria" w:cs="Arial"/>
          <w:spacing w:val="4"/>
          <w:sz w:val="23"/>
          <w:szCs w:val="23"/>
        </w:rPr>
      </w:pPr>
      <w:r w:rsidRPr="007548C4">
        <w:rPr>
          <w:rFonts w:ascii="Cambria" w:hAnsi="Cambria" w:cs="Arial"/>
          <w:spacing w:val="4"/>
          <w:sz w:val="23"/>
          <w:szCs w:val="23"/>
        </w:rPr>
        <w:t>Atau</w:t>
      </w:r>
    </w:p>
    <w:p w:rsidR="006A401E" w:rsidRPr="007548C4" w:rsidRDefault="006A401E" w:rsidP="00B50811">
      <w:pPr>
        <w:spacing w:before="120"/>
        <w:ind w:left="284" w:firstLine="0"/>
        <w:rPr>
          <w:rFonts w:ascii="Cambria" w:hAnsi="Cambria" w:cs="Arial"/>
          <w:spacing w:val="4"/>
          <w:sz w:val="23"/>
          <w:szCs w:val="23"/>
        </w:rPr>
      </w:pPr>
      <w:r w:rsidRPr="007548C4">
        <w:rPr>
          <w:rFonts w:ascii="Cambria" w:hAnsi="Cambria" w:cs="Arial"/>
          <w:spacing w:val="4"/>
          <w:sz w:val="23"/>
          <w:szCs w:val="23"/>
        </w:rPr>
        <w:t>Apabila Mahkamah Konstitusi berpendapat lain, mohon putusan seadil-adilnya (</w:t>
      </w:r>
      <w:r w:rsidRPr="007548C4">
        <w:rPr>
          <w:rFonts w:ascii="Cambria" w:hAnsi="Cambria" w:cs="Arial"/>
          <w:i/>
          <w:spacing w:val="4"/>
          <w:sz w:val="23"/>
          <w:szCs w:val="23"/>
        </w:rPr>
        <w:t>e</w:t>
      </w:r>
      <w:r w:rsidR="00180823" w:rsidRPr="007548C4">
        <w:rPr>
          <w:rFonts w:ascii="Cambria" w:hAnsi="Cambria" w:cs="Arial"/>
          <w:i/>
          <w:spacing w:val="4"/>
          <w:sz w:val="23"/>
          <w:szCs w:val="23"/>
          <w:lang w:val="en-US"/>
        </w:rPr>
        <w:t>x</w:t>
      </w:r>
      <w:r w:rsidR="00E006E2" w:rsidRPr="007548C4">
        <w:rPr>
          <w:rFonts w:ascii="Cambria" w:hAnsi="Cambria" w:cs="Arial"/>
          <w:i/>
          <w:spacing w:val="4"/>
          <w:sz w:val="23"/>
          <w:szCs w:val="23"/>
        </w:rPr>
        <w:t xml:space="preserve"> </w:t>
      </w:r>
      <w:r w:rsidRPr="007548C4">
        <w:rPr>
          <w:rFonts w:ascii="Cambria" w:hAnsi="Cambria" w:cs="Arial"/>
          <w:i/>
          <w:spacing w:val="4"/>
          <w:sz w:val="23"/>
          <w:szCs w:val="23"/>
        </w:rPr>
        <w:t>aequo et bono</w:t>
      </w:r>
      <w:r w:rsidRPr="007548C4">
        <w:rPr>
          <w:rFonts w:ascii="Cambria" w:hAnsi="Cambria" w:cs="Arial"/>
          <w:spacing w:val="4"/>
          <w:sz w:val="23"/>
          <w:szCs w:val="23"/>
        </w:rPr>
        <w:t>).</w:t>
      </w:r>
    </w:p>
    <w:p w:rsidR="00BA3213" w:rsidRPr="007548C4" w:rsidRDefault="00BA3213" w:rsidP="00B50811">
      <w:pPr>
        <w:ind w:left="0" w:firstLine="0"/>
        <w:jc w:val="center"/>
        <w:rPr>
          <w:rFonts w:ascii="Cambria" w:hAnsi="Cambria" w:cs="Arial"/>
          <w:b/>
          <w:bCs/>
          <w:sz w:val="23"/>
          <w:szCs w:val="23"/>
        </w:rPr>
      </w:pPr>
      <w:r w:rsidRPr="007548C4">
        <w:rPr>
          <w:rFonts w:ascii="Cambria" w:hAnsi="Cambria" w:cs="Arial"/>
          <w:spacing w:val="4"/>
          <w:sz w:val="23"/>
          <w:szCs w:val="23"/>
        </w:rPr>
        <w:t>Hormat kami,</w:t>
      </w:r>
      <w:r w:rsidRPr="007548C4">
        <w:rPr>
          <w:rFonts w:ascii="Cambria" w:hAnsi="Cambria" w:cs="Arial"/>
          <w:spacing w:val="4"/>
          <w:sz w:val="23"/>
          <w:szCs w:val="23"/>
        </w:rPr>
        <w:br/>
      </w:r>
      <w:r w:rsidRPr="007548C4">
        <w:rPr>
          <w:rFonts w:ascii="Cambria" w:hAnsi="Cambria" w:cs="Arial"/>
          <w:b/>
          <w:bCs/>
          <w:sz w:val="23"/>
          <w:szCs w:val="23"/>
        </w:rPr>
        <w:t>Kuasa Hukum Pemohon</w:t>
      </w:r>
    </w:p>
    <w:p w:rsidR="00BA3213" w:rsidRPr="007548C4" w:rsidRDefault="004D1580" w:rsidP="00B50811">
      <w:pPr>
        <w:numPr>
          <w:ilvl w:val="3"/>
          <w:numId w:val="9"/>
        </w:numPr>
        <w:tabs>
          <w:tab w:val="left" w:pos="3969"/>
        </w:tabs>
        <w:spacing w:before="240"/>
        <w:ind w:left="426"/>
        <w:rPr>
          <w:rFonts w:ascii="Cambria" w:hAnsi="Cambria" w:cs="Arial"/>
          <w:spacing w:val="4"/>
          <w:sz w:val="23"/>
          <w:szCs w:val="23"/>
          <w:lang w:val="en-AU"/>
        </w:rPr>
      </w:pPr>
      <w:r w:rsidRPr="007548C4">
        <w:rPr>
          <w:rFonts w:ascii="Cambria" w:hAnsi="Cambria" w:cs="Arial"/>
          <w:spacing w:val="4"/>
          <w:sz w:val="23"/>
          <w:szCs w:val="23"/>
          <w:lang w:val="en-AU"/>
        </w:rPr>
        <w:t>Mahendra, S.H.</w:t>
      </w:r>
      <w:r w:rsidR="00BA3213" w:rsidRPr="007548C4">
        <w:rPr>
          <w:rFonts w:ascii="Cambria" w:hAnsi="Cambria" w:cs="Arial"/>
          <w:spacing w:val="4"/>
          <w:sz w:val="23"/>
          <w:szCs w:val="23"/>
        </w:rPr>
        <w:t xml:space="preserve"> </w:t>
      </w:r>
      <w:r w:rsidR="00B50811" w:rsidRPr="007548C4">
        <w:rPr>
          <w:rFonts w:ascii="Cambria" w:hAnsi="Cambria" w:cs="Arial"/>
          <w:spacing w:val="4"/>
          <w:sz w:val="23"/>
          <w:szCs w:val="23"/>
        </w:rPr>
        <w:tab/>
      </w:r>
      <w:r w:rsidR="00B50811" w:rsidRPr="007548C4">
        <w:rPr>
          <w:rFonts w:ascii="Cambria" w:hAnsi="Cambria" w:cs="Arial"/>
          <w:spacing w:val="4"/>
          <w:sz w:val="23"/>
          <w:szCs w:val="23"/>
          <w:lang w:val="en-ID"/>
        </w:rPr>
        <w:t>( ----ttd---)</w:t>
      </w:r>
    </w:p>
    <w:p w:rsidR="00BA3213" w:rsidRPr="007548C4" w:rsidRDefault="004D1580" w:rsidP="00B50811">
      <w:pPr>
        <w:numPr>
          <w:ilvl w:val="3"/>
          <w:numId w:val="9"/>
        </w:numPr>
        <w:tabs>
          <w:tab w:val="left" w:pos="3969"/>
        </w:tabs>
        <w:ind w:left="426"/>
        <w:rPr>
          <w:rFonts w:ascii="Cambria" w:hAnsi="Cambria" w:cs="Arial"/>
          <w:spacing w:val="4"/>
          <w:sz w:val="23"/>
          <w:szCs w:val="23"/>
          <w:lang w:val="en-AU"/>
        </w:rPr>
      </w:pPr>
      <w:r w:rsidRPr="007548C4">
        <w:rPr>
          <w:rFonts w:ascii="Cambria" w:hAnsi="Cambria" w:cs="Arial"/>
          <w:spacing w:val="4"/>
          <w:sz w:val="23"/>
          <w:szCs w:val="23"/>
          <w:lang w:val="en-AU"/>
        </w:rPr>
        <w:t>Siti Badriah, S.H.</w:t>
      </w:r>
      <w:r w:rsidR="00B50811" w:rsidRPr="007548C4">
        <w:rPr>
          <w:rFonts w:ascii="Cambria" w:hAnsi="Cambria" w:cs="Arial"/>
          <w:spacing w:val="4"/>
          <w:sz w:val="23"/>
          <w:szCs w:val="23"/>
          <w:lang w:val="en-AU"/>
        </w:rPr>
        <w:tab/>
      </w:r>
      <w:r w:rsidR="00B50811" w:rsidRPr="007548C4">
        <w:rPr>
          <w:rFonts w:ascii="Cambria" w:hAnsi="Cambria" w:cs="Arial"/>
          <w:spacing w:val="4"/>
          <w:sz w:val="23"/>
          <w:szCs w:val="23"/>
          <w:lang w:val="en-ID"/>
        </w:rPr>
        <w:t>( ----ttd---)</w:t>
      </w:r>
    </w:p>
    <w:p w:rsidR="004D1580" w:rsidRPr="007548C4" w:rsidRDefault="004D1580" w:rsidP="00B50811">
      <w:pPr>
        <w:numPr>
          <w:ilvl w:val="3"/>
          <w:numId w:val="9"/>
        </w:numPr>
        <w:tabs>
          <w:tab w:val="left" w:pos="3969"/>
        </w:tabs>
        <w:ind w:left="426"/>
        <w:rPr>
          <w:rFonts w:ascii="Cambria" w:hAnsi="Cambria" w:cs="Arial"/>
          <w:spacing w:val="4"/>
          <w:sz w:val="23"/>
          <w:szCs w:val="23"/>
          <w:lang w:val="en-AU"/>
        </w:rPr>
      </w:pPr>
      <w:r w:rsidRPr="007548C4">
        <w:rPr>
          <w:rFonts w:ascii="Cambria" w:hAnsi="Cambria" w:cs="Arial"/>
          <w:spacing w:val="4"/>
          <w:sz w:val="23"/>
          <w:szCs w:val="23"/>
          <w:lang w:val="en-AU"/>
        </w:rPr>
        <w:t>Inces</w:t>
      </w:r>
      <w:r w:rsidRPr="007548C4">
        <w:rPr>
          <w:rFonts w:ascii="Cambria" w:hAnsi="Cambria" w:cs="Arial"/>
          <w:i/>
          <w:spacing w:val="4"/>
          <w:sz w:val="23"/>
          <w:szCs w:val="23"/>
          <w:lang w:val="en-ID"/>
        </w:rPr>
        <w:t xml:space="preserve">, </w:t>
      </w:r>
      <w:r w:rsidRPr="007548C4">
        <w:rPr>
          <w:rFonts w:ascii="Cambria" w:hAnsi="Cambria" w:cs="Arial"/>
          <w:spacing w:val="4"/>
          <w:sz w:val="23"/>
          <w:szCs w:val="23"/>
          <w:lang w:val="en-ID"/>
        </w:rPr>
        <w:t>S.H.</w:t>
      </w:r>
      <w:r w:rsidR="00B50811" w:rsidRPr="007548C4">
        <w:rPr>
          <w:rFonts w:ascii="Cambria" w:hAnsi="Cambria" w:cs="Arial"/>
          <w:spacing w:val="4"/>
          <w:sz w:val="23"/>
          <w:szCs w:val="23"/>
          <w:lang w:val="en-ID"/>
        </w:rPr>
        <w:tab/>
        <w:t>( ----ttd---)</w:t>
      </w:r>
    </w:p>
    <w:p w:rsidR="004D1580" w:rsidRPr="007548C4" w:rsidRDefault="004D1580" w:rsidP="00B50811">
      <w:pPr>
        <w:numPr>
          <w:ilvl w:val="3"/>
          <w:numId w:val="9"/>
        </w:numPr>
        <w:tabs>
          <w:tab w:val="left" w:pos="3969"/>
        </w:tabs>
        <w:ind w:left="426"/>
        <w:rPr>
          <w:rFonts w:ascii="Cambria" w:hAnsi="Cambria" w:cs="Arial"/>
          <w:spacing w:val="4"/>
          <w:sz w:val="23"/>
          <w:szCs w:val="23"/>
          <w:lang w:val="en-AU"/>
        </w:rPr>
      </w:pPr>
      <w:r w:rsidRPr="007548C4">
        <w:rPr>
          <w:rFonts w:ascii="Cambria" w:hAnsi="Cambria" w:cs="Arial"/>
          <w:spacing w:val="4"/>
          <w:sz w:val="23"/>
          <w:szCs w:val="23"/>
          <w:lang w:val="en-ID"/>
        </w:rPr>
        <w:t>Hamidun, S.H.</w:t>
      </w:r>
      <w:r w:rsidR="00B50811" w:rsidRPr="007548C4">
        <w:rPr>
          <w:rFonts w:ascii="Cambria" w:hAnsi="Cambria" w:cs="Arial"/>
          <w:spacing w:val="4"/>
          <w:sz w:val="23"/>
          <w:szCs w:val="23"/>
          <w:lang w:val="en-ID"/>
        </w:rPr>
        <w:tab/>
        <w:t>( ----ttd---)</w:t>
      </w:r>
    </w:p>
    <w:p w:rsidR="004D1580" w:rsidRPr="007548C4" w:rsidRDefault="004D1580" w:rsidP="00B50811">
      <w:pPr>
        <w:numPr>
          <w:ilvl w:val="3"/>
          <w:numId w:val="9"/>
        </w:numPr>
        <w:tabs>
          <w:tab w:val="left" w:pos="3969"/>
        </w:tabs>
        <w:ind w:left="426"/>
        <w:rPr>
          <w:rFonts w:ascii="Cambria" w:hAnsi="Cambria" w:cs="Arial"/>
          <w:spacing w:val="4"/>
          <w:sz w:val="23"/>
          <w:szCs w:val="23"/>
          <w:lang w:val="en-ID"/>
        </w:rPr>
      </w:pPr>
      <w:r w:rsidRPr="007548C4">
        <w:rPr>
          <w:rFonts w:ascii="Cambria" w:hAnsi="Cambria" w:cs="Arial"/>
          <w:spacing w:val="4"/>
          <w:sz w:val="23"/>
          <w:szCs w:val="23"/>
          <w:lang w:val="en-ID"/>
        </w:rPr>
        <w:t>Aliando, S.H.</w:t>
      </w:r>
      <w:r w:rsidR="00B50811" w:rsidRPr="007548C4">
        <w:rPr>
          <w:rFonts w:ascii="Cambria" w:hAnsi="Cambria" w:cs="Arial"/>
          <w:spacing w:val="4"/>
          <w:sz w:val="23"/>
          <w:szCs w:val="23"/>
          <w:lang w:val="en-ID"/>
        </w:rPr>
        <w:tab/>
        <w:t>( ----ttd---)</w:t>
      </w:r>
    </w:p>
    <w:sectPr w:rsidR="004D1580" w:rsidRPr="007548C4" w:rsidSect="00A04904">
      <w:footerReference w:type="default" r:id="rId9"/>
      <w:footerReference w:type="first" r:id="rId10"/>
      <w:pgSz w:w="11907" w:h="16840" w:code="9"/>
      <w:pgMar w:top="1701" w:right="1701" w:bottom="1418" w:left="1985" w:header="709" w:footer="43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945" w:rsidRDefault="00290945" w:rsidP="002A3D08">
      <w:pPr>
        <w:spacing w:line="240" w:lineRule="auto"/>
      </w:pPr>
      <w:r>
        <w:separator/>
      </w:r>
    </w:p>
  </w:endnote>
  <w:endnote w:type="continuationSeparator" w:id="0">
    <w:p w:rsidR="00290945" w:rsidRDefault="00290945" w:rsidP="002A3D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891" w:rsidRDefault="00385891">
    <w:pPr>
      <w:pStyle w:val="Footer"/>
      <w:jc w:val="right"/>
    </w:pPr>
    <w:r w:rsidRPr="007548C4">
      <w:rPr>
        <w:rFonts w:ascii="Cambria" w:hAnsi="Cambria"/>
        <w:noProof w:val="0"/>
        <w:sz w:val="16"/>
        <w:szCs w:val="16"/>
      </w:rPr>
      <w:fldChar w:fldCharType="begin"/>
    </w:r>
    <w:r w:rsidRPr="007548C4">
      <w:rPr>
        <w:rFonts w:ascii="Cambria" w:hAnsi="Cambria"/>
        <w:sz w:val="16"/>
        <w:szCs w:val="16"/>
      </w:rPr>
      <w:instrText xml:space="preserve"> PAGE   \* MERGEFORMAT </w:instrText>
    </w:r>
    <w:r w:rsidRPr="007548C4">
      <w:rPr>
        <w:rFonts w:ascii="Cambria" w:hAnsi="Cambria"/>
        <w:noProof w:val="0"/>
        <w:sz w:val="16"/>
        <w:szCs w:val="16"/>
      </w:rPr>
      <w:fldChar w:fldCharType="separate"/>
    </w:r>
    <w:r w:rsidR="00290945">
      <w:rPr>
        <w:rFonts w:ascii="Cambria" w:hAnsi="Cambria"/>
        <w:sz w:val="16"/>
        <w:szCs w:val="16"/>
      </w:rPr>
      <w:t>1</w:t>
    </w:r>
    <w:r w:rsidRPr="007548C4">
      <w:rPr>
        <w:rFonts w:ascii="Cambria" w:hAnsi="Cambria"/>
        <w:sz w:val="16"/>
        <w:szCs w:val="16"/>
      </w:rPr>
      <w:fldChar w:fldCharType="end"/>
    </w:r>
  </w:p>
  <w:p w:rsidR="00385891" w:rsidRDefault="003858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891" w:rsidRDefault="0038589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i</w:t>
    </w:r>
    <w:r>
      <w:fldChar w:fldCharType="end"/>
    </w:r>
  </w:p>
  <w:p w:rsidR="00385891" w:rsidRDefault="003858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945" w:rsidRDefault="00290945" w:rsidP="002A3D08">
      <w:pPr>
        <w:spacing w:line="240" w:lineRule="auto"/>
      </w:pPr>
      <w:r>
        <w:separator/>
      </w:r>
    </w:p>
  </w:footnote>
  <w:footnote w:type="continuationSeparator" w:id="0">
    <w:p w:rsidR="00290945" w:rsidRDefault="00290945" w:rsidP="002A3D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6DB5"/>
    <w:multiLevelType w:val="hybridMultilevel"/>
    <w:tmpl w:val="29F89954"/>
    <w:lvl w:ilvl="0" w:tplc="0421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C71812"/>
    <w:multiLevelType w:val="multilevel"/>
    <w:tmpl w:val="D562CA74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5"/>
      <w:numFmt w:val="decimal"/>
      <w:isLgl/>
      <w:lvlText w:val="%1.%2"/>
      <w:lvlJc w:val="left"/>
      <w:pPr>
        <w:ind w:left="1665" w:hanging="630"/>
      </w:pPr>
      <w:rPr>
        <w:rFonts w:hint="default"/>
        <w:b/>
        <w:i w:val="0"/>
      </w:rPr>
    </w:lvl>
    <w:lvl w:ilvl="2">
      <w:start w:val="2"/>
      <w:numFmt w:val="decimal"/>
      <w:isLgl/>
      <w:lvlText w:val="%1.%2.%3"/>
      <w:lvlJc w:val="left"/>
      <w:pPr>
        <w:ind w:left="189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2655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3285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  <w:b/>
        <w:i w:val="0"/>
      </w:rPr>
    </w:lvl>
  </w:abstractNum>
  <w:abstractNum w:abstractNumId="2">
    <w:nsid w:val="0CC50B19"/>
    <w:multiLevelType w:val="multilevel"/>
    <w:tmpl w:val="5C3A89E8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3">
    <w:nsid w:val="19A75E05"/>
    <w:multiLevelType w:val="hybridMultilevel"/>
    <w:tmpl w:val="29F89954"/>
    <w:lvl w:ilvl="0" w:tplc="0421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A5F7582"/>
    <w:multiLevelType w:val="hybridMultilevel"/>
    <w:tmpl w:val="B5CCF28C"/>
    <w:lvl w:ilvl="0" w:tplc="0421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D44C8"/>
    <w:multiLevelType w:val="hybridMultilevel"/>
    <w:tmpl w:val="9878CC48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54D1B66"/>
    <w:multiLevelType w:val="multilevel"/>
    <w:tmpl w:val="5C3A89E8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7">
    <w:nsid w:val="382E79F6"/>
    <w:multiLevelType w:val="hybridMultilevel"/>
    <w:tmpl w:val="40C676DA"/>
    <w:lvl w:ilvl="0" w:tplc="0421000F">
      <w:start w:val="1"/>
      <w:numFmt w:val="decimal"/>
      <w:lvlText w:val="%1."/>
      <w:lvlJc w:val="left"/>
      <w:pPr>
        <w:ind w:left="643" w:hanging="360"/>
      </w:p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38A3153E"/>
    <w:multiLevelType w:val="multilevel"/>
    <w:tmpl w:val="1B62E4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>
    <w:nsid w:val="3DED5DC9"/>
    <w:multiLevelType w:val="multilevel"/>
    <w:tmpl w:val="AE9042D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5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5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>
    <w:nsid w:val="44564F46"/>
    <w:multiLevelType w:val="multilevel"/>
    <w:tmpl w:val="38D24316"/>
    <w:lvl w:ilvl="0">
      <w:start w:val="1"/>
      <w:numFmt w:val="upperRoman"/>
      <w:lvlText w:val="%1."/>
      <w:lvlJc w:val="left"/>
      <w:pPr>
        <w:tabs>
          <w:tab w:val="num" w:pos="216"/>
        </w:tabs>
        <w:ind w:left="0" w:firstLine="0"/>
      </w:pPr>
      <w:rPr>
        <w:rFonts w:cs="Times New Roman" w:hint="default"/>
        <w:color w:val="000000"/>
      </w:rPr>
    </w:lvl>
    <w:lvl w:ilvl="1">
      <w:start w:val="1"/>
      <w:numFmt w:val="none"/>
      <w:isLgl/>
      <w:lvlText w:val="5.4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none"/>
      <w:isLgl/>
      <w:lvlText w:val="5.1.5.2."/>
      <w:lvlJc w:val="left"/>
      <w:pPr>
        <w:ind w:left="39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1">
    <w:nsid w:val="44FF1D93"/>
    <w:multiLevelType w:val="hybridMultilevel"/>
    <w:tmpl w:val="E506CF80"/>
    <w:lvl w:ilvl="0" w:tplc="0C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E5C60F7"/>
    <w:multiLevelType w:val="multilevel"/>
    <w:tmpl w:val="5C3A89E8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3">
    <w:nsid w:val="547558F3"/>
    <w:multiLevelType w:val="hybridMultilevel"/>
    <w:tmpl w:val="CCD0BC8C"/>
    <w:lvl w:ilvl="0" w:tplc="0C09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5DDC0354"/>
    <w:multiLevelType w:val="hybridMultilevel"/>
    <w:tmpl w:val="29F89954"/>
    <w:lvl w:ilvl="0" w:tplc="0421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61C810F2"/>
    <w:multiLevelType w:val="multilevel"/>
    <w:tmpl w:val="749E5C0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6">
    <w:nsid w:val="63144240"/>
    <w:multiLevelType w:val="multilevel"/>
    <w:tmpl w:val="810AF5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17">
    <w:nsid w:val="64FB42A2"/>
    <w:multiLevelType w:val="hybridMultilevel"/>
    <w:tmpl w:val="29F89954"/>
    <w:lvl w:ilvl="0" w:tplc="0421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C0F42EC"/>
    <w:multiLevelType w:val="multilevel"/>
    <w:tmpl w:val="EF66AD4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6"/>
      <w:numFmt w:val="decimal"/>
      <w:isLgl/>
      <w:lvlText w:val="%1.%2."/>
      <w:lvlJc w:val="left"/>
      <w:pPr>
        <w:ind w:left="16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9">
    <w:nsid w:val="725A40F9"/>
    <w:multiLevelType w:val="hybridMultilevel"/>
    <w:tmpl w:val="40C676DA"/>
    <w:lvl w:ilvl="0" w:tplc="0421000F">
      <w:start w:val="1"/>
      <w:numFmt w:val="decimal"/>
      <w:lvlText w:val="%1."/>
      <w:lvlJc w:val="left"/>
      <w:pPr>
        <w:ind w:left="643" w:hanging="360"/>
      </w:p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7A572E2A"/>
    <w:multiLevelType w:val="hybridMultilevel"/>
    <w:tmpl w:val="311C7926"/>
    <w:lvl w:ilvl="0" w:tplc="336C36B2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7D395074"/>
    <w:multiLevelType w:val="hybridMultilevel"/>
    <w:tmpl w:val="3420279A"/>
    <w:lvl w:ilvl="0" w:tplc="8E560B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5"/>
  </w:num>
  <w:num w:numId="4">
    <w:abstractNumId w:val="11"/>
  </w:num>
  <w:num w:numId="5">
    <w:abstractNumId w:val="9"/>
  </w:num>
  <w:num w:numId="6">
    <w:abstractNumId w:val="10"/>
  </w:num>
  <w:num w:numId="7">
    <w:abstractNumId w:val="8"/>
  </w:num>
  <w:num w:numId="8">
    <w:abstractNumId w:val="17"/>
  </w:num>
  <w:num w:numId="9">
    <w:abstractNumId w:val="20"/>
  </w:num>
  <w:num w:numId="10">
    <w:abstractNumId w:val="1"/>
  </w:num>
  <w:num w:numId="11">
    <w:abstractNumId w:val="18"/>
  </w:num>
  <w:num w:numId="12">
    <w:abstractNumId w:val="4"/>
  </w:num>
  <w:num w:numId="13">
    <w:abstractNumId w:val="15"/>
  </w:num>
  <w:num w:numId="14">
    <w:abstractNumId w:val="12"/>
  </w:num>
  <w:num w:numId="15">
    <w:abstractNumId w:val="3"/>
  </w:num>
  <w:num w:numId="16">
    <w:abstractNumId w:val="0"/>
  </w:num>
  <w:num w:numId="17">
    <w:abstractNumId w:val="14"/>
  </w:num>
  <w:num w:numId="18">
    <w:abstractNumId w:val="7"/>
  </w:num>
  <w:num w:numId="19">
    <w:abstractNumId w:val="2"/>
  </w:num>
  <w:num w:numId="20">
    <w:abstractNumId w:val="16"/>
  </w:num>
  <w:num w:numId="21">
    <w:abstractNumId w:val="19"/>
  </w:num>
  <w:num w:numId="22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45"/>
    <w:rsid w:val="00002503"/>
    <w:rsid w:val="00002860"/>
    <w:rsid w:val="00003D1A"/>
    <w:rsid w:val="0000406C"/>
    <w:rsid w:val="00006860"/>
    <w:rsid w:val="00007F97"/>
    <w:rsid w:val="000107C6"/>
    <w:rsid w:val="00011B60"/>
    <w:rsid w:val="000120CA"/>
    <w:rsid w:val="0001230D"/>
    <w:rsid w:val="00012FF7"/>
    <w:rsid w:val="00014533"/>
    <w:rsid w:val="00014579"/>
    <w:rsid w:val="00014A34"/>
    <w:rsid w:val="00016F04"/>
    <w:rsid w:val="00017932"/>
    <w:rsid w:val="0002099C"/>
    <w:rsid w:val="0002130F"/>
    <w:rsid w:val="00021653"/>
    <w:rsid w:val="00022B85"/>
    <w:rsid w:val="00023048"/>
    <w:rsid w:val="00023168"/>
    <w:rsid w:val="0002389C"/>
    <w:rsid w:val="000261E5"/>
    <w:rsid w:val="00026720"/>
    <w:rsid w:val="000268E6"/>
    <w:rsid w:val="00026E28"/>
    <w:rsid w:val="00030466"/>
    <w:rsid w:val="00030C9F"/>
    <w:rsid w:val="00030CA7"/>
    <w:rsid w:val="00031ABE"/>
    <w:rsid w:val="000329E1"/>
    <w:rsid w:val="000336D2"/>
    <w:rsid w:val="00033F0A"/>
    <w:rsid w:val="0003408E"/>
    <w:rsid w:val="000349D8"/>
    <w:rsid w:val="00034C2D"/>
    <w:rsid w:val="00034DA3"/>
    <w:rsid w:val="0003512B"/>
    <w:rsid w:val="000352E4"/>
    <w:rsid w:val="00035E2B"/>
    <w:rsid w:val="00036D06"/>
    <w:rsid w:val="00037F67"/>
    <w:rsid w:val="00040440"/>
    <w:rsid w:val="000424E7"/>
    <w:rsid w:val="00042A57"/>
    <w:rsid w:val="00042BB0"/>
    <w:rsid w:val="0004337D"/>
    <w:rsid w:val="000433E0"/>
    <w:rsid w:val="000444A6"/>
    <w:rsid w:val="00045453"/>
    <w:rsid w:val="00045EF7"/>
    <w:rsid w:val="00046D9F"/>
    <w:rsid w:val="00050758"/>
    <w:rsid w:val="00052208"/>
    <w:rsid w:val="00053AB2"/>
    <w:rsid w:val="00053DA2"/>
    <w:rsid w:val="000547E3"/>
    <w:rsid w:val="000562B4"/>
    <w:rsid w:val="00056753"/>
    <w:rsid w:val="000603A3"/>
    <w:rsid w:val="000622FD"/>
    <w:rsid w:val="000650BF"/>
    <w:rsid w:val="0006513B"/>
    <w:rsid w:val="00065821"/>
    <w:rsid w:val="00066803"/>
    <w:rsid w:val="00066EA9"/>
    <w:rsid w:val="00066F2B"/>
    <w:rsid w:val="0006775F"/>
    <w:rsid w:val="0007089D"/>
    <w:rsid w:val="00070906"/>
    <w:rsid w:val="00072D41"/>
    <w:rsid w:val="0007313E"/>
    <w:rsid w:val="00074FE3"/>
    <w:rsid w:val="000810A5"/>
    <w:rsid w:val="00082774"/>
    <w:rsid w:val="000828E6"/>
    <w:rsid w:val="00082CBF"/>
    <w:rsid w:val="00082D90"/>
    <w:rsid w:val="00085509"/>
    <w:rsid w:val="0008674E"/>
    <w:rsid w:val="000868A7"/>
    <w:rsid w:val="00092330"/>
    <w:rsid w:val="00092AD2"/>
    <w:rsid w:val="0009465B"/>
    <w:rsid w:val="000969D7"/>
    <w:rsid w:val="000979E0"/>
    <w:rsid w:val="000A12E8"/>
    <w:rsid w:val="000A3159"/>
    <w:rsid w:val="000A56E4"/>
    <w:rsid w:val="000B0AEA"/>
    <w:rsid w:val="000B2DCA"/>
    <w:rsid w:val="000B33A4"/>
    <w:rsid w:val="000B57A7"/>
    <w:rsid w:val="000B5BD4"/>
    <w:rsid w:val="000B67FA"/>
    <w:rsid w:val="000B6FEA"/>
    <w:rsid w:val="000B7088"/>
    <w:rsid w:val="000B7563"/>
    <w:rsid w:val="000B785A"/>
    <w:rsid w:val="000C0284"/>
    <w:rsid w:val="000C24EA"/>
    <w:rsid w:val="000C2ABB"/>
    <w:rsid w:val="000C2C73"/>
    <w:rsid w:val="000C4239"/>
    <w:rsid w:val="000C42AF"/>
    <w:rsid w:val="000C5431"/>
    <w:rsid w:val="000C5DC4"/>
    <w:rsid w:val="000C65FB"/>
    <w:rsid w:val="000D0EA6"/>
    <w:rsid w:val="000D121A"/>
    <w:rsid w:val="000D1AF9"/>
    <w:rsid w:val="000D2355"/>
    <w:rsid w:val="000D4209"/>
    <w:rsid w:val="000D6FDD"/>
    <w:rsid w:val="000D7253"/>
    <w:rsid w:val="000E00ED"/>
    <w:rsid w:val="000E3FA4"/>
    <w:rsid w:val="000E4107"/>
    <w:rsid w:val="000E4969"/>
    <w:rsid w:val="000E6990"/>
    <w:rsid w:val="000F0B73"/>
    <w:rsid w:val="000F1498"/>
    <w:rsid w:val="000F2871"/>
    <w:rsid w:val="000F305D"/>
    <w:rsid w:val="000F3FBE"/>
    <w:rsid w:val="000F5845"/>
    <w:rsid w:val="000F5E69"/>
    <w:rsid w:val="000F6DFA"/>
    <w:rsid w:val="000F7113"/>
    <w:rsid w:val="000F73DD"/>
    <w:rsid w:val="001003B4"/>
    <w:rsid w:val="001059B8"/>
    <w:rsid w:val="00105E75"/>
    <w:rsid w:val="00106F63"/>
    <w:rsid w:val="001105EE"/>
    <w:rsid w:val="001120FC"/>
    <w:rsid w:val="00112A6F"/>
    <w:rsid w:val="00113381"/>
    <w:rsid w:val="0011612A"/>
    <w:rsid w:val="001167D6"/>
    <w:rsid w:val="00116A95"/>
    <w:rsid w:val="00120639"/>
    <w:rsid w:val="00121216"/>
    <w:rsid w:val="00123362"/>
    <w:rsid w:val="00123578"/>
    <w:rsid w:val="001236FA"/>
    <w:rsid w:val="00123C19"/>
    <w:rsid w:val="00124934"/>
    <w:rsid w:val="00124984"/>
    <w:rsid w:val="00125159"/>
    <w:rsid w:val="00127F13"/>
    <w:rsid w:val="00130EE6"/>
    <w:rsid w:val="00130F36"/>
    <w:rsid w:val="00131930"/>
    <w:rsid w:val="00131E15"/>
    <w:rsid w:val="00132220"/>
    <w:rsid w:val="00132A5F"/>
    <w:rsid w:val="00132B3B"/>
    <w:rsid w:val="001338CF"/>
    <w:rsid w:val="00133C41"/>
    <w:rsid w:val="001353F1"/>
    <w:rsid w:val="00135D3F"/>
    <w:rsid w:val="00135F62"/>
    <w:rsid w:val="001365CF"/>
    <w:rsid w:val="00137C2C"/>
    <w:rsid w:val="001420A1"/>
    <w:rsid w:val="00142587"/>
    <w:rsid w:val="001430E6"/>
    <w:rsid w:val="00143745"/>
    <w:rsid w:val="001437DA"/>
    <w:rsid w:val="0015364B"/>
    <w:rsid w:val="00153672"/>
    <w:rsid w:val="00153B39"/>
    <w:rsid w:val="001544BF"/>
    <w:rsid w:val="00156AC5"/>
    <w:rsid w:val="00157170"/>
    <w:rsid w:val="00160857"/>
    <w:rsid w:val="00160B6C"/>
    <w:rsid w:val="001611E5"/>
    <w:rsid w:val="0016132F"/>
    <w:rsid w:val="00162B53"/>
    <w:rsid w:val="00163030"/>
    <w:rsid w:val="00164481"/>
    <w:rsid w:val="00166CED"/>
    <w:rsid w:val="001725B1"/>
    <w:rsid w:val="0017285F"/>
    <w:rsid w:val="0017422B"/>
    <w:rsid w:val="00174B6B"/>
    <w:rsid w:val="001761F4"/>
    <w:rsid w:val="00176B6E"/>
    <w:rsid w:val="00177D8A"/>
    <w:rsid w:val="00180823"/>
    <w:rsid w:val="0018586A"/>
    <w:rsid w:val="001869A1"/>
    <w:rsid w:val="00186B7E"/>
    <w:rsid w:val="0019073E"/>
    <w:rsid w:val="00193465"/>
    <w:rsid w:val="00193787"/>
    <w:rsid w:val="00193D8C"/>
    <w:rsid w:val="00196134"/>
    <w:rsid w:val="001A1809"/>
    <w:rsid w:val="001A3729"/>
    <w:rsid w:val="001A382F"/>
    <w:rsid w:val="001A42B0"/>
    <w:rsid w:val="001A5AFA"/>
    <w:rsid w:val="001A7ADB"/>
    <w:rsid w:val="001A7C6D"/>
    <w:rsid w:val="001B033F"/>
    <w:rsid w:val="001B0E15"/>
    <w:rsid w:val="001B26BD"/>
    <w:rsid w:val="001B7020"/>
    <w:rsid w:val="001B771C"/>
    <w:rsid w:val="001C1099"/>
    <w:rsid w:val="001C20B0"/>
    <w:rsid w:val="001C30B9"/>
    <w:rsid w:val="001C379B"/>
    <w:rsid w:val="001C3B7E"/>
    <w:rsid w:val="001C5253"/>
    <w:rsid w:val="001C5FF6"/>
    <w:rsid w:val="001C72C6"/>
    <w:rsid w:val="001D373E"/>
    <w:rsid w:val="001D4383"/>
    <w:rsid w:val="001D480F"/>
    <w:rsid w:val="001D513E"/>
    <w:rsid w:val="001D5505"/>
    <w:rsid w:val="001D5C42"/>
    <w:rsid w:val="001D7244"/>
    <w:rsid w:val="001D72DA"/>
    <w:rsid w:val="001D78EB"/>
    <w:rsid w:val="001D796E"/>
    <w:rsid w:val="001D7A21"/>
    <w:rsid w:val="001E2F14"/>
    <w:rsid w:val="001E35D0"/>
    <w:rsid w:val="001E3E81"/>
    <w:rsid w:val="001E623A"/>
    <w:rsid w:val="001E7513"/>
    <w:rsid w:val="001F0B1C"/>
    <w:rsid w:val="001F1B54"/>
    <w:rsid w:val="001F3571"/>
    <w:rsid w:val="001F3D00"/>
    <w:rsid w:val="001F51D6"/>
    <w:rsid w:val="001F6149"/>
    <w:rsid w:val="001F77FD"/>
    <w:rsid w:val="002003A7"/>
    <w:rsid w:val="002035D4"/>
    <w:rsid w:val="00205560"/>
    <w:rsid w:val="002076CF"/>
    <w:rsid w:val="0021063E"/>
    <w:rsid w:val="00210857"/>
    <w:rsid w:val="00210E60"/>
    <w:rsid w:val="002122DB"/>
    <w:rsid w:val="00213163"/>
    <w:rsid w:val="0021441B"/>
    <w:rsid w:val="00216948"/>
    <w:rsid w:val="0022005E"/>
    <w:rsid w:val="00220251"/>
    <w:rsid w:val="00220B3E"/>
    <w:rsid w:val="0022111D"/>
    <w:rsid w:val="00223402"/>
    <w:rsid w:val="00223DB3"/>
    <w:rsid w:val="00223E31"/>
    <w:rsid w:val="002240FB"/>
    <w:rsid w:val="002255F0"/>
    <w:rsid w:val="00225626"/>
    <w:rsid w:val="00226742"/>
    <w:rsid w:val="002272AF"/>
    <w:rsid w:val="002309C9"/>
    <w:rsid w:val="00230AB7"/>
    <w:rsid w:val="00230B66"/>
    <w:rsid w:val="00231BAB"/>
    <w:rsid w:val="00234E51"/>
    <w:rsid w:val="00237786"/>
    <w:rsid w:val="00244969"/>
    <w:rsid w:val="00245425"/>
    <w:rsid w:val="0024542D"/>
    <w:rsid w:val="002500A0"/>
    <w:rsid w:val="002501BE"/>
    <w:rsid w:val="00251068"/>
    <w:rsid w:val="0025129E"/>
    <w:rsid w:val="00251496"/>
    <w:rsid w:val="00251E86"/>
    <w:rsid w:val="002554DF"/>
    <w:rsid w:val="002601C1"/>
    <w:rsid w:val="00260617"/>
    <w:rsid w:val="00260654"/>
    <w:rsid w:val="002609C2"/>
    <w:rsid w:val="00261359"/>
    <w:rsid w:val="00261813"/>
    <w:rsid w:val="00262760"/>
    <w:rsid w:val="002627CB"/>
    <w:rsid w:val="00263DD8"/>
    <w:rsid w:val="002644F7"/>
    <w:rsid w:val="00265EA5"/>
    <w:rsid w:val="00265EB2"/>
    <w:rsid w:val="00266432"/>
    <w:rsid w:val="00267961"/>
    <w:rsid w:val="00267BC4"/>
    <w:rsid w:val="00267C49"/>
    <w:rsid w:val="002706F7"/>
    <w:rsid w:val="00272870"/>
    <w:rsid w:val="00273624"/>
    <w:rsid w:val="00273F73"/>
    <w:rsid w:val="002748D4"/>
    <w:rsid w:val="00274B6D"/>
    <w:rsid w:val="00277080"/>
    <w:rsid w:val="00277F4F"/>
    <w:rsid w:val="0028091A"/>
    <w:rsid w:val="00282230"/>
    <w:rsid w:val="00283742"/>
    <w:rsid w:val="00283786"/>
    <w:rsid w:val="00283FDC"/>
    <w:rsid w:val="00284051"/>
    <w:rsid w:val="00286DEC"/>
    <w:rsid w:val="0029001C"/>
    <w:rsid w:val="00290945"/>
    <w:rsid w:val="00290DA5"/>
    <w:rsid w:val="00291F6A"/>
    <w:rsid w:val="002920B2"/>
    <w:rsid w:val="00296565"/>
    <w:rsid w:val="002A2C77"/>
    <w:rsid w:val="002A3C9E"/>
    <w:rsid w:val="002A3D08"/>
    <w:rsid w:val="002A4644"/>
    <w:rsid w:val="002A4691"/>
    <w:rsid w:val="002A501E"/>
    <w:rsid w:val="002A7246"/>
    <w:rsid w:val="002A726C"/>
    <w:rsid w:val="002A7995"/>
    <w:rsid w:val="002B28DE"/>
    <w:rsid w:val="002B2A7E"/>
    <w:rsid w:val="002B3F1F"/>
    <w:rsid w:val="002B402B"/>
    <w:rsid w:val="002B592F"/>
    <w:rsid w:val="002B7B10"/>
    <w:rsid w:val="002B7CBD"/>
    <w:rsid w:val="002C3B92"/>
    <w:rsid w:val="002C647A"/>
    <w:rsid w:val="002C6EA6"/>
    <w:rsid w:val="002C705C"/>
    <w:rsid w:val="002C74C1"/>
    <w:rsid w:val="002C753D"/>
    <w:rsid w:val="002D1364"/>
    <w:rsid w:val="002D1793"/>
    <w:rsid w:val="002D2819"/>
    <w:rsid w:val="002D2C7E"/>
    <w:rsid w:val="002D31D7"/>
    <w:rsid w:val="002D3793"/>
    <w:rsid w:val="002D3A1D"/>
    <w:rsid w:val="002D3AD6"/>
    <w:rsid w:val="002D4A92"/>
    <w:rsid w:val="002D57C9"/>
    <w:rsid w:val="002D608F"/>
    <w:rsid w:val="002E0064"/>
    <w:rsid w:val="002E00B7"/>
    <w:rsid w:val="002E0515"/>
    <w:rsid w:val="002E0AD5"/>
    <w:rsid w:val="002E0BBC"/>
    <w:rsid w:val="002E29DD"/>
    <w:rsid w:val="002E371E"/>
    <w:rsid w:val="002E6408"/>
    <w:rsid w:val="002E6B33"/>
    <w:rsid w:val="002E729A"/>
    <w:rsid w:val="002F026E"/>
    <w:rsid w:val="002F093E"/>
    <w:rsid w:val="002F0D48"/>
    <w:rsid w:val="002F11D8"/>
    <w:rsid w:val="002F19E1"/>
    <w:rsid w:val="002F428B"/>
    <w:rsid w:val="002F5D42"/>
    <w:rsid w:val="002F70AB"/>
    <w:rsid w:val="0030261C"/>
    <w:rsid w:val="00302672"/>
    <w:rsid w:val="00302FEF"/>
    <w:rsid w:val="00304429"/>
    <w:rsid w:val="00305015"/>
    <w:rsid w:val="0030731B"/>
    <w:rsid w:val="00307E1F"/>
    <w:rsid w:val="00310DE8"/>
    <w:rsid w:val="00313E8F"/>
    <w:rsid w:val="00314EF4"/>
    <w:rsid w:val="00317CC6"/>
    <w:rsid w:val="00320C85"/>
    <w:rsid w:val="00321921"/>
    <w:rsid w:val="00321AC3"/>
    <w:rsid w:val="00322215"/>
    <w:rsid w:val="003231FF"/>
    <w:rsid w:val="0032415F"/>
    <w:rsid w:val="00324EB7"/>
    <w:rsid w:val="00325636"/>
    <w:rsid w:val="00325733"/>
    <w:rsid w:val="0032646F"/>
    <w:rsid w:val="0032769B"/>
    <w:rsid w:val="003276BD"/>
    <w:rsid w:val="0032773D"/>
    <w:rsid w:val="00327CF1"/>
    <w:rsid w:val="003305B2"/>
    <w:rsid w:val="00330BDE"/>
    <w:rsid w:val="003348F9"/>
    <w:rsid w:val="00334C27"/>
    <w:rsid w:val="00334CB1"/>
    <w:rsid w:val="003356F3"/>
    <w:rsid w:val="003359CB"/>
    <w:rsid w:val="003366FD"/>
    <w:rsid w:val="00336CC7"/>
    <w:rsid w:val="00337F18"/>
    <w:rsid w:val="00342BB8"/>
    <w:rsid w:val="003433DD"/>
    <w:rsid w:val="00345309"/>
    <w:rsid w:val="00345C92"/>
    <w:rsid w:val="00346309"/>
    <w:rsid w:val="003479FE"/>
    <w:rsid w:val="00350FE1"/>
    <w:rsid w:val="003524A2"/>
    <w:rsid w:val="003541AC"/>
    <w:rsid w:val="003542E2"/>
    <w:rsid w:val="0035643E"/>
    <w:rsid w:val="00356D6D"/>
    <w:rsid w:val="00357081"/>
    <w:rsid w:val="003573BB"/>
    <w:rsid w:val="00357E36"/>
    <w:rsid w:val="0036002B"/>
    <w:rsid w:val="00361AE3"/>
    <w:rsid w:val="00363AD7"/>
    <w:rsid w:val="00364EC3"/>
    <w:rsid w:val="00367957"/>
    <w:rsid w:val="00367AAD"/>
    <w:rsid w:val="00367DC1"/>
    <w:rsid w:val="00370A6F"/>
    <w:rsid w:val="00371B75"/>
    <w:rsid w:val="00371EEA"/>
    <w:rsid w:val="00372D50"/>
    <w:rsid w:val="0037330E"/>
    <w:rsid w:val="003752E7"/>
    <w:rsid w:val="00375AD8"/>
    <w:rsid w:val="00376984"/>
    <w:rsid w:val="00377283"/>
    <w:rsid w:val="00377CD9"/>
    <w:rsid w:val="00382CEC"/>
    <w:rsid w:val="00383752"/>
    <w:rsid w:val="00384638"/>
    <w:rsid w:val="003854CC"/>
    <w:rsid w:val="00385891"/>
    <w:rsid w:val="00386702"/>
    <w:rsid w:val="0038745F"/>
    <w:rsid w:val="0039254B"/>
    <w:rsid w:val="003945AD"/>
    <w:rsid w:val="00395BA1"/>
    <w:rsid w:val="0039666A"/>
    <w:rsid w:val="00396A47"/>
    <w:rsid w:val="0039775B"/>
    <w:rsid w:val="003A01C6"/>
    <w:rsid w:val="003A1449"/>
    <w:rsid w:val="003A2E02"/>
    <w:rsid w:val="003A38A9"/>
    <w:rsid w:val="003A494D"/>
    <w:rsid w:val="003A6BC3"/>
    <w:rsid w:val="003B16A2"/>
    <w:rsid w:val="003B21AA"/>
    <w:rsid w:val="003B228D"/>
    <w:rsid w:val="003B3CAB"/>
    <w:rsid w:val="003B3E98"/>
    <w:rsid w:val="003B49C8"/>
    <w:rsid w:val="003B5042"/>
    <w:rsid w:val="003B6766"/>
    <w:rsid w:val="003C0F56"/>
    <w:rsid w:val="003C1893"/>
    <w:rsid w:val="003C41FF"/>
    <w:rsid w:val="003C4FC7"/>
    <w:rsid w:val="003C589F"/>
    <w:rsid w:val="003C5C5D"/>
    <w:rsid w:val="003C7F4F"/>
    <w:rsid w:val="003D0968"/>
    <w:rsid w:val="003D0BF6"/>
    <w:rsid w:val="003D1364"/>
    <w:rsid w:val="003D54C1"/>
    <w:rsid w:val="003E0455"/>
    <w:rsid w:val="003E0911"/>
    <w:rsid w:val="003E17FA"/>
    <w:rsid w:val="003E226A"/>
    <w:rsid w:val="003E2988"/>
    <w:rsid w:val="003E4BFB"/>
    <w:rsid w:val="003E566B"/>
    <w:rsid w:val="003E731C"/>
    <w:rsid w:val="003E7B2B"/>
    <w:rsid w:val="003F0076"/>
    <w:rsid w:val="003F069C"/>
    <w:rsid w:val="003F2196"/>
    <w:rsid w:val="003F2B0A"/>
    <w:rsid w:val="003F38A6"/>
    <w:rsid w:val="003F4FF6"/>
    <w:rsid w:val="003F5EEF"/>
    <w:rsid w:val="003F7C6B"/>
    <w:rsid w:val="004004F6"/>
    <w:rsid w:val="00401E83"/>
    <w:rsid w:val="004062FD"/>
    <w:rsid w:val="004112EA"/>
    <w:rsid w:val="00411672"/>
    <w:rsid w:val="004148C4"/>
    <w:rsid w:val="004205C1"/>
    <w:rsid w:val="00421911"/>
    <w:rsid w:val="00421922"/>
    <w:rsid w:val="00421B09"/>
    <w:rsid w:val="00422EF5"/>
    <w:rsid w:val="00424562"/>
    <w:rsid w:val="00424CB3"/>
    <w:rsid w:val="0042557E"/>
    <w:rsid w:val="0042630D"/>
    <w:rsid w:val="00427862"/>
    <w:rsid w:val="0043035B"/>
    <w:rsid w:val="00430934"/>
    <w:rsid w:val="00430C15"/>
    <w:rsid w:val="00430CFE"/>
    <w:rsid w:val="00431155"/>
    <w:rsid w:val="00431FCB"/>
    <w:rsid w:val="00434457"/>
    <w:rsid w:val="00436616"/>
    <w:rsid w:val="00436BF7"/>
    <w:rsid w:val="00440234"/>
    <w:rsid w:val="00440D52"/>
    <w:rsid w:val="0044125E"/>
    <w:rsid w:val="00442713"/>
    <w:rsid w:val="0044757B"/>
    <w:rsid w:val="004508B2"/>
    <w:rsid w:val="00450AE1"/>
    <w:rsid w:val="00450C10"/>
    <w:rsid w:val="00450CD4"/>
    <w:rsid w:val="004514A0"/>
    <w:rsid w:val="00451D5E"/>
    <w:rsid w:val="00453B44"/>
    <w:rsid w:val="00453B56"/>
    <w:rsid w:val="00453B89"/>
    <w:rsid w:val="0045412D"/>
    <w:rsid w:val="004574DB"/>
    <w:rsid w:val="004575CE"/>
    <w:rsid w:val="004579F5"/>
    <w:rsid w:val="00460961"/>
    <w:rsid w:val="00461161"/>
    <w:rsid w:val="004617D1"/>
    <w:rsid w:val="00462276"/>
    <w:rsid w:val="0046592E"/>
    <w:rsid w:val="00466B4A"/>
    <w:rsid w:val="00466E8A"/>
    <w:rsid w:val="004711F2"/>
    <w:rsid w:val="00471932"/>
    <w:rsid w:val="00471C61"/>
    <w:rsid w:val="00471FDE"/>
    <w:rsid w:val="00472EE0"/>
    <w:rsid w:val="004775F9"/>
    <w:rsid w:val="00480949"/>
    <w:rsid w:val="00481A40"/>
    <w:rsid w:val="00481A4B"/>
    <w:rsid w:val="00481B3F"/>
    <w:rsid w:val="00481B91"/>
    <w:rsid w:val="00481CBF"/>
    <w:rsid w:val="0048203E"/>
    <w:rsid w:val="004826CD"/>
    <w:rsid w:val="00482FE3"/>
    <w:rsid w:val="00484C99"/>
    <w:rsid w:val="00484DA4"/>
    <w:rsid w:val="004854F8"/>
    <w:rsid w:val="00487E56"/>
    <w:rsid w:val="004913D4"/>
    <w:rsid w:val="004927C1"/>
    <w:rsid w:val="00492B2F"/>
    <w:rsid w:val="00494BB3"/>
    <w:rsid w:val="00495220"/>
    <w:rsid w:val="0049786C"/>
    <w:rsid w:val="00497E61"/>
    <w:rsid w:val="004A3159"/>
    <w:rsid w:val="004A3C1D"/>
    <w:rsid w:val="004A3E36"/>
    <w:rsid w:val="004A448F"/>
    <w:rsid w:val="004A6F6A"/>
    <w:rsid w:val="004A7D6E"/>
    <w:rsid w:val="004A7F9A"/>
    <w:rsid w:val="004B0AAB"/>
    <w:rsid w:val="004B245F"/>
    <w:rsid w:val="004B377B"/>
    <w:rsid w:val="004B5020"/>
    <w:rsid w:val="004B59B8"/>
    <w:rsid w:val="004C0876"/>
    <w:rsid w:val="004C0940"/>
    <w:rsid w:val="004C4E13"/>
    <w:rsid w:val="004C7DA1"/>
    <w:rsid w:val="004D1580"/>
    <w:rsid w:val="004D1584"/>
    <w:rsid w:val="004D2100"/>
    <w:rsid w:val="004D2E0D"/>
    <w:rsid w:val="004D373A"/>
    <w:rsid w:val="004D38C6"/>
    <w:rsid w:val="004D4264"/>
    <w:rsid w:val="004D48CA"/>
    <w:rsid w:val="004D4BB3"/>
    <w:rsid w:val="004D66A7"/>
    <w:rsid w:val="004D7CF4"/>
    <w:rsid w:val="004E02B2"/>
    <w:rsid w:val="004E0724"/>
    <w:rsid w:val="004E16F7"/>
    <w:rsid w:val="004E1F78"/>
    <w:rsid w:val="004E237C"/>
    <w:rsid w:val="004E2DA6"/>
    <w:rsid w:val="004E3B9B"/>
    <w:rsid w:val="004E4AC2"/>
    <w:rsid w:val="004E6D7E"/>
    <w:rsid w:val="004E74F1"/>
    <w:rsid w:val="004F0A14"/>
    <w:rsid w:val="004F0C1F"/>
    <w:rsid w:val="004F5087"/>
    <w:rsid w:val="004F590A"/>
    <w:rsid w:val="004F62E8"/>
    <w:rsid w:val="0050243F"/>
    <w:rsid w:val="0050325F"/>
    <w:rsid w:val="00503C18"/>
    <w:rsid w:val="00504679"/>
    <w:rsid w:val="00504B2A"/>
    <w:rsid w:val="00504BF5"/>
    <w:rsid w:val="0050607F"/>
    <w:rsid w:val="00507208"/>
    <w:rsid w:val="00507E45"/>
    <w:rsid w:val="005102F2"/>
    <w:rsid w:val="00510399"/>
    <w:rsid w:val="00511749"/>
    <w:rsid w:val="005126E5"/>
    <w:rsid w:val="00513221"/>
    <w:rsid w:val="00515B92"/>
    <w:rsid w:val="00516146"/>
    <w:rsid w:val="00516DC6"/>
    <w:rsid w:val="00520041"/>
    <w:rsid w:val="0052165E"/>
    <w:rsid w:val="005222D0"/>
    <w:rsid w:val="0052679B"/>
    <w:rsid w:val="00527D4B"/>
    <w:rsid w:val="00527D8F"/>
    <w:rsid w:val="00531D9C"/>
    <w:rsid w:val="00532F68"/>
    <w:rsid w:val="0053352D"/>
    <w:rsid w:val="00533E92"/>
    <w:rsid w:val="00534231"/>
    <w:rsid w:val="00534F76"/>
    <w:rsid w:val="00536E6C"/>
    <w:rsid w:val="00537243"/>
    <w:rsid w:val="0054068B"/>
    <w:rsid w:val="005419B2"/>
    <w:rsid w:val="005421F8"/>
    <w:rsid w:val="00543D45"/>
    <w:rsid w:val="00547684"/>
    <w:rsid w:val="0055073E"/>
    <w:rsid w:val="005513C8"/>
    <w:rsid w:val="00551CCC"/>
    <w:rsid w:val="005528CB"/>
    <w:rsid w:val="005530BC"/>
    <w:rsid w:val="005537B9"/>
    <w:rsid w:val="00554782"/>
    <w:rsid w:val="00554FF3"/>
    <w:rsid w:val="005560B8"/>
    <w:rsid w:val="00556EA0"/>
    <w:rsid w:val="005579F4"/>
    <w:rsid w:val="00560991"/>
    <w:rsid w:val="00560D77"/>
    <w:rsid w:val="00562320"/>
    <w:rsid w:val="00564976"/>
    <w:rsid w:val="00564B01"/>
    <w:rsid w:val="00567268"/>
    <w:rsid w:val="005673FD"/>
    <w:rsid w:val="00567739"/>
    <w:rsid w:val="00567D9D"/>
    <w:rsid w:val="00567F33"/>
    <w:rsid w:val="00570107"/>
    <w:rsid w:val="00571BEC"/>
    <w:rsid w:val="00571DD9"/>
    <w:rsid w:val="0057241C"/>
    <w:rsid w:val="00572D96"/>
    <w:rsid w:val="005730FB"/>
    <w:rsid w:val="005733F2"/>
    <w:rsid w:val="00576A4F"/>
    <w:rsid w:val="00577044"/>
    <w:rsid w:val="00577490"/>
    <w:rsid w:val="005779BD"/>
    <w:rsid w:val="00580F12"/>
    <w:rsid w:val="00581D78"/>
    <w:rsid w:val="00582B5F"/>
    <w:rsid w:val="00584493"/>
    <w:rsid w:val="00585E59"/>
    <w:rsid w:val="005860C9"/>
    <w:rsid w:val="0058775F"/>
    <w:rsid w:val="005879E5"/>
    <w:rsid w:val="0059189D"/>
    <w:rsid w:val="00594709"/>
    <w:rsid w:val="00594D85"/>
    <w:rsid w:val="005A0E6F"/>
    <w:rsid w:val="005A3D05"/>
    <w:rsid w:val="005A3D1B"/>
    <w:rsid w:val="005A4B6A"/>
    <w:rsid w:val="005A51E0"/>
    <w:rsid w:val="005A5341"/>
    <w:rsid w:val="005A63B1"/>
    <w:rsid w:val="005B1CCF"/>
    <w:rsid w:val="005B2BDD"/>
    <w:rsid w:val="005B2E60"/>
    <w:rsid w:val="005B3774"/>
    <w:rsid w:val="005B45C9"/>
    <w:rsid w:val="005B45DA"/>
    <w:rsid w:val="005B45E4"/>
    <w:rsid w:val="005B5D42"/>
    <w:rsid w:val="005B5FAC"/>
    <w:rsid w:val="005B7D58"/>
    <w:rsid w:val="005C0ED2"/>
    <w:rsid w:val="005C1482"/>
    <w:rsid w:val="005C1907"/>
    <w:rsid w:val="005C1B26"/>
    <w:rsid w:val="005C1C34"/>
    <w:rsid w:val="005C323D"/>
    <w:rsid w:val="005C386B"/>
    <w:rsid w:val="005C4189"/>
    <w:rsid w:val="005D00C1"/>
    <w:rsid w:val="005D03EE"/>
    <w:rsid w:val="005D3010"/>
    <w:rsid w:val="005D409D"/>
    <w:rsid w:val="005D4AF8"/>
    <w:rsid w:val="005D5EA4"/>
    <w:rsid w:val="005D6441"/>
    <w:rsid w:val="005D6AE3"/>
    <w:rsid w:val="005D6F05"/>
    <w:rsid w:val="005D73A0"/>
    <w:rsid w:val="005E023D"/>
    <w:rsid w:val="005E0EBE"/>
    <w:rsid w:val="005E28E3"/>
    <w:rsid w:val="005E3928"/>
    <w:rsid w:val="005E3F30"/>
    <w:rsid w:val="005E4646"/>
    <w:rsid w:val="005E521B"/>
    <w:rsid w:val="005E7F2B"/>
    <w:rsid w:val="005F429E"/>
    <w:rsid w:val="005F487E"/>
    <w:rsid w:val="005F4A02"/>
    <w:rsid w:val="005F5C9A"/>
    <w:rsid w:val="005F6F7E"/>
    <w:rsid w:val="006007B5"/>
    <w:rsid w:val="00601369"/>
    <w:rsid w:val="006019D9"/>
    <w:rsid w:val="00603AC0"/>
    <w:rsid w:val="00604558"/>
    <w:rsid w:val="0060563B"/>
    <w:rsid w:val="00606653"/>
    <w:rsid w:val="00606DE6"/>
    <w:rsid w:val="0060713C"/>
    <w:rsid w:val="0060749A"/>
    <w:rsid w:val="00607A92"/>
    <w:rsid w:val="00607CFB"/>
    <w:rsid w:val="00611305"/>
    <w:rsid w:val="006126CE"/>
    <w:rsid w:val="00612BC4"/>
    <w:rsid w:val="00613240"/>
    <w:rsid w:val="006138F1"/>
    <w:rsid w:val="00614074"/>
    <w:rsid w:val="00614493"/>
    <w:rsid w:val="0062017F"/>
    <w:rsid w:val="00620921"/>
    <w:rsid w:val="00620AC8"/>
    <w:rsid w:val="00620C3D"/>
    <w:rsid w:val="00621940"/>
    <w:rsid w:val="00622BF9"/>
    <w:rsid w:val="006240D7"/>
    <w:rsid w:val="00626E4D"/>
    <w:rsid w:val="006271DE"/>
    <w:rsid w:val="006275AE"/>
    <w:rsid w:val="00632668"/>
    <w:rsid w:val="006334B4"/>
    <w:rsid w:val="006339C7"/>
    <w:rsid w:val="00633A66"/>
    <w:rsid w:val="00636906"/>
    <w:rsid w:val="006373B8"/>
    <w:rsid w:val="006408D7"/>
    <w:rsid w:val="00642972"/>
    <w:rsid w:val="00643B7F"/>
    <w:rsid w:val="00643E8E"/>
    <w:rsid w:val="0064511B"/>
    <w:rsid w:val="006459CE"/>
    <w:rsid w:val="00645DC7"/>
    <w:rsid w:val="00646055"/>
    <w:rsid w:val="00647BC7"/>
    <w:rsid w:val="00650051"/>
    <w:rsid w:val="006510FF"/>
    <w:rsid w:val="006530A7"/>
    <w:rsid w:val="006538C9"/>
    <w:rsid w:val="00653EEC"/>
    <w:rsid w:val="00654D91"/>
    <w:rsid w:val="00655C68"/>
    <w:rsid w:val="00656372"/>
    <w:rsid w:val="00657919"/>
    <w:rsid w:val="00662B97"/>
    <w:rsid w:val="00664165"/>
    <w:rsid w:val="0066527E"/>
    <w:rsid w:val="00665F40"/>
    <w:rsid w:val="00666576"/>
    <w:rsid w:val="00667CF5"/>
    <w:rsid w:val="006721DB"/>
    <w:rsid w:val="006724D1"/>
    <w:rsid w:val="006748AB"/>
    <w:rsid w:val="006765E4"/>
    <w:rsid w:val="00677CB7"/>
    <w:rsid w:val="00680151"/>
    <w:rsid w:val="00680AE7"/>
    <w:rsid w:val="00680FEC"/>
    <w:rsid w:val="00682241"/>
    <w:rsid w:val="0068294B"/>
    <w:rsid w:val="00684CFB"/>
    <w:rsid w:val="0068501E"/>
    <w:rsid w:val="00685058"/>
    <w:rsid w:val="00685179"/>
    <w:rsid w:val="0068669C"/>
    <w:rsid w:val="006871D8"/>
    <w:rsid w:val="00687C7E"/>
    <w:rsid w:val="00690546"/>
    <w:rsid w:val="00691172"/>
    <w:rsid w:val="00692894"/>
    <w:rsid w:val="00694F5D"/>
    <w:rsid w:val="0069602B"/>
    <w:rsid w:val="00697271"/>
    <w:rsid w:val="00697512"/>
    <w:rsid w:val="006A360E"/>
    <w:rsid w:val="006A3FF7"/>
    <w:rsid w:val="006A401E"/>
    <w:rsid w:val="006A438F"/>
    <w:rsid w:val="006A4516"/>
    <w:rsid w:val="006A5C37"/>
    <w:rsid w:val="006B0E18"/>
    <w:rsid w:val="006B121F"/>
    <w:rsid w:val="006B336E"/>
    <w:rsid w:val="006B3C53"/>
    <w:rsid w:val="006B46A8"/>
    <w:rsid w:val="006B4CD1"/>
    <w:rsid w:val="006B57AE"/>
    <w:rsid w:val="006B6A84"/>
    <w:rsid w:val="006B6AF9"/>
    <w:rsid w:val="006C0EB5"/>
    <w:rsid w:val="006C1200"/>
    <w:rsid w:val="006C1235"/>
    <w:rsid w:val="006C22F8"/>
    <w:rsid w:val="006C2B07"/>
    <w:rsid w:val="006C2C3C"/>
    <w:rsid w:val="006C33AF"/>
    <w:rsid w:val="006C42E8"/>
    <w:rsid w:val="006C4597"/>
    <w:rsid w:val="006C4BE7"/>
    <w:rsid w:val="006D0DA9"/>
    <w:rsid w:val="006D29AD"/>
    <w:rsid w:val="006D2A55"/>
    <w:rsid w:val="006D2CC6"/>
    <w:rsid w:val="006D3D47"/>
    <w:rsid w:val="006D455A"/>
    <w:rsid w:val="006D56A5"/>
    <w:rsid w:val="006D6AB9"/>
    <w:rsid w:val="006D6BD7"/>
    <w:rsid w:val="006D6EF5"/>
    <w:rsid w:val="006D7160"/>
    <w:rsid w:val="006D77F9"/>
    <w:rsid w:val="006E0406"/>
    <w:rsid w:val="006E0D17"/>
    <w:rsid w:val="006E1957"/>
    <w:rsid w:val="006E1B5A"/>
    <w:rsid w:val="006E38C6"/>
    <w:rsid w:val="006E38F8"/>
    <w:rsid w:val="006E4047"/>
    <w:rsid w:val="006E4810"/>
    <w:rsid w:val="006E60BB"/>
    <w:rsid w:val="006E64DA"/>
    <w:rsid w:val="006E6D9B"/>
    <w:rsid w:val="006F1212"/>
    <w:rsid w:val="006F3A50"/>
    <w:rsid w:val="006F3FAA"/>
    <w:rsid w:val="006F4757"/>
    <w:rsid w:val="006F4AC0"/>
    <w:rsid w:val="006F5572"/>
    <w:rsid w:val="006F5B3F"/>
    <w:rsid w:val="006F7B16"/>
    <w:rsid w:val="006F7C38"/>
    <w:rsid w:val="0070056E"/>
    <w:rsid w:val="00700903"/>
    <w:rsid w:val="00701A50"/>
    <w:rsid w:val="00704130"/>
    <w:rsid w:val="00705669"/>
    <w:rsid w:val="0070678B"/>
    <w:rsid w:val="00706EC7"/>
    <w:rsid w:val="00710BAF"/>
    <w:rsid w:val="0071103F"/>
    <w:rsid w:val="007111E0"/>
    <w:rsid w:val="007119CC"/>
    <w:rsid w:val="00712722"/>
    <w:rsid w:val="00713AB0"/>
    <w:rsid w:val="00713B44"/>
    <w:rsid w:val="00713E5A"/>
    <w:rsid w:val="00715FFE"/>
    <w:rsid w:val="00716B13"/>
    <w:rsid w:val="00716D8A"/>
    <w:rsid w:val="00717223"/>
    <w:rsid w:val="0071746B"/>
    <w:rsid w:val="00717528"/>
    <w:rsid w:val="007178BA"/>
    <w:rsid w:val="00720BA7"/>
    <w:rsid w:val="00721472"/>
    <w:rsid w:val="00721F6A"/>
    <w:rsid w:val="00722A5A"/>
    <w:rsid w:val="00723AC1"/>
    <w:rsid w:val="00723C7F"/>
    <w:rsid w:val="00723E24"/>
    <w:rsid w:val="007241E9"/>
    <w:rsid w:val="007246C4"/>
    <w:rsid w:val="007248FE"/>
    <w:rsid w:val="0072589E"/>
    <w:rsid w:val="00725B9E"/>
    <w:rsid w:val="00726899"/>
    <w:rsid w:val="00732CB2"/>
    <w:rsid w:val="007338FD"/>
    <w:rsid w:val="00733AA1"/>
    <w:rsid w:val="00735677"/>
    <w:rsid w:val="007364A9"/>
    <w:rsid w:val="00736A5C"/>
    <w:rsid w:val="00737B8A"/>
    <w:rsid w:val="007416B2"/>
    <w:rsid w:val="00741C3E"/>
    <w:rsid w:val="00741DB0"/>
    <w:rsid w:val="0074250F"/>
    <w:rsid w:val="00743150"/>
    <w:rsid w:val="00743602"/>
    <w:rsid w:val="007438E2"/>
    <w:rsid w:val="007440BF"/>
    <w:rsid w:val="007445F4"/>
    <w:rsid w:val="00744A71"/>
    <w:rsid w:val="00745721"/>
    <w:rsid w:val="00746E9C"/>
    <w:rsid w:val="0074746D"/>
    <w:rsid w:val="00750287"/>
    <w:rsid w:val="007503A7"/>
    <w:rsid w:val="00751D7D"/>
    <w:rsid w:val="0075380C"/>
    <w:rsid w:val="00753CC1"/>
    <w:rsid w:val="00754455"/>
    <w:rsid w:val="007548C4"/>
    <w:rsid w:val="00756D27"/>
    <w:rsid w:val="007579B9"/>
    <w:rsid w:val="0076055A"/>
    <w:rsid w:val="007609B4"/>
    <w:rsid w:val="00761540"/>
    <w:rsid w:val="007626D4"/>
    <w:rsid w:val="007627F7"/>
    <w:rsid w:val="007651A2"/>
    <w:rsid w:val="00765799"/>
    <w:rsid w:val="00765FC3"/>
    <w:rsid w:val="00767E28"/>
    <w:rsid w:val="0077134A"/>
    <w:rsid w:val="00771B35"/>
    <w:rsid w:val="007766B5"/>
    <w:rsid w:val="007777BA"/>
    <w:rsid w:val="00780498"/>
    <w:rsid w:val="00782895"/>
    <w:rsid w:val="00784A57"/>
    <w:rsid w:val="0078592C"/>
    <w:rsid w:val="007859FC"/>
    <w:rsid w:val="00786A92"/>
    <w:rsid w:val="00787233"/>
    <w:rsid w:val="00787899"/>
    <w:rsid w:val="00790880"/>
    <w:rsid w:val="00792759"/>
    <w:rsid w:val="007942AA"/>
    <w:rsid w:val="00794A3E"/>
    <w:rsid w:val="00794EAC"/>
    <w:rsid w:val="007956A3"/>
    <w:rsid w:val="00797794"/>
    <w:rsid w:val="007A13B8"/>
    <w:rsid w:val="007A28EC"/>
    <w:rsid w:val="007A2B41"/>
    <w:rsid w:val="007A31DF"/>
    <w:rsid w:val="007A3F10"/>
    <w:rsid w:val="007A4A7E"/>
    <w:rsid w:val="007A5345"/>
    <w:rsid w:val="007A5628"/>
    <w:rsid w:val="007A7B34"/>
    <w:rsid w:val="007B2FD8"/>
    <w:rsid w:val="007B34C6"/>
    <w:rsid w:val="007B3965"/>
    <w:rsid w:val="007B4778"/>
    <w:rsid w:val="007B4940"/>
    <w:rsid w:val="007B692E"/>
    <w:rsid w:val="007C0420"/>
    <w:rsid w:val="007C0718"/>
    <w:rsid w:val="007C2A71"/>
    <w:rsid w:val="007C2FDB"/>
    <w:rsid w:val="007C3559"/>
    <w:rsid w:val="007C4324"/>
    <w:rsid w:val="007C63F3"/>
    <w:rsid w:val="007C65AA"/>
    <w:rsid w:val="007D0E7D"/>
    <w:rsid w:val="007D2B06"/>
    <w:rsid w:val="007D4D58"/>
    <w:rsid w:val="007D5FBE"/>
    <w:rsid w:val="007D63CB"/>
    <w:rsid w:val="007D7665"/>
    <w:rsid w:val="007E07DD"/>
    <w:rsid w:val="007E2C33"/>
    <w:rsid w:val="007E2E47"/>
    <w:rsid w:val="007E305E"/>
    <w:rsid w:val="007E55ED"/>
    <w:rsid w:val="007F0361"/>
    <w:rsid w:val="007F07D6"/>
    <w:rsid w:val="007F370C"/>
    <w:rsid w:val="007F5264"/>
    <w:rsid w:val="007F56DF"/>
    <w:rsid w:val="007F6C05"/>
    <w:rsid w:val="007F6FF3"/>
    <w:rsid w:val="007F74E0"/>
    <w:rsid w:val="007F7FAF"/>
    <w:rsid w:val="0080000D"/>
    <w:rsid w:val="008035E0"/>
    <w:rsid w:val="0080705E"/>
    <w:rsid w:val="008079AF"/>
    <w:rsid w:val="008114BC"/>
    <w:rsid w:val="00811D54"/>
    <w:rsid w:val="00812EEF"/>
    <w:rsid w:val="008135AB"/>
    <w:rsid w:val="0081427A"/>
    <w:rsid w:val="00817429"/>
    <w:rsid w:val="00821C5F"/>
    <w:rsid w:val="00822236"/>
    <w:rsid w:val="00823556"/>
    <w:rsid w:val="008240B3"/>
    <w:rsid w:val="00825141"/>
    <w:rsid w:val="00825BA7"/>
    <w:rsid w:val="00825E87"/>
    <w:rsid w:val="00826EF8"/>
    <w:rsid w:val="00826F66"/>
    <w:rsid w:val="00831E67"/>
    <w:rsid w:val="00832241"/>
    <w:rsid w:val="00832AF4"/>
    <w:rsid w:val="008405F4"/>
    <w:rsid w:val="00840DD5"/>
    <w:rsid w:val="008427E5"/>
    <w:rsid w:val="00843063"/>
    <w:rsid w:val="0084356C"/>
    <w:rsid w:val="00843E51"/>
    <w:rsid w:val="00846593"/>
    <w:rsid w:val="00847770"/>
    <w:rsid w:val="00850009"/>
    <w:rsid w:val="00852DA4"/>
    <w:rsid w:val="00854D3D"/>
    <w:rsid w:val="00855C8A"/>
    <w:rsid w:val="00855E3E"/>
    <w:rsid w:val="008564DB"/>
    <w:rsid w:val="008608B6"/>
    <w:rsid w:val="00860A07"/>
    <w:rsid w:val="008620E5"/>
    <w:rsid w:val="00863F4C"/>
    <w:rsid w:val="00866DBC"/>
    <w:rsid w:val="0086757A"/>
    <w:rsid w:val="008708FC"/>
    <w:rsid w:val="008716C6"/>
    <w:rsid w:val="008729A6"/>
    <w:rsid w:val="00874810"/>
    <w:rsid w:val="00875EE4"/>
    <w:rsid w:val="00876A5C"/>
    <w:rsid w:val="00876C91"/>
    <w:rsid w:val="00880914"/>
    <w:rsid w:val="00881098"/>
    <w:rsid w:val="00881907"/>
    <w:rsid w:val="00883BEE"/>
    <w:rsid w:val="0088400D"/>
    <w:rsid w:val="00884876"/>
    <w:rsid w:val="00885BD7"/>
    <w:rsid w:val="00885C16"/>
    <w:rsid w:val="00885F37"/>
    <w:rsid w:val="0088617C"/>
    <w:rsid w:val="008878FF"/>
    <w:rsid w:val="00887E46"/>
    <w:rsid w:val="008902C3"/>
    <w:rsid w:val="00890A38"/>
    <w:rsid w:val="0089380C"/>
    <w:rsid w:val="00893F07"/>
    <w:rsid w:val="00895C0B"/>
    <w:rsid w:val="00896ADB"/>
    <w:rsid w:val="00897434"/>
    <w:rsid w:val="008A0B70"/>
    <w:rsid w:val="008A0BC0"/>
    <w:rsid w:val="008A16E0"/>
    <w:rsid w:val="008A3335"/>
    <w:rsid w:val="008A401F"/>
    <w:rsid w:val="008A42E6"/>
    <w:rsid w:val="008A5140"/>
    <w:rsid w:val="008A533E"/>
    <w:rsid w:val="008A54E3"/>
    <w:rsid w:val="008A6FC3"/>
    <w:rsid w:val="008A7336"/>
    <w:rsid w:val="008A7A93"/>
    <w:rsid w:val="008B1459"/>
    <w:rsid w:val="008B191F"/>
    <w:rsid w:val="008B1F8E"/>
    <w:rsid w:val="008B23B7"/>
    <w:rsid w:val="008B3676"/>
    <w:rsid w:val="008B3B58"/>
    <w:rsid w:val="008B3E16"/>
    <w:rsid w:val="008B4009"/>
    <w:rsid w:val="008B4386"/>
    <w:rsid w:val="008B4F14"/>
    <w:rsid w:val="008B51BA"/>
    <w:rsid w:val="008B6FE7"/>
    <w:rsid w:val="008C06E3"/>
    <w:rsid w:val="008C0CA7"/>
    <w:rsid w:val="008C1F73"/>
    <w:rsid w:val="008C3B7D"/>
    <w:rsid w:val="008C3C91"/>
    <w:rsid w:val="008C4A25"/>
    <w:rsid w:val="008C5DF5"/>
    <w:rsid w:val="008C5FAC"/>
    <w:rsid w:val="008C68BA"/>
    <w:rsid w:val="008D12C1"/>
    <w:rsid w:val="008D3BDA"/>
    <w:rsid w:val="008D562A"/>
    <w:rsid w:val="008E0A1E"/>
    <w:rsid w:val="008E0E51"/>
    <w:rsid w:val="008E1CF7"/>
    <w:rsid w:val="008E20AF"/>
    <w:rsid w:val="008E76BB"/>
    <w:rsid w:val="008F04D7"/>
    <w:rsid w:val="008F1098"/>
    <w:rsid w:val="008F13DB"/>
    <w:rsid w:val="008F24D2"/>
    <w:rsid w:val="008F37F0"/>
    <w:rsid w:val="00900A6C"/>
    <w:rsid w:val="00901466"/>
    <w:rsid w:val="00901C34"/>
    <w:rsid w:val="00901E88"/>
    <w:rsid w:val="00902998"/>
    <w:rsid w:val="0090411E"/>
    <w:rsid w:val="0090545A"/>
    <w:rsid w:val="0090793E"/>
    <w:rsid w:val="00907DE5"/>
    <w:rsid w:val="00911813"/>
    <w:rsid w:val="009122E6"/>
    <w:rsid w:val="00913846"/>
    <w:rsid w:val="00914477"/>
    <w:rsid w:val="0091518C"/>
    <w:rsid w:val="009174BC"/>
    <w:rsid w:val="009178A9"/>
    <w:rsid w:val="0092011A"/>
    <w:rsid w:val="00920887"/>
    <w:rsid w:val="0092208C"/>
    <w:rsid w:val="00922880"/>
    <w:rsid w:val="009270E1"/>
    <w:rsid w:val="009300B9"/>
    <w:rsid w:val="00930AFE"/>
    <w:rsid w:val="0093211B"/>
    <w:rsid w:val="009324CC"/>
    <w:rsid w:val="00932971"/>
    <w:rsid w:val="00932E8F"/>
    <w:rsid w:val="009340EF"/>
    <w:rsid w:val="009345A2"/>
    <w:rsid w:val="0093523B"/>
    <w:rsid w:val="009358CC"/>
    <w:rsid w:val="0093631E"/>
    <w:rsid w:val="0093729C"/>
    <w:rsid w:val="0093730F"/>
    <w:rsid w:val="0094085B"/>
    <w:rsid w:val="00940D1A"/>
    <w:rsid w:val="0094146F"/>
    <w:rsid w:val="009417AA"/>
    <w:rsid w:val="00945A37"/>
    <w:rsid w:val="009469DB"/>
    <w:rsid w:val="00946E7E"/>
    <w:rsid w:val="0095055C"/>
    <w:rsid w:val="0095143E"/>
    <w:rsid w:val="0095218B"/>
    <w:rsid w:val="0095522A"/>
    <w:rsid w:val="00957571"/>
    <w:rsid w:val="00957CE5"/>
    <w:rsid w:val="009601A2"/>
    <w:rsid w:val="00960BA4"/>
    <w:rsid w:val="00960BAE"/>
    <w:rsid w:val="00960C2E"/>
    <w:rsid w:val="00960D2E"/>
    <w:rsid w:val="009613AA"/>
    <w:rsid w:val="00962355"/>
    <w:rsid w:val="009623B1"/>
    <w:rsid w:val="00963047"/>
    <w:rsid w:val="0096389C"/>
    <w:rsid w:val="00963F50"/>
    <w:rsid w:val="00964479"/>
    <w:rsid w:val="00964580"/>
    <w:rsid w:val="00964762"/>
    <w:rsid w:val="009664CA"/>
    <w:rsid w:val="00970893"/>
    <w:rsid w:val="00971136"/>
    <w:rsid w:val="00971441"/>
    <w:rsid w:val="00971A52"/>
    <w:rsid w:val="00972709"/>
    <w:rsid w:val="00973B21"/>
    <w:rsid w:val="0097507B"/>
    <w:rsid w:val="009750E5"/>
    <w:rsid w:val="0097528D"/>
    <w:rsid w:val="00975972"/>
    <w:rsid w:val="0097603C"/>
    <w:rsid w:val="00976280"/>
    <w:rsid w:val="0097689D"/>
    <w:rsid w:val="009800EE"/>
    <w:rsid w:val="009808C3"/>
    <w:rsid w:val="00981EE3"/>
    <w:rsid w:val="00982093"/>
    <w:rsid w:val="00982BA8"/>
    <w:rsid w:val="00982C52"/>
    <w:rsid w:val="00983256"/>
    <w:rsid w:val="00985243"/>
    <w:rsid w:val="00985B5B"/>
    <w:rsid w:val="00986DC5"/>
    <w:rsid w:val="00987BC0"/>
    <w:rsid w:val="00987CD6"/>
    <w:rsid w:val="00990F4E"/>
    <w:rsid w:val="00991313"/>
    <w:rsid w:val="00992D3B"/>
    <w:rsid w:val="009939CD"/>
    <w:rsid w:val="009949B1"/>
    <w:rsid w:val="00996004"/>
    <w:rsid w:val="00996896"/>
    <w:rsid w:val="00996FE1"/>
    <w:rsid w:val="00997D50"/>
    <w:rsid w:val="009A17AC"/>
    <w:rsid w:val="009A1E6C"/>
    <w:rsid w:val="009A24FA"/>
    <w:rsid w:val="009A3241"/>
    <w:rsid w:val="009A7FD5"/>
    <w:rsid w:val="009B28CE"/>
    <w:rsid w:val="009B2930"/>
    <w:rsid w:val="009B3983"/>
    <w:rsid w:val="009B5C2A"/>
    <w:rsid w:val="009B75F8"/>
    <w:rsid w:val="009C06FC"/>
    <w:rsid w:val="009C0C0B"/>
    <w:rsid w:val="009C13F8"/>
    <w:rsid w:val="009C2441"/>
    <w:rsid w:val="009C46AF"/>
    <w:rsid w:val="009C540E"/>
    <w:rsid w:val="009C797C"/>
    <w:rsid w:val="009D0902"/>
    <w:rsid w:val="009D0A15"/>
    <w:rsid w:val="009D11E8"/>
    <w:rsid w:val="009D2AA6"/>
    <w:rsid w:val="009D3F49"/>
    <w:rsid w:val="009D4782"/>
    <w:rsid w:val="009D4968"/>
    <w:rsid w:val="009D5D75"/>
    <w:rsid w:val="009D5E14"/>
    <w:rsid w:val="009D6D79"/>
    <w:rsid w:val="009D76D1"/>
    <w:rsid w:val="009E0180"/>
    <w:rsid w:val="009E032E"/>
    <w:rsid w:val="009E0E22"/>
    <w:rsid w:val="009E3FAF"/>
    <w:rsid w:val="009E5FEB"/>
    <w:rsid w:val="009E7E84"/>
    <w:rsid w:val="009F0264"/>
    <w:rsid w:val="009F250C"/>
    <w:rsid w:val="009F5722"/>
    <w:rsid w:val="009F5D5C"/>
    <w:rsid w:val="009F5F0F"/>
    <w:rsid w:val="009F60B1"/>
    <w:rsid w:val="009F71B2"/>
    <w:rsid w:val="009F7E8F"/>
    <w:rsid w:val="00A00349"/>
    <w:rsid w:val="00A03082"/>
    <w:rsid w:val="00A04904"/>
    <w:rsid w:val="00A04B13"/>
    <w:rsid w:val="00A0540A"/>
    <w:rsid w:val="00A056DB"/>
    <w:rsid w:val="00A05B3D"/>
    <w:rsid w:val="00A06248"/>
    <w:rsid w:val="00A113E2"/>
    <w:rsid w:val="00A1156C"/>
    <w:rsid w:val="00A16298"/>
    <w:rsid w:val="00A17644"/>
    <w:rsid w:val="00A212D0"/>
    <w:rsid w:val="00A221A4"/>
    <w:rsid w:val="00A23E3A"/>
    <w:rsid w:val="00A275A6"/>
    <w:rsid w:val="00A30757"/>
    <w:rsid w:val="00A31D63"/>
    <w:rsid w:val="00A32D47"/>
    <w:rsid w:val="00A32EED"/>
    <w:rsid w:val="00A34599"/>
    <w:rsid w:val="00A35DA8"/>
    <w:rsid w:val="00A36351"/>
    <w:rsid w:val="00A3653F"/>
    <w:rsid w:val="00A37C9F"/>
    <w:rsid w:val="00A4171F"/>
    <w:rsid w:val="00A42CBF"/>
    <w:rsid w:val="00A43471"/>
    <w:rsid w:val="00A44420"/>
    <w:rsid w:val="00A44AD1"/>
    <w:rsid w:val="00A44FDA"/>
    <w:rsid w:val="00A45026"/>
    <w:rsid w:val="00A45CCA"/>
    <w:rsid w:val="00A4725B"/>
    <w:rsid w:val="00A47602"/>
    <w:rsid w:val="00A525B4"/>
    <w:rsid w:val="00A53696"/>
    <w:rsid w:val="00A564CD"/>
    <w:rsid w:val="00A60EF5"/>
    <w:rsid w:val="00A61CF3"/>
    <w:rsid w:val="00A62AD5"/>
    <w:rsid w:val="00A65091"/>
    <w:rsid w:val="00A6511C"/>
    <w:rsid w:val="00A65120"/>
    <w:rsid w:val="00A65669"/>
    <w:rsid w:val="00A66BFF"/>
    <w:rsid w:val="00A67007"/>
    <w:rsid w:val="00A67141"/>
    <w:rsid w:val="00A703F3"/>
    <w:rsid w:val="00A70EF4"/>
    <w:rsid w:val="00A72EC9"/>
    <w:rsid w:val="00A7444C"/>
    <w:rsid w:val="00A74992"/>
    <w:rsid w:val="00A74C21"/>
    <w:rsid w:val="00A772A5"/>
    <w:rsid w:val="00A77E66"/>
    <w:rsid w:val="00A824F5"/>
    <w:rsid w:val="00A826B1"/>
    <w:rsid w:val="00A83E2D"/>
    <w:rsid w:val="00A841C3"/>
    <w:rsid w:val="00A8477B"/>
    <w:rsid w:val="00A84E50"/>
    <w:rsid w:val="00A84E86"/>
    <w:rsid w:val="00A851DE"/>
    <w:rsid w:val="00A86E31"/>
    <w:rsid w:val="00A874CE"/>
    <w:rsid w:val="00A8754A"/>
    <w:rsid w:val="00A87CF9"/>
    <w:rsid w:val="00A90012"/>
    <w:rsid w:val="00A906CF"/>
    <w:rsid w:val="00A90A3C"/>
    <w:rsid w:val="00A92206"/>
    <w:rsid w:val="00A9460C"/>
    <w:rsid w:val="00A956AF"/>
    <w:rsid w:val="00A95B2A"/>
    <w:rsid w:val="00A970CA"/>
    <w:rsid w:val="00A97455"/>
    <w:rsid w:val="00A976E9"/>
    <w:rsid w:val="00AA232C"/>
    <w:rsid w:val="00AA3D73"/>
    <w:rsid w:val="00AA40AB"/>
    <w:rsid w:val="00AA453B"/>
    <w:rsid w:val="00AA57B5"/>
    <w:rsid w:val="00AA6DA1"/>
    <w:rsid w:val="00AA6DEA"/>
    <w:rsid w:val="00AA7CF9"/>
    <w:rsid w:val="00AB1302"/>
    <w:rsid w:val="00AB1800"/>
    <w:rsid w:val="00AB1C20"/>
    <w:rsid w:val="00AB1CB1"/>
    <w:rsid w:val="00AB3FA1"/>
    <w:rsid w:val="00AB41FD"/>
    <w:rsid w:val="00AB4B89"/>
    <w:rsid w:val="00AB5711"/>
    <w:rsid w:val="00AB734A"/>
    <w:rsid w:val="00AB7550"/>
    <w:rsid w:val="00AC00EA"/>
    <w:rsid w:val="00AC1055"/>
    <w:rsid w:val="00AC26E9"/>
    <w:rsid w:val="00AC3A77"/>
    <w:rsid w:val="00AC4E3F"/>
    <w:rsid w:val="00AC6E02"/>
    <w:rsid w:val="00AC7636"/>
    <w:rsid w:val="00AC78A6"/>
    <w:rsid w:val="00AD0956"/>
    <w:rsid w:val="00AD0C65"/>
    <w:rsid w:val="00AD2FEE"/>
    <w:rsid w:val="00AD476E"/>
    <w:rsid w:val="00AD4C18"/>
    <w:rsid w:val="00AD4D6C"/>
    <w:rsid w:val="00AE0517"/>
    <w:rsid w:val="00AE16EB"/>
    <w:rsid w:val="00AE365D"/>
    <w:rsid w:val="00AE4399"/>
    <w:rsid w:val="00AE64D4"/>
    <w:rsid w:val="00AF0AF3"/>
    <w:rsid w:val="00AF4156"/>
    <w:rsid w:val="00AF42A9"/>
    <w:rsid w:val="00AF4504"/>
    <w:rsid w:val="00AF48CD"/>
    <w:rsid w:val="00AF543C"/>
    <w:rsid w:val="00AF5FF7"/>
    <w:rsid w:val="00B00A2D"/>
    <w:rsid w:val="00B00CCE"/>
    <w:rsid w:val="00B01919"/>
    <w:rsid w:val="00B055D1"/>
    <w:rsid w:val="00B05D67"/>
    <w:rsid w:val="00B05F18"/>
    <w:rsid w:val="00B067BC"/>
    <w:rsid w:val="00B07EC9"/>
    <w:rsid w:val="00B07F97"/>
    <w:rsid w:val="00B12594"/>
    <w:rsid w:val="00B12B87"/>
    <w:rsid w:val="00B146D7"/>
    <w:rsid w:val="00B15451"/>
    <w:rsid w:val="00B16EAA"/>
    <w:rsid w:val="00B176AD"/>
    <w:rsid w:val="00B20B05"/>
    <w:rsid w:val="00B230F7"/>
    <w:rsid w:val="00B23498"/>
    <w:rsid w:val="00B246CA"/>
    <w:rsid w:val="00B251C7"/>
    <w:rsid w:val="00B258D5"/>
    <w:rsid w:val="00B2723C"/>
    <w:rsid w:val="00B278A1"/>
    <w:rsid w:val="00B30052"/>
    <w:rsid w:val="00B32B7D"/>
    <w:rsid w:val="00B33C52"/>
    <w:rsid w:val="00B35ED5"/>
    <w:rsid w:val="00B37E27"/>
    <w:rsid w:val="00B45D08"/>
    <w:rsid w:val="00B461BE"/>
    <w:rsid w:val="00B47F94"/>
    <w:rsid w:val="00B50811"/>
    <w:rsid w:val="00B53878"/>
    <w:rsid w:val="00B54074"/>
    <w:rsid w:val="00B54519"/>
    <w:rsid w:val="00B5495B"/>
    <w:rsid w:val="00B5673F"/>
    <w:rsid w:val="00B61CB8"/>
    <w:rsid w:val="00B61DC6"/>
    <w:rsid w:val="00B61F1A"/>
    <w:rsid w:val="00B62777"/>
    <w:rsid w:val="00B62A2B"/>
    <w:rsid w:val="00B64B72"/>
    <w:rsid w:val="00B65CB9"/>
    <w:rsid w:val="00B6649F"/>
    <w:rsid w:val="00B669C7"/>
    <w:rsid w:val="00B66A91"/>
    <w:rsid w:val="00B66DD0"/>
    <w:rsid w:val="00B70740"/>
    <w:rsid w:val="00B71A58"/>
    <w:rsid w:val="00B72C04"/>
    <w:rsid w:val="00B73298"/>
    <w:rsid w:val="00B7392D"/>
    <w:rsid w:val="00B76251"/>
    <w:rsid w:val="00B763DB"/>
    <w:rsid w:val="00B77878"/>
    <w:rsid w:val="00B779D8"/>
    <w:rsid w:val="00B82ADF"/>
    <w:rsid w:val="00B84861"/>
    <w:rsid w:val="00B85521"/>
    <w:rsid w:val="00B8674A"/>
    <w:rsid w:val="00B872B6"/>
    <w:rsid w:val="00B87EF2"/>
    <w:rsid w:val="00B902F2"/>
    <w:rsid w:val="00B905C7"/>
    <w:rsid w:val="00B90B50"/>
    <w:rsid w:val="00B90D40"/>
    <w:rsid w:val="00B952AB"/>
    <w:rsid w:val="00B95445"/>
    <w:rsid w:val="00B96DED"/>
    <w:rsid w:val="00B97C11"/>
    <w:rsid w:val="00B97D1A"/>
    <w:rsid w:val="00BA0350"/>
    <w:rsid w:val="00BA1F23"/>
    <w:rsid w:val="00BA3213"/>
    <w:rsid w:val="00BA34CF"/>
    <w:rsid w:val="00BA3D96"/>
    <w:rsid w:val="00BA42AE"/>
    <w:rsid w:val="00BA5554"/>
    <w:rsid w:val="00BA593A"/>
    <w:rsid w:val="00BA794B"/>
    <w:rsid w:val="00BA7A72"/>
    <w:rsid w:val="00BA7BC1"/>
    <w:rsid w:val="00BB1853"/>
    <w:rsid w:val="00BB1EC2"/>
    <w:rsid w:val="00BB3051"/>
    <w:rsid w:val="00BB38E0"/>
    <w:rsid w:val="00BB3C21"/>
    <w:rsid w:val="00BB6E47"/>
    <w:rsid w:val="00BC340C"/>
    <w:rsid w:val="00BC3609"/>
    <w:rsid w:val="00BC55EB"/>
    <w:rsid w:val="00BC7307"/>
    <w:rsid w:val="00BC7A44"/>
    <w:rsid w:val="00BD0FE6"/>
    <w:rsid w:val="00BD11F6"/>
    <w:rsid w:val="00BD1A80"/>
    <w:rsid w:val="00BD1DA9"/>
    <w:rsid w:val="00BD245C"/>
    <w:rsid w:val="00BD2604"/>
    <w:rsid w:val="00BD4540"/>
    <w:rsid w:val="00BD4AD7"/>
    <w:rsid w:val="00BD5D28"/>
    <w:rsid w:val="00BD758D"/>
    <w:rsid w:val="00BE0C7D"/>
    <w:rsid w:val="00BE16F1"/>
    <w:rsid w:val="00BE1FC1"/>
    <w:rsid w:val="00BE307B"/>
    <w:rsid w:val="00BE4B6A"/>
    <w:rsid w:val="00BE5D29"/>
    <w:rsid w:val="00BE773C"/>
    <w:rsid w:val="00BF0A1C"/>
    <w:rsid w:val="00BF3467"/>
    <w:rsid w:val="00BF4514"/>
    <w:rsid w:val="00BF71D8"/>
    <w:rsid w:val="00BF7D16"/>
    <w:rsid w:val="00C000A6"/>
    <w:rsid w:val="00C00A94"/>
    <w:rsid w:val="00C00B28"/>
    <w:rsid w:val="00C011AB"/>
    <w:rsid w:val="00C0141D"/>
    <w:rsid w:val="00C02440"/>
    <w:rsid w:val="00C03966"/>
    <w:rsid w:val="00C05E36"/>
    <w:rsid w:val="00C10C20"/>
    <w:rsid w:val="00C11BBF"/>
    <w:rsid w:val="00C11F62"/>
    <w:rsid w:val="00C122C1"/>
    <w:rsid w:val="00C12B50"/>
    <w:rsid w:val="00C14313"/>
    <w:rsid w:val="00C14F96"/>
    <w:rsid w:val="00C15577"/>
    <w:rsid w:val="00C15EE1"/>
    <w:rsid w:val="00C1727E"/>
    <w:rsid w:val="00C17643"/>
    <w:rsid w:val="00C17904"/>
    <w:rsid w:val="00C20F52"/>
    <w:rsid w:val="00C217C0"/>
    <w:rsid w:val="00C22449"/>
    <w:rsid w:val="00C22472"/>
    <w:rsid w:val="00C22A79"/>
    <w:rsid w:val="00C2391C"/>
    <w:rsid w:val="00C248E7"/>
    <w:rsid w:val="00C25AE0"/>
    <w:rsid w:val="00C26354"/>
    <w:rsid w:val="00C279CF"/>
    <w:rsid w:val="00C30DEA"/>
    <w:rsid w:val="00C32151"/>
    <w:rsid w:val="00C32E66"/>
    <w:rsid w:val="00C33393"/>
    <w:rsid w:val="00C358B9"/>
    <w:rsid w:val="00C3644D"/>
    <w:rsid w:val="00C36E36"/>
    <w:rsid w:val="00C40EB9"/>
    <w:rsid w:val="00C41052"/>
    <w:rsid w:val="00C446E7"/>
    <w:rsid w:val="00C45962"/>
    <w:rsid w:val="00C470AD"/>
    <w:rsid w:val="00C50EBD"/>
    <w:rsid w:val="00C54044"/>
    <w:rsid w:val="00C54142"/>
    <w:rsid w:val="00C54668"/>
    <w:rsid w:val="00C55256"/>
    <w:rsid w:val="00C55E3B"/>
    <w:rsid w:val="00C55EAE"/>
    <w:rsid w:val="00C5633B"/>
    <w:rsid w:val="00C60779"/>
    <w:rsid w:val="00C61E23"/>
    <w:rsid w:val="00C62877"/>
    <w:rsid w:val="00C62EF3"/>
    <w:rsid w:val="00C66677"/>
    <w:rsid w:val="00C7125F"/>
    <w:rsid w:val="00C73211"/>
    <w:rsid w:val="00C7333E"/>
    <w:rsid w:val="00C73B33"/>
    <w:rsid w:val="00C74398"/>
    <w:rsid w:val="00C7485C"/>
    <w:rsid w:val="00C74F2E"/>
    <w:rsid w:val="00C7505E"/>
    <w:rsid w:val="00C77C83"/>
    <w:rsid w:val="00C81C2E"/>
    <w:rsid w:val="00C81DC8"/>
    <w:rsid w:val="00C82A38"/>
    <w:rsid w:val="00C82E49"/>
    <w:rsid w:val="00C83871"/>
    <w:rsid w:val="00C845B5"/>
    <w:rsid w:val="00C84D08"/>
    <w:rsid w:val="00C85C22"/>
    <w:rsid w:val="00C8646E"/>
    <w:rsid w:val="00C866E9"/>
    <w:rsid w:val="00C90B8C"/>
    <w:rsid w:val="00C90DB0"/>
    <w:rsid w:val="00C9111F"/>
    <w:rsid w:val="00C9605A"/>
    <w:rsid w:val="00C964C5"/>
    <w:rsid w:val="00C96AEA"/>
    <w:rsid w:val="00C96E17"/>
    <w:rsid w:val="00CA09DF"/>
    <w:rsid w:val="00CA0CAF"/>
    <w:rsid w:val="00CA0E65"/>
    <w:rsid w:val="00CA4697"/>
    <w:rsid w:val="00CA54B8"/>
    <w:rsid w:val="00CA5A5E"/>
    <w:rsid w:val="00CA5B32"/>
    <w:rsid w:val="00CA5BBC"/>
    <w:rsid w:val="00CA6238"/>
    <w:rsid w:val="00CA6609"/>
    <w:rsid w:val="00CA663B"/>
    <w:rsid w:val="00CA69AA"/>
    <w:rsid w:val="00CA6B23"/>
    <w:rsid w:val="00CA7129"/>
    <w:rsid w:val="00CA7905"/>
    <w:rsid w:val="00CA7FDF"/>
    <w:rsid w:val="00CB07C1"/>
    <w:rsid w:val="00CB0D67"/>
    <w:rsid w:val="00CB63EE"/>
    <w:rsid w:val="00CB6484"/>
    <w:rsid w:val="00CB6D23"/>
    <w:rsid w:val="00CC2C6E"/>
    <w:rsid w:val="00CC4A41"/>
    <w:rsid w:val="00CC4AB1"/>
    <w:rsid w:val="00CC69DA"/>
    <w:rsid w:val="00CD13BC"/>
    <w:rsid w:val="00CD2C94"/>
    <w:rsid w:val="00CD3302"/>
    <w:rsid w:val="00CE2CD8"/>
    <w:rsid w:val="00CE4B69"/>
    <w:rsid w:val="00CE5C98"/>
    <w:rsid w:val="00CE5E37"/>
    <w:rsid w:val="00CE5F94"/>
    <w:rsid w:val="00CE63F0"/>
    <w:rsid w:val="00CE6D9D"/>
    <w:rsid w:val="00CF02CE"/>
    <w:rsid w:val="00CF052C"/>
    <w:rsid w:val="00CF3C54"/>
    <w:rsid w:val="00D01631"/>
    <w:rsid w:val="00D021D6"/>
    <w:rsid w:val="00D04039"/>
    <w:rsid w:val="00D04285"/>
    <w:rsid w:val="00D05DCC"/>
    <w:rsid w:val="00D075C2"/>
    <w:rsid w:val="00D10E49"/>
    <w:rsid w:val="00D1117C"/>
    <w:rsid w:val="00D12161"/>
    <w:rsid w:val="00D13207"/>
    <w:rsid w:val="00D13AAD"/>
    <w:rsid w:val="00D1603A"/>
    <w:rsid w:val="00D17F99"/>
    <w:rsid w:val="00D22283"/>
    <w:rsid w:val="00D23A86"/>
    <w:rsid w:val="00D241CA"/>
    <w:rsid w:val="00D2781B"/>
    <w:rsid w:val="00D345AB"/>
    <w:rsid w:val="00D347D8"/>
    <w:rsid w:val="00D34E34"/>
    <w:rsid w:val="00D353E5"/>
    <w:rsid w:val="00D361E6"/>
    <w:rsid w:val="00D3751C"/>
    <w:rsid w:val="00D41301"/>
    <w:rsid w:val="00D416A9"/>
    <w:rsid w:val="00D419F3"/>
    <w:rsid w:val="00D424C6"/>
    <w:rsid w:val="00D42C74"/>
    <w:rsid w:val="00D43DB0"/>
    <w:rsid w:val="00D449B7"/>
    <w:rsid w:val="00D44D5C"/>
    <w:rsid w:val="00D4545C"/>
    <w:rsid w:val="00D45BE7"/>
    <w:rsid w:val="00D471D9"/>
    <w:rsid w:val="00D50D45"/>
    <w:rsid w:val="00D5285C"/>
    <w:rsid w:val="00D55281"/>
    <w:rsid w:val="00D573CB"/>
    <w:rsid w:val="00D573E5"/>
    <w:rsid w:val="00D57B5D"/>
    <w:rsid w:val="00D61181"/>
    <w:rsid w:val="00D61510"/>
    <w:rsid w:val="00D617B6"/>
    <w:rsid w:val="00D61EF4"/>
    <w:rsid w:val="00D62482"/>
    <w:rsid w:val="00D62BC6"/>
    <w:rsid w:val="00D62EEC"/>
    <w:rsid w:val="00D63B06"/>
    <w:rsid w:val="00D660F5"/>
    <w:rsid w:val="00D66860"/>
    <w:rsid w:val="00D67AFD"/>
    <w:rsid w:val="00D70039"/>
    <w:rsid w:val="00D7036D"/>
    <w:rsid w:val="00D73EDF"/>
    <w:rsid w:val="00D7503A"/>
    <w:rsid w:val="00D7528D"/>
    <w:rsid w:val="00D75A4A"/>
    <w:rsid w:val="00D75E75"/>
    <w:rsid w:val="00D76642"/>
    <w:rsid w:val="00D81FD3"/>
    <w:rsid w:val="00D82D6A"/>
    <w:rsid w:val="00D831C7"/>
    <w:rsid w:val="00D837D7"/>
    <w:rsid w:val="00D8432F"/>
    <w:rsid w:val="00D932B9"/>
    <w:rsid w:val="00D93B53"/>
    <w:rsid w:val="00D95809"/>
    <w:rsid w:val="00D9580F"/>
    <w:rsid w:val="00D9613A"/>
    <w:rsid w:val="00DA129F"/>
    <w:rsid w:val="00DA2C38"/>
    <w:rsid w:val="00DA2C55"/>
    <w:rsid w:val="00DA3B3F"/>
    <w:rsid w:val="00DA67F5"/>
    <w:rsid w:val="00DA7695"/>
    <w:rsid w:val="00DB22BD"/>
    <w:rsid w:val="00DB2CAF"/>
    <w:rsid w:val="00DB36C0"/>
    <w:rsid w:val="00DB3AC0"/>
    <w:rsid w:val="00DC06DB"/>
    <w:rsid w:val="00DC1208"/>
    <w:rsid w:val="00DC138E"/>
    <w:rsid w:val="00DC38CE"/>
    <w:rsid w:val="00DC3D02"/>
    <w:rsid w:val="00DC4413"/>
    <w:rsid w:val="00DC53D6"/>
    <w:rsid w:val="00DC7B16"/>
    <w:rsid w:val="00DD0ACB"/>
    <w:rsid w:val="00DD0ECB"/>
    <w:rsid w:val="00DD1074"/>
    <w:rsid w:val="00DD25AC"/>
    <w:rsid w:val="00DD4C45"/>
    <w:rsid w:val="00DD4F6E"/>
    <w:rsid w:val="00DD57B4"/>
    <w:rsid w:val="00DD61C1"/>
    <w:rsid w:val="00DD7E01"/>
    <w:rsid w:val="00DE0452"/>
    <w:rsid w:val="00DE23A6"/>
    <w:rsid w:val="00DE3ADA"/>
    <w:rsid w:val="00DE4785"/>
    <w:rsid w:val="00DE556C"/>
    <w:rsid w:val="00DE573A"/>
    <w:rsid w:val="00DE5F42"/>
    <w:rsid w:val="00DE6556"/>
    <w:rsid w:val="00DE66E8"/>
    <w:rsid w:val="00DF12D1"/>
    <w:rsid w:val="00DF3AAE"/>
    <w:rsid w:val="00DF3FE6"/>
    <w:rsid w:val="00DF4856"/>
    <w:rsid w:val="00DF4E18"/>
    <w:rsid w:val="00DF5321"/>
    <w:rsid w:val="00DF581D"/>
    <w:rsid w:val="00DF5E0A"/>
    <w:rsid w:val="00DF6266"/>
    <w:rsid w:val="00E00588"/>
    <w:rsid w:val="00E006E2"/>
    <w:rsid w:val="00E00B89"/>
    <w:rsid w:val="00E026BE"/>
    <w:rsid w:val="00E0611A"/>
    <w:rsid w:val="00E10615"/>
    <w:rsid w:val="00E11825"/>
    <w:rsid w:val="00E12E38"/>
    <w:rsid w:val="00E142F9"/>
    <w:rsid w:val="00E1498B"/>
    <w:rsid w:val="00E168EC"/>
    <w:rsid w:val="00E17210"/>
    <w:rsid w:val="00E1765B"/>
    <w:rsid w:val="00E21386"/>
    <w:rsid w:val="00E21392"/>
    <w:rsid w:val="00E2145E"/>
    <w:rsid w:val="00E22050"/>
    <w:rsid w:val="00E225B7"/>
    <w:rsid w:val="00E22B83"/>
    <w:rsid w:val="00E24931"/>
    <w:rsid w:val="00E24A76"/>
    <w:rsid w:val="00E24E26"/>
    <w:rsid w:val="00E25DDB"/>
    <w:rsid w:val="00E25F48"/>
    <w:rsid w:val="00E260D1"/>
    <w:rsid w:val="00E26B0D"/>
    <w:rsid w:val="00E27CBF"/>
    <w:rsid w:val="00E32574"/>
    <w:rsid w:val="00E32D66"/>
    <w:rsid w:val="00E3351D"/>
    <w:rsid w:val="00E34F09"/>
    <w:rsid w:val="00E35047"/>
    <w:rsid w:val="00E35E65"/>
    <w:rsid w:val="00E3663D"/>
    <w:rsid w:val="00E403BE"/>
    <w:rsid w:val="00E40BD8"/>
    <w:rsid w:val="00E431D6"/>
    <w:rsid w:val="00E436A0"/>
    <w:rsid w:val="00E43EAF"/>
    <w:rsid w:val="00E46F78"/>
    <w:rsid w:val="00E507ED"/>
    <w:rsid w:val="00E50EFD"/>
    <w:rsid w:val="00E5140B"/>
    <w:rsid w:val="00E5232A"/>
    <w:rsid w:val="00E56FB3"/>
    <w:rsid w:val="00E60B97"/>
    <w:rsid w:val="00E60DD1"/>
    <w:rsid w:val="00E631FB"/>
    <w:rsid w:val="00E65842"/>
    <w:rsid w:val="00E65A02"/>
    <w:rsid w:val="00E67D6E"/>
    <w:rsid w:val="00E7023A"/>
    <w:rsid w:val="00E70A95"/>
    <w:rsid w:val="00E70E33"/>
    <w:rsid w:val="00E7173F"/>
    <w:rsid w:val="00E71D00"/>
    <w:rsid w:val="00E743D0"/>
    <w:rsid w:val="00E74890"/>
    <w:rsid w:val="00E749EC"/>
    <w:rsid w:val="00E7671F"/>
    <w:rsid w:val="00E77973"/>
    <w:rsid w:val="00E841F1"/>
    <w:rsid w:val="00E85B25"/>
    <w:rsid w:val="00E86148"/>
    <w:rsid w:val="00E8643D"/>
    <w:rsid w:val="00E8647A"/>
    <w:rsid w:val="00E869AB"/>
    <w:rsid w:val="00E876EF"/>
    <w:rsid w:val="00E87EFE"/>
    <w:rsid w:val="00E87EFF"/>
    <w:rsid w:val="00E907D5"/>
    <w:rsid w:val="00E90B02"/>
    <w:rsid w:val="00E934CD"/>
    <w:rsid w:val="00E935BB"/>
    <w:rsid w:val="00E938A6"/>
    <w:rsid w:val="00E96879"/>
    <w:rsid w:val="00EA03F3"/>
    <w:rsid w:val="00EA1ED3"/>
    <w:rsid w:val="00EA2620"/>
    <w:rsid w:val="00EA44AD"/>
    <w:rsid w:val="00EA44F2"/>
    <w:rsid w:val="00EA55C8"/>
    <w:rsid w:val="00EA585E"/>
    <w:rsid w:val="00EA630D"/>
    <w:rsid w:val="00EA767B"/>
    <w:rsid w:val="00EA7C64"/>
    <w:rsid w:val="00EA7E52"/>
    <w:rsid w:val="00EB15D6"/>
    <w:rsid w:val="00EB26D6"/>
    <w:rsid w:val="00EB34FC"/>
    <w:rsid w:val="00EB47E4"/>
    <w:rsid w:val="00EB6515"/>
    <w:rsid w:val="00EB7439"/>
    <w:rsid w:val="00EC192B"/>
    <w:rsid w:val="00EC2E9C"/>
    <w:rsid w:val="00EC31DC"/>
    <w:rsid w:val="00EC3369"/>
    <w:rsid w:val="00EC6BAD"/>
    <w:rsid w:val="00EC752F"/>
    <w:rsid w:val="00ED1867"/>
    <w:rsid w:val="00ED1C6E"/>
    <w:rsid w:val="00ED1F45"/>
    <w:rsid w:val="00ED69B1"/>
    <w:rsid w:val="00ED6AFA"/>
    <w:rsid w:val="00ED6DDD"/>
    <w:rsid w:val="00EE0CDF"/>
    <w:rsid w:val="00EE1B80"/>
    <w:rsid w:val="00EE206F"/>
    <w:rsid w:val="00EE29F7"/>
    <w:rsid w:val="00EE2EF6"/>
    <w:rsid w:val="00EE4498"/>
    <w:rsid w:val="00EE5D6F"/>
    <w:rsid w:val="00EE7A16"/>
    <w:rsid w:val="00EF0D29"/>
    <w:rsid w:val="00EF0E35"/>
    <w:rsid w:val="00EF12F4"/>
    <w:rsid w:val="00EF132C"/>
    <w:rsid w:val="00EF175B"/>
    <w:rsid w:val="00EF18F8"/>
    <w:rsid w:val="00EF1DB2"/>
    <w:rsid w:val="00EF28A6"/>
    <w:rsid w:val="00EF2C78"/>
    <w:rsid w:val="00EF383E"/>
    <w:rsid w:val="00EF4595"/>
    <w:rsid w:val="00EF474A"/>
    <w:rsid w:val="00EF4A93"/>
    <w:rsid w:val="00EF4AF8"/>
    <w:rsid w:val="00EF4F31"/>
    <w:rsid w:val="00EF5CBF"/>
    <w:rsid w:val="00EF70E0"/>
    <w:rsid w:val="00EF75A1"/>
    <w:rsid w:val="00F00479"/>
    <w:rsid w:val="00F00D73"/>
    <w:rsid w:val="00F01A8B"/>
    <w:rsid w:val="00F0385E"/>
    <w:rsid w:val="00F040E8"/>
    <w:rsid w:val="00F04A2B"/>
    <w:rsid w:val="00F0580D"/>
    <w:rsid w:val="00F058B8"/>
    <w:rsid w:val="00F05A52"/>
    <w:rsid w:val="00F07471"/>
    <w:rsid w:val="00F07AB4"/>
    <w:rsid w:val="00F07F7E"/>
    <w:rsid w:val="00F11C76"/>
    <w:rsid w:val="00F11DE1"/>
    <w:rsid w:val="00F11F4E"/>
    <w:rsid w:val="00F13305"/>
    <w:rsid w:val="00F173A7"/>
    <w:rsid w:val="00F205C6"/>
    <w:rsid w:val="00F21576"/>
    <w:rsid w:val="00F21D45"/>
    <w:rsid w:val="00F224F9"/>
    <w:rsid w:val="00F2269D"/>
    <w:rsid w:val="00F22A0E"/>
    <w:rsid w:val="00F22BB1"/>
    <w:rsid w:val="00F25E3C"/>
    <w:rsid w:val="00F27300"/>
    <w:rsid w:val="00F3025C"/>
    <w:rsid w:val="00F3104F"/>
    <w:rsid w:val="00F322B5"/>
    <w:rsid w:val="00F32319"/>
    <w:rsid w:val="00F3556E"/>
    <w:rsid w:val="00F3652A"/>
    <w:rsid w:val="00F36559"/>
    <w:rsid w:val="00F36EAF"/>
    <w:rsid w:val="00F405AC"/>
    <w:rsid w:val="00F40C5C"/>
    <w:rsid w:val="00F41AEB"/>
    <w:rsid w:val="00F421C6"/>
    <w:rsid w:val="00F4227B"/>
    <w:rsid w:val="00F43F2E"/>
    <w:rsid w:val="00F44741"/>
    <w:rsid w:val="00F455AC"/>
    <w:rsid w:val="00F45955"/>
    <w:rsid w:val="00F47D56"/>
    <w:rsid w:val="00F47FAA"/>
    <w:rsid w:val="00F50054"/>
    <w:rsid w:val="00F515CD"/>
    <w:rsid w:val="00F525F6"/>
    <w:rsid w:val="00F52A2C"/>
    <w:rsid w:val="00F52FB8"/>
    <w:rsid w:val="00F54BA0"/>
    <w:rsid w:val="00F5555E"/>
    <w:rsid w:val="00F56E06"/>
    <w:rsid w:val="00F57F40"/>
    <w:rsid w:val="00F60FDA"/>
    <w:rsid w:val="00F61345"/>
    <w:rsid w:val="00F62641"/>
    <w:rsid w:val="00F6336D"/>
    <w:rsid w:val="00F63A08"/>
    <w:rsid w:val="00F66FCF"/>
    <w:rsid w:val="00F67495"/>
    <w:rsid w:val="00F67F49"/>
    <w:rsid w:val="00F71B6A"/>
    <w:rsid w:val="00F71F70"/>
    <w:rsid w:val="00F72B7C"/>
    <w:rsid w:val="00F7330E"/>
    <w:rsid w:val="00F75F91"/>
    <w:rsid w:val="00F7734D"/>
    <w:rsid w:val="00F803D7"/>
    <w:rsid w:val="00F8183C"/>
    <w:rsid w:val="00F8294C"/>
    <w:rsid w:val="00F82DCF"/>
    <w:rsid w:val="00F84E45"/>
    <w:rsid w:val="00F85E9E"/>
    <w:rsid w:val="00F85F89"/>
    <w:rsid w:val="00F87505"/>
    <w:rsid w:val="00F877D7"/>
    <w:rsid w:val="00F87CC5"/>
    <w:rsid w:val="00F87D0B"/>
    <w:rsid w:val="00F87FE3"/>
    <w:rsid w:val="00F92615"/>
    <w:rsid w:val="00F929A8"/>
    <w:rsid w:val="00F94344"/>
    <w:rsid w:val="00F9704F"/>
    <w:rsid w:val="00F973F5"/>
    <w:rsid w:val="00F9753A"/>
    <w:rsid w:val="00FA0518"/>
    <w:rsid w:val="00FA150B"/>
    <w:rsid w:val="00FA2020"/>
    <w:rsid w:val="00FA3E0C"/>
    <w:rsid w:val="00FA544E"/>
    <w:rsid w:val="00FA5926"/>
    <w:rsid w:val="00FA5A04"/>
    <w:rsid w:val="00FA5F46"/>
    <w:rsid w:val="00FA6C20"/>
    <w:rsid w:val="00FA700A"/>
    <w:rsid w:val="00FA714D"/>
    <w:rsid w:val="00FA75C4"/>
    <w:rsid w:val="00FB02B7"/>
    <w:rsid w:val="00FB0B1A"/>
    <w:rsid w:val="00FB2787"/>
    <w:rsid w:val="00FB3D14"/>
    <w:rsid w:val="00FB3F31"/>
    <w:rsid w:val="00FB4B98"/>
    <w:rsid w:val="00FB59FA"/>
    <w:rsid w:val="00FC1A94"/>
    <w:rsid w:val="00FC2544"/>
    <w:rsid w:val="00FC268E"/>
    <w:rsid w:val="00FC2FB7"/>
    <w:rsid w:val="00FC4A1A"/>
    <w:rsid w:val="00FC5D42"/>
    <w:rsid w:val="00FC67AB"/>
    <w:rsid w:val="00FC6804"/>
    <w:rsid w:val="00FC7B4D"/>
    <w:rsid w:val="00FD0183"/>
    <w:rsid w:val="00FD01A3"/>
    <w:rsid w:val="00FD0488"/>
    <w:rsid w:val="00FD2262"/>
    <w:rsid w:val="00FD2FFD"/>
    <w:rsid w:val="00FD3ECF"/>
    <w:rsid w:val="00FE01D8"/>
    <w:rsid w:val="00FE1041"/>
    <w:rsid w:val="00FE1444"/>
    <w:rsid w:val="00FE4871"/>
    <w:rsid w:val="00FE4C10"/>
    <w:rsid w:val="00FE5608"/>
    <w:rsid w:val="00FE5EF8"/>
    <w:rsid w:val="00FE625D"/>
    <w:rsid w:val="00FE646C"/>
    <w:rsid w:val="00FE7917"/>
    <w:rsid w:val="00FF01A2"/>
    <w:rsid w:val="00FF0505"/>
    <w:rsid w:val="00FF22E8"/>
    <w:rsid w:val="00FF2B52"/>
    <w:rsid w:val="00FF2B78"/>
    <w:rsid w:val="00FF2F52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Calibri" w:hAnsi="Courier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A37"/>
    <w:pPr>
      <w:spacing w:line="360" w:lineRule="auto"/>
      <w:ind w:left="992" w:hanging="992"/>
      <w:jc w:val="both"/>
    </w:pPr>
    <w:rPr>
      <w:noProof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34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34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3B3CAB"/>
    <w:pPr>
      <w:spacing w:line="240" w:lineRule="auto"/>
      <w:ind w:left="0" w:firstLine="0"/>
      <w:jc w:val="left"/>
      <w:outlineLvl w:val="2"/>
    </w:pPr>
    <w:rPr>
      <w:rFonts w:ascii="Times New Roman" w:eastAsia="Times New Roman" w:hAnsi="Times New Roman"/>
      <w:b/>
      <w:bCs/>
      <w:noProof w:val="0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87CD6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/>
      <w:b/>
      <w:bCs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94344"/>
    <w:rPr>
      <w:rFonts w:ascii="Cambria" w:eastAsia="Times New Roman" w:hAnsi="Cambria" w:cs="Times New Roman"/>
      <w:b/>
      <w:bCs/>
      <w:noProof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F94344"/>
    <w:rPr>
      <w:rFonts w:ascii="Cambria" w:eastAsia="Times New Roman" w:hAnsi="Cambria" w:cs="Times New Roman"/>
      <w:b/>
      <w:bCs/>
      <w:i/>
      <w:iCs/>
      <w:noProof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3B3CA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987CD6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216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3D08"/>
    <w:rPr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3D08"/>
    <w:rPr>
      <w:noProof/>
      <w:lang w:val="id-ID"/>
    </w:rPr>
  </w:style>
  <w:style w:type="character" w:styleId="Hyperlink">
    <w:name w:val="Hyperlink"/>
    <w:uiPriority w:val="99"/>
    <w:semiHidden/>
    <w:unhideWhenUsed/>
    <w:rsid w:val="000650BF"/>
    <w:rPr>
      <w:strike w:val="0"/>
      <w:dstrike w:val="0"/>
      <w:color w:val="000066"/>
      <w:u w:val="none"/>
      <w:effect w:val="none"/>
    </w:rPr>
  </w:style>
  <w:style w:type="paragraph" w:styleId="BalloonText">
    <w:name w:val="Balloon Text"/>
    <w:basedOn w:val="Normal"/>
    <w:semiHidden/>
    <w:rsid w:val="00471F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7CF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styleId="Strong">
    <w:name w:val="Strong"/>
    <w:uiPriority w:val="22"/>
    <w:qFormat/>
    <w:rsid w:val="003B3CAB"/>
    <w:rPr>
      <w:b/>
      <w:bCs/>
    </w:rPr>
  </w:style>
  <w:style w:type="character" w:customStyle="1" w:styleId="metadate1">
    <w:name w:val="meta_date1"/>
    <w:rsid w:val="006D2CC6"/>
    <w:rPr>
      <w:vertAlign w:val="baseline"/>
    </w:rPr>
  </w:style>
  <w:style w:type="character" w:customStyle="1" w:styleId="metaauthor1">
    <w:name w:val="meta_author1"/>
    <w:rsid w:val="006D2CC6"/>
    <w:rPr>
      <w:vertAlign w:val="baseline"/>
    </w:rPr>
  </w:style>
  <w:style w:type="character" w:customStyle="1" w:styleId="meta-author">
    <w:name w:val="meta-author"/>
    <w:basedOn w:val="DefaultParagraphFont"/>
    <w:rsid w:val="00826F66"/>
  </w:style>
  <w:style w:type="character" w:customStyle="1" w:styleId="meta-date">
    <w:name w:val="meta-date"/>
    <w:basedOn w:val="DefaultParagraphFont"/>
    <w:rsid w:val="00826F66"/>
  </w:style>
  <w:style w:type="character" w:customStyle="1" w:styleId="meta-cat">
    <w:name w:val="meta-cat"/>
    <w:basedOn w:val="DefaultParagraphFont"/>
    <w:rsid w:val="00826F66"/>
  </w:style>
  <w:style w:type="character" w:customStyle="1" w:styleId="meta-sep1">
    <w:name w:val="meta-sep1"/>
    <w:rsid w:val="00826F66"/>
    <w:rPr>
      <w:color w:val="999999"/>
    </w:rPr>
  </w:style>
  <w:style w:type="character" w:customStyle="1" w:styleId="meta-comments">
    <w:name w:val="meta-comments"/>
    <w:basedOn w:val="DefaultParagraphFont"/>
    <w:rsid w:val="00826F66"/>
  </w:style>
  <w:style w:type="character" w:customStyle="1" w:styleId="item-control1">
    <w:name w:val="item-control1"/>
    <w:rsid w:val="00D62EEC"/>
    <w:rPr>
      <w:vanish/>
      <w:webHidden w:val="0"/>
      <w:specVanish w:val="0"/>
    </w:rPr>
  </w:style>
  <w:style w:type="character" w:styleId="Emphasis">
    <w:name w:val="Emphasis"/>
    <w:uiPriority w:val="20"/>
    <w:qFormat/>
    <w:rsid w:val="00987CD6"/>
    <w:rPr>
      <w:i/>
      <w:iCs/>
    </w:rPr>
  </w:style>
  <w:style w:type="paragraph" w:customStyle="1" w:styleId="backlink-toggle-zippy">
    <w:name w:val="backlink-toggle-zippy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wrap">
    <w:name w:val="status-msg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6"/>
      <w:szCs w:val="26"/>
      <w:lang w:eastAsia="id-ID"/>
    </w:rPr>
  </w:style>
  <w:style w:type="paragraph" w:customStyle="1" w:styleId="status-msg-border">
    <w:name w:val="status-msg-border"/>
    <w:basedOn w:val="Normal"/>
    <w:rsid w:val="00987CD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g">
    <w:name w:val="status-msg-bg"/>
    <w:basedOn w:val="Normal"/>
    <w:rsid w:val="00987CD6"/>
    <w:pPr>
      <w:shd w:val="clear" w:color="auto" w:fill="CCCCC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ody">
    <w:name w:val="status-msg-body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hidden">
    <w:name w:val="status-msg-hidd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">
    <w:name w:val="reactions-label"/>
    <w:basedOn w:val="Normal"/>
    <w:rsid w:val="00987CD6"/>
    <w:pPr>
      <w:spacing w:before="4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-cell">
    <w:name w:val="reactions-label-cell"/>
    <w:basedOn w:val="Normal"/>
    <w:rsid w:val="00987CD6"/>
    <w:pPr>
      <w:spacing w:before="100" w:beforeAutospacing="1" w:after="100" w:afterAutospacing="1" w:line="55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iframe">
    <w:name w:val="reactions-i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-comment-icon">
    <w:name w:val="blogger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">
    <w:name w:val="openid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">
    <w:name w:val="anon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form">
    <w:name w:val="comment-for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link">
    <w:name w:val="comment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aging-control-container">
    <w:name w:val="paging-control-container"/>
    <w:basedOn w:val="Normal"/>
    <w:rsid w:val="00987CD6"/>
    <w:pPr>
      <w:spacing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comments">
    <w:name w:val="comments"/>
    <w:basedOn w:val="Normal"/>
    <w:rsid w:val="00987CD6"/>
    <w:pPr>
      <w:spacing w:before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rol">
    <w:name w:val="item-contr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widget-item-control">
    <w:name w:val="widget-item-control"/>
    <w:basedOn w:val="Normal"/>
    <w:rsid w:val="00987CD6"/>
    <w:pPr>
      <w:spacing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con-action">
    <w:name w:val="icon-action"/>
    <w:basedOn w:val="Normal"/>
    <w:rsid w:val="00987CD6"/>
    <w:pPr>
      <w:spacing w:line="240" w:lineRule="auto"/>
      <w:ind w:left="12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action-icon">
    <w:name w:val="comment-action-icon"/>
    <w:basedOn w:val="Normal"/>
    <w:rsid w:val="00987CD6"/>
    <w:pPr>
      <w:spacing w:before="4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-comment-icon">
    <w:name w:val="delete-comment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share-buttons">
    <w:name w:val="post-share-buttons"/>
    <w:basedOn w:val="Normal"/>
    <w:rsid w:val="00987CD6"/>
    <w:pPr>
      <w:spacing w:before="120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">
    <w:name w:val="share-button"/>
    <w:basedOn w:val="Normal"/>
    <w:rsid w:val="00987CD6"/>
    <w:pPr>
      <w:spacing w:before="100" w:beforeAutospacing="1" w:after="100" w:afterAutospacing="1" w:line="240" w:lineRule="auto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ummy-container">
    <w:name w:val="dummy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-link-text">
    <w:name w:val="share-button-link-text"/>
    <w:basedOn w:val="Normal"/>
    <w:rsid w:val="00987CD6"/>
    <w:pPr>
      <w:spacing w:before="100" w:beforeAutospacing="1" w:after="100" w:afterAutospacing="1" w:line="240" w:lineRule="auto"/>
      <w:ind w:left="0" w:hanging="18913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">
    <w:name w:val="goog-custom-button"/>
    <w:basedOn w:val="Normal"/>
    <w:rsid w:val="00987CD6"/>
    <w:pPr>
      <w:spacing w:before="30" w:after="30" w:line="240" w:lineRule="auto"/>
      <w:ind w:left="30" w:right="30" w:firstLine="0"/>
      <w:jc w:val="left"/>
      <w:textAlignment w:val="center"/>
    </w:pPr>
    <w:rPr>
      <w:rFonts w:ascii="Arial" w:eastAsia="Times New Roman" w:hAnsi="Arial" w:cs="Arial"/>
      <w:noProof w:val="0"/>
      <w:color w:val="000000"/>
      <w:sz w:val="24"/>
      <w:szCs w:val="24"/>
      <w:lang w:eastAsia="id-ID"/>
    </w:rPr>
  </w:style>
  <w:style w:type="paragraph" w:customStyle="1" w:styleId="goog-custom-button-outer-box">
    <w:name w:val="goog-custom-button-outer-box"/>
    <w:basedOn w:val="Normal"/>
    <w:rsid w:val="00987CD6"/>
    <w:pPr>
      <w:pBdr>
        <w:top w:val="single" w:sz="6" w:space="0" w:color="auto"/>
        <w:left w:val="single" w:sz="2" w:space="0" w:color="auto"/>
        <w:bottom w:val="single" w:sz="6" w:space="0" w:color="auto"/>
        <w:right w:val="single" w:sz="2" w:space="0" w:color="auto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">
    <w:name w:val="goog-custom-button-inner-box"/>
    <w:basedOn w:val="Normal"/>
    <w:rsid w:val="00987CD6"/>
    <w:pPr>
      <w:pBdr>
        <w:top w:val="single" w:sz="2" w:space="2" w:color="auto"/>
        <w:left w:val="single" w:sz="6" w:space="3" w:color="auto"/>
        <w:bottom w:val="single" w:sz="2" w:space="2" w:color="auto"/>
        <w:right w:val="single" w:sz="6" w:space="3" w:color="auto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active">
    <w:name w:val="goog-custom-button-active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checked">
    <w:name w:val="goog-custom-button-checked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mobile-link">
    <w:name w:val="blog-mob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outer">
    <w:name w:val="mobile-share-panel-outer"/>
    <w:basedOn w:val="Normal"/>
    <w:rsid w:val="00987CD6"/>
    <w:pPr>
      <w:shd w:val="clear" w:color="auto" w:fill="444444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inner">
    <w:name w:val="mobile-share-panel-inner"/>
    <w:basedOn w:val="Normal"/>
    <w:rsid w:val="00987CD6"/>
    <w:pP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color w:val="666666"/>
      <w:sz w:val="27"/>
      <w:szCs w:val="27"/>
      <w:lang w:eastAsia="id-ID"/>
    </w:rPr>
  </w:style>
  <w:style w:type="paragraph" w:customStyle="1" w:styleId="mobile-share-panel-title">
    <w:name w:val="mobile-share-panel-title"/>
    <w:basedOn w:val="Normal"/>
    <w:rsid w:val="00987CD6"/>
    <w:pPr>
      <w:pBdr>
        <w:bottom w:val="single" w:sz="6" w:space="8" w:color="EEEEEE"/>
      </w:pBdr>
      <w:shd w:val="clear" w:color="auto" w:fill="F5F5F5"/>
      <w:spacing w:before="100" w:beforeAutospacing="1" w:after="100" w:afterAutospacing="1" w:line="375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button-close">
    <w:name w:val="mobile-share-panel-button-close"/>
    <w:basedOn w:val="Normal"/>
    <w:rsid w:val="00987CD6"/>
    <w:pPr>
      <w:spacing w:before="100" w:beforeAutospacing="1" w:after="100" w:afterAutospacing="1" w:line="375" w:lineRule="atLeast"/>
      <w:ind w:left="0" w:firstLine="0"/>
      <w:jc w:val="center"/>
    </w:pPr>
    <w:rPr>
      <w:rFonts w:ascii="Times New Roman" w:eastAsia="Times New Roman" w:hAnsi="Times New Roman"/>
      <w:noProof w:val="0"/>
      <w:sz w:val="39"/>
      <w:szCs w:val="39"/>
      <w:lang w:eastAsia="id-ID"/>
    </w:rPr>
  </w:style>
  <w:style w:type="paragraph" w:customStyle="1" w:styleId="blog-list-title">
    <w:name w:val="blog-list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se-status">
    <w:name w:val="cse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follower-grid">
    <w:name w:val="follower-gr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">
    <w:name w:val="follower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-img">
    <w:name w:val="follower-img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this">
    <w:name w:val="follow-thi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followers-canvas">
    <w:name w:val="followers-canva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lear">
    <w:name w:val="cle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1">
    <w:name w:val="label-size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label-size-2">
    <w:name w:val="label-size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2"/>
      <w:szCs w:val="22"/>
      <w:lang w:eastAsia="id-ID"/>
    </w:rPr>
  </w:style>
  <w:style w:type="paragraph" w:customStyle="1" w:styleId="label-size-3">
    <w:name w:val="label-size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4">
    <w:name w:val="label-size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9"/>
      <w:szCs w:val="29"/>
      <w:lang w:eastAsia="id-ID"/>
    </w:rPr>
  </w:style>
  <w:style w:type="paragraph" w:customStyle="1" w:styleId="label-size-5">
    <w:name w:val="label-size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38"/>
      <w:szCs w:val="38"/>
      <w:lang w:eastAsia="id-ID"/>
    </w:rPr>
  </w:style>
  <w:style w:type="paragraph" w:customStyle="1" w:styleId="cloud-label-widget-content">
    <w:name w:val="cloud-label-widget-content"/>
    <w:basedOn w:val="Normal"/>
    <w:rsid w:val="00987CD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count">
    <w:name w:val="label-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">
    <w:name w:val="label-siz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bar-status">
    <w:name w:val="news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profile-img">
    <w:name w:val="profile-img"/>
    <w:basedOn w:val="Normal"/>
    <w:rsid w:val="00987CD6"/>
    <w:pPr>
      <w:spacing w:after="75" w:line="240" w:lineRule="auto"/>
      <w:ind w:left="75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data">
    <w:name w:val="profile-data"/>
    <w:basedOn w:val="Normal"/>
    <w:rsid w:val="00987CD6"/>
    <w:pPr>
      <w:spacing w:line="384" w:lineRule="atLeast"/>
      <w:ind w:left="0" w:firstLine="0"/>
      <w:jc w:val="left"/>
    </w:pPr>
    <w:rPr>
      <w:rFonts w:ascii="Times New Roman" w:eastAsia="Times New Roman" w:hAnsi="Times New Roman"/>
      <w:b/>
      <w:bCs/>
      <w:caps/>
      <w:noProof w:val="0"/>
      <w:spacing w:val="24"/>
      <w:sz w:val="24"/>
      <w:szCs w:val="24"/>
      <w:lang w:eastAsia="id-ID"/>
    </w:rPr>
  </w:style>
  <w:style w:type="paragraph" w:customStyle="1" w:styleId="profile-datablock">
    <w:name w:val="profile-datablock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name-link">
    <w:name w:val="profile-nam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textblock">
    <w:name w:val="profile-textblock"/>
    <w:basedOn w:val="Normal"/>
    <w:rsid w:val="00987CD6"/>
    <w:pPr>
      <w:spacing w:before="120" w:after="120" w:line="38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ideshow-status">
    <w:name w:val="slideshow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slideshow-container">
    <w:name w:val="slideshow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subscribe">
    <w:name w:val="subscrib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999999"/>
      <w:sz w:val="24"/>
      <w:szCs w:val="24"/>
      <w:lang w:eastAsia="id-ID"/>
    </w:rPr>
  </w:style>
  <w:style w:type="paragraph" w:customStyle="1" w:styleId="subscribe-wrapper">
    <w:name w:val="subscribe-wrapper"/>
    <w:basedOn w:val="Normal"/>
    <w:rsid w:val="00987CD6"/>
    <w:pPr>
      <w:spacing w:before="120" w:after="120" w:line="240" w:lineRule="auto"/>
      <w:ind w:left="120" w:right="1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icon">
    <w:name w:val="feed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baseline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reader-links">
    <w:name w:val="feed-reader-links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ubscribe-dropdown-arrow">
    <w:name w:val="subscribe-dropdown-arrow"/>
    <w:basedOn w:val="Normal"/>
    <w:rsid w:val="00987CD6"/>
    <w:pPr>
      <w:spacing w:before="60" w:after="100" w:afterAutospacing="1"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deobar-status">
    <w:name w:val="video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videobar-container">
    <w:name w:val="videobar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b-mobile">
    <w:name w:val="b-mob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labelwiththumbs">
    <w:name w:val="label_with_thumbs"/>
    <w:basedOn w:val="Normal"/>
    <w:rsid w:val="00987CD6"/>
    <w:pPr>
      <w:spacing w:after="30" w:line="240" w:lineRule="auto"/>
      <w:ind w:left="0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eadcrumbs">
    <w:name w:val="breadcrumbs"/>
    <w:basedOn w:val="Normal"/>
    <w:rsid w:val="00987CD6"/>
    <w:pPr>
      <w:pBdr>
        <w:bottom w:val="dotted" w:sz="6" w:space="4" w:color="CCCCCC"/>
      </w:pBd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17"/>
      <w:szCs w:val="17"/>
      <w:lang w:eastAsia="id-ID"/>
    </w:rPr>
  </w:style>
  <w:style w:type="paragraph" w:customStyle="1" w:styleId="menu-primary-wrap">
    <w:name w:val="menu-primary-wrap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u-secondary-wrap">
    <w:name w:val="menu-secondary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">
    <w:name w:val="post"/>
    <w:basedOn w:val="Normal"/>
    <w:rsid w:val="00987CD6"/>
    <w:pPr>
      <w:pBdr>
        <w:bottom w:val="single" w:sz="6" w:space="0" w:color="D5D5D5"/>
      </w:pBdr>
      <w:spacing w:before="100" w:beforeAutospacing="1"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title">
    <w:name w:val="post-title"/>
    <w:basedOn w:val="Normal"/>
    <w:rsid w:val="00987CD6"/>
    <w:pPr>
      <w:spacing w:after="150" w:line="360" w:lineRule="atLeast"/>
      <w:ind w:left="0" w:firstLine="0"/>
      <w:jc w:val="left"/>
    </w:pPr>
    <w:rPr>
      <w:rFonts w:ascii="Arial" w:eastAsia="Times New Roman" w:hAnsi="Arial" w:cs="Arial"/>
      <w:b/>
      <w:bCs/>
      <w:noProof w:val="0"/>
      <w:color w:val="212323"/>
      <w:sz w:val="36"/>
      <w:szCs w:val="36"/>
      <w:lang w:eastAsia="id-ID"/>
    </w:rPr>
  </w:style>
  <w:style w:type="paragraph" w:customStyle="1" w:styleId="post-body">
    <w:name w:val="post-body"/>
    <w:basedOn w:val="Normal"/>
    <w:rsid w:val="00987CD6"/>
    <w:pPr>
      <w:spacing w:line="300" w:lineRule="atLeast"/>
      <w:ind w:left="0" w:firstLine="0"/>
    </w:pPr>
    <w:rPr>
      <w:rFonts w:ascii="Arial" w:eastAsia="Times New Roman" w:hAnsi="Arial" w:cs="Arial"/>
      <w:noProof w:val="0"/>
      <w:color w:val="000000"/>
      <w:sz w:val="21"/>
      <w:szCs w:val="21"/>
      <w:lang w:eastAsia="id-ID"/>
    </w:rPr>
  </w:style>
  <w:style w:type="paragraph" w:customStyle="1" w:styleId="post-footer">
    <w:name w:val="post-footer"/>
    <w:basedOn w:val="Normal"/>
    <w:rsid w:val="00987CD6"/>
    <w:pPr>
      <w:spacing w:before="75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meta-primary">
    <w:name w:val="postmeta-prim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color w:val="A8A8A8"/>
      <w:sz w:val="17"/>
      <w:szCs w:val="17"/>
      <w:lang w:eastAsia="id-ID"/>
    </w:rPr>
  </w:style>
  <w:style w:type="paragraph" w:customStyle="1" w:styleId="postmeta-secondary">
    <w:name w:val="postmeta-second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A8A8A8"/>
      <w:sz w:val="17"/>
      <w:szCs w:val="17"/>
      <w:lang w:eastAsia="id-ID"/>
    </w:rPr>
  </w:style>
  <w:style w:type="paragraph" w:customStyle="1" w:styleId="metadate">
    <w:name w:val="meta_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ategories">
    <w:name w:val="meta_categor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author">
    <w:name w:val="meta_auth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omments">
    <w:name w:val="meta_commen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edit">
    <w:name w:val="meta_e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tags">
    <w:name w:val="meta_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dmore-wrap">
    <w:name w:val="readmore-wrap"/>
    <w:basedOn w:val="Normal"/>
    <w:rsid w:val="00987CD6"/>
    <w:pPr>
      <w:spacing w:before="100" w:beforeAutospacing="1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aturedposts">
    <w:name w:val="featuredposts"/>
    <w:basedOn w:val="Normal"/>
    <w:rsid w:val="00987CD6"/>
    <w:pPr>
      <w:pBdr>
        <w:top w:val="single" w:sz="6" w:space="0" w:color="D5D5D5"/>
        <w:left w:val="single" w:sz="6" w:space="0" w:color="D5D5D5"/>
        <w:bottom w:val="single" w:sz="6" w:space="0" w:color="D5D5D5"/>
        <w:right w:val="single" w:sz="6" w:space="0" w:color="D5D5D5"/>
      </w:pBdr>
      <w:shd w:val="clear" w:color="auto" w:fill="FFFFFF"/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ost">
    <w:name w:val="fp-po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humbnail">
    <w:name w:val="fp-thumbnail"/>
    <w:basedOn w:val="Normal"/>
    <w:rsid w:val="00987CD6"/>
    <w:pPr>
      <w:spacing w:before="100" w:beforeAutospacing="1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itle">
    <w:name w:val="fp-title"/>
    <w:basedOn w:val="Normal"/>
    <w:rsid w:val="00987CD6"/>
    <w:pPr>
      <w:spacing w:line="240" w:lineRule="auto"/>
      <w:ind w:left="0" w:firstLine="0"/>
      <w:jc w:val="left"/>
    </w:pPr>
    <w:rPr>
      <w:rFonts w:ascii="Arial" w:eastAsia="Times New Roman" w:hAnsi="Arial" w:cs="Arial"/>
      <w:b/>
      <w:bCs/>
      <w:noProof w:val="0"/>
      <w:color w:val="212627"/>
      <w:sz w:val="24"/>
      <w:szCs w:val="24"/>
      <w:lang w:eastAsia="id-ID"/>
    </w:rPr>
  </w:style>
  <w:style w:type="paragraph" w:customStyle="1" w:styleId="fp-label">
    <w:name w:val="fp-label"/>
    <w:basedOn w:val="Normal"/>
    <w:rsid w:val="00987CD6"/>
    <w:pPr>
      <w:spacing w:before="225" w:line="240" w:lineRule="atLeast"/>
      <w:ind w:left="225" w:right="225" w:firstLine="0"/>
      <w:jc w:val="left"/>
    </w:pPr>
    <w:rPr>
      <w:rFonts w:ascii="Arial" w:eastAsia="Times New Roman" w:hAnsi="Arial" w:cs="Arial"/>
      <w:b/>
      <w:bCs/>
      <w:caps/>
      <w:noProof w:val="0"/>
      <w:color w:val="212627"/>
      <w:sz w:val="24"/>
      <w:szCs w:val="24"/>
      <w:lang w:eastAsia="id-ID"/>
    </w:rPr>
  </w:style>
  <w:style w:type="paragraph" w:customStyle="1" w:styleId="fp-more">
    <w:name w:val="fp-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color w:val="D72516"/>
      <w:sz w:val="24"/>
      <w:szCs w:val="24"/>
      <w:lang w:eastAsia="id-ID"/>
    </w:rPr>
  </w:style>
  <w:style w:type="paragraph" w:customStyle="1" w:styleId="fp-nav">
    <w:name w:val="fp-nav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rev">
    <w:name w:val="fp-prev"/>
    <w:basedOn w:val="Normal"/>
    <w:rsid w:val="00987CD6"/>
    <w:pPr>
      <w:spacing w:before="100" w:beforeAutospacing="1" w:after="100" w:afterAutospacing="1" w:line="240" w:lineRule="auto"/>
      <w:ind w:left="0" w:righ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next">
    <w:name w:val="fp-next"/>
    <w:basedOn w:val="Normal"/>
    <w:rsid w:val="00987CD6"/>
    <w:pPr>
      <w:spacing w:before="100" w:beforeAutospacing="1" w:after="100" w:afterAutospacing="1" w:line="240" w:lineRule="auto"/>
      <w:ind w:lef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debar">
    <w:name w:val="sidebar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lang w:eastAsia="id-ID"/>
    </w:rPr>
  </w:style>
  <w:style w:type="paragraph" w:customStyle="1" w:styleId="footer-column">
    <w:name w:val="footer-colum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">
    <w:name w:val="avatar-image-container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d-comment">
    <w:name w:val="deleted-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color w:val="808080"/>
      <w:sz w:val="24"/>
      <w:szCs w:val="24"/>
      <w:lang w:eastAsia="id-ID"/>
    </w:rPr>
  </w:style>
  <w:style w:type="paragraph" w:customStyle="1" w:styleId="feed-links">
    <w:name w:val="feed-links"/>
    <w:basedOn w:val="Normal"/>
    <w:rsid w:val="00987CD6"/>
    <w:pPr>
      <w:spacing w:before="100" w:beforeAutospacing="1" w:after="100" w:afterAutospacing="1" w:line="6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link">
    <w:name w:val="prof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spacing w:val="24"/>
      <w:sz w:val="24"/>
      <w:szCs w:val="24"/>
      <w:lang w:eastAsia="id-ID"/>
    </w:rPr>
  </w:style>
  <w:style w:type="paragraph" w:customStyle="1" w:styleId="social-connect-widget">
    <w:name w:val="social-connect-widget"/>
    <w:basedOn w:val="Normal"/>
    <w:rsid w:val="00987CD6"/>
    <w:pPr>
      <w:pBdr>
        <w:top w:val="single" w:sz="6" w:space="8" w:color="D2D0D0"/>
        <w:left w:val="single" w:sz="6" w:space="8" w:color="D2D0D0"/>
        <w:bottom w:val="single" w:sz="6" w:space="8" w:color="D2D0D0"/>
        <w:right w:val="single" w:sz="6" w:space="8" w:color="D2D0D0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pageof">
    <w:name w:val="showpageof"/>
    <w:basedOn w:val="Normal"/>
    <w:rsid w:val="00987CD6"/>
    <w:pPr>
      <w:spacing w:line="240" w:lineRule="auto"/>
      <w:ind w:left="0" w:right="12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showpagepoint">
    <w:name w:val="showpagepoint"/>
    <w:basedOn w:val="Normal"/>
    <w:rsid w:val="00987CD6"/>
    <w:pPr>
      <w:shd w:val="clear" w:color="auto" w:fill="D72516"/>
      <w:spacing w:before="30" w:after="30" w:line="240" w:lineRule="auto"/>
      <w:ind w:left="30" w:right="30" w:firstLine="0"/>
      <w:jc w:val="left"/>
    </w:pPr>
    <w:rPr>
      <w:rFonts w:ascii="Arial" w:eastAsia="Times New Roman" w:hAnsi="Arial" w:cs="Arial"/>
      <w:b/>
      <w:bCs/>
      <w:noProof w:val="0"/>
      <w:color w:val="FFFFFF"/>
      <w:sz w:val="23"/>
      <w:szCs w:val="23"/>
      <w:lang w:eastAsia="id-ID"/>
    </w:rPr>
  </w:style>
  <w:style w:type="paragraph" w:customStyle="1" w:styleId="showpagearea">
    <w:name w:val="showpagearea"/>
    <w:basedOn w:val="Normal"/>
    <w:rsid w:val="00987CD6"/>
    <w:pPr>
      <w:spacing w:before="150" w:after="150" w:line="240" w:lineRule="auto"/>
      <w:ind w:left="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addthistoolbox">
    <w:name w:val="addthis_toolbox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rosscol1">
    <w:name w:val="crosscol1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crosscol2">
    <w:name w:val="crosscol2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span-1">
    <w:name w:val="span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">
    <w:name w:val="span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3">
    <w:name w:val="span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4">
    <w:name w:val="span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5">
    <w:name w:val="span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6">
    <w:name w:val="span-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7">
    <w:name w:val="span-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8">
    <w:name w:val="span-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9">
    <w:name w:val="span-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0">
    <w:name w:val="span-1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1">
    <w:name w:val="span-1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2">
    <w:name w:val="span-1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3">
    <w:name w:val="span-1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4">
    <w:name w:val="span-1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5">
    <w:name w:val="span-1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6">
    <w:name w:val="span-1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7">
    <w:name w:val="span-1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8">
    <w:name w:val="span-1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9">
    <w:name w:val="span-1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0">
    <w:name w:val="span-2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1">
    <w:name w:val="span-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2">
    <w:name w:val="span-2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3">
    <w:name w:val="span-2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4">
    <w:name w:val="span-24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st">
    <w:name w:val="la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wrapper">
    <w:name w:val="stwrapper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">
    <w:name w:val="stclose"/>
    <w:basedOn w:val="Normal"/>
    <w:rsid w:val="00987CD6"/>
    <w:pPr>
      <w:spacing w:line="240" w:lineRule="atLeast"/>
      <w:ind w:left="0" w:firstLine="0"/>
      <w:jc w:val="left"/>
    </w:pPr>
    <w:rPr>
      <w:rFonts w:ascii="Helvetica" w:eastAsia="Times New Roman" w:hAnsi="Helvetica"/>
      <w:noProof w:val="0"/>
      <w:sz w:val="24"/>
      <w:szCs w:val="24"/>
      <w:lang w:eastAsia="id-ID"/>
    </w:rPr>
  </w:style>
  <w:style w:type="paragraph" w:customStyle="1" w:styleId="stclosenew2">
    <w:name w:val="stclosenew2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new">
    <w:name w:val="stclosene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nativebutton">
    <w:name w:val="stnativebutton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frame">
    <w:name w:val="sttwitterfollow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">
    <w:name w:val="sttwitterfollow"/>
    <w:basedOn w:val="Normal"/>
    <w:rsid w:val="00987CD6"/>
    <w:pPr>
      <w:spacing w:before="45" w:line="240" w:lineRule="atLeast"/>
      <w:ind w:left="45" w:right="45" w:firstLine="0"/>
      <w:jc w:val="left"/>
      <w:textAlignment w:val="bottom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button">
    <w:name w:val="stbutton"/>
    <w:basedOn w:val="Normal"/>
    <w:rsid w:val="00987CD6"/>
    <w:pPr>
      <w:spacing w:before="100" w:beforeAutospacing="1" w:after="100" w:afterAutospacing="1" w:line="240" w:lineRule="atLeast"/>
      <w:ind w:left="45" w:right="45" w:firstLine="0"/>
      <w:jc w:val="left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cssbutton">
    <w:name w:val="stcssbutton"/>
    <w:basedOn w:val="Normal"/>
    <w:rsid w:val="00987CD6"/>
    <w:pPr>
      <w:pBdr>
        <w:top w:val="single" w:sz="6" w:space="0" w:color="212121"/>
        <w:left w:val="single" w:sz="6" w:space="0" w:color="212121"/>
        <w:bottom w:val="single" w:sz="6" w:space="0" w:color="212121"/>
        <w:right w:val="single" w:sz="6" w:space="0" w:color="212121"/>
      </w:pBdr>
      <w:shd w:val="clear" w:color="auto" w:fill="363636"/>
      <w:spacing w:before="100" w:beforeAutospacing="1" w:after="100" w:afterAutospacing="1" w:line="240" w:lineRule="auto"/>
      <w:ind w:left="0" w:firstLine="0"/>
      <w:jc w:val="left"/>
      <w:textAlignment w:val="bottom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csssprite">
    <w:name w:val="stcsssprite"/>
    <w:basedOn w:val="Normal"/>
    <w:rsid w:val="00987CD6"/>
    <w:pPr>
      <w:spacing w:before="45" w:after="45" w:line="240" w:lineRule="atLeast"/>
      <w:ind w:left="45" w:right="4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text">
    <w:name w:val="stcsstext"/>
    <w:basedOn w:val="Normal"/>
    <w:rsid w:val="00987CD6"/>
    <w:pPr>
      <w:spacing w:before="45" w:after="45" w:line="240" w:lineRule="auto"/>
      <w:ind w:left="60" w:right="45" w:firstLine="0"/>
      <w:jc w:val="left"/>
      <w:textAlignment w:val="top"/>
    </w:pPr>
    <w:rPr>
      <w:rFonts w:ascii="Arial" w:eastAsia="Times New Roman" w:hAnsi="Arial" w:cs="Arial"/>
      <w:b/>
      <w:bCs/>
      <w:noProof w:val="0"/>
      <w:sz w:val="17"/>
      <w:szCs w:val="17"/>
      <w:lang w:eastAsia="id-ID"/>
    </w:rPr>
  </w:style>
  <w:style w:type="paragraph" w:customStyle="1" w:styleId="stcsshbubble">
    <w:name w:val="stcsshbubble"/>
    <w:basedOn w:val="Normal"/>
    <w:rsid w:val="00987CD6"/>
    <w:pPr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">
    <w:name w:val="stcssharrow"/>
    <w:basedOn w:val="Normal"/>
    <w:rsid w:val="00987CD6"/>
    <w:pPr>
      <w:pBdr>
        <w:right w:val="single" w:sz="36" w:space="0" w:color="EEEEEE"/>
      </w:pBd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border">
    <w:name w:val="stcssharrowborder"/>
    <w:basedOn w:val="Normal"/>
    <w:rsid w:val="00987CD6"/>
    <w:pPr>
      <w:pBdr>
        <w:right w:val="single" w:sz="36" w:space="0" w:color="BFBFBF"/>
      </w:pBdr>
      <w:spacing w:before="105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bubblecount">
    <w:name w:val="stcsshbubble_count"/>
    <w:basedOn w:val="Normal"/>
    <w:rsid w:val="00987CD6"/>
    <w:pPr>
      <w:spacing w:before="45" w:after="45" w:line="240" w:lineRule="auto"/>
      <w:ind w:left="45" w:right="45" w:firstLine="0"/>
      <w:jc w:val="center"/>
      <w:textAlignment w:val="top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cssvbubble">
    <w:name w:val="stcssv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">
    <w:name w:val="stcssvarrow"/>
    <w:basedOn w:val="Normal"/>
    <w:rsid w:val="00987CD6"/>
    <w:pPr>
      <w:pBdr>
        <w:top w:val="single" w:sz="3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border">
    <w:name w:val="stcssvarrowborder"/>
    <w:basedOn w:val="Normal"/>
    <w:rsid w:val="00987CD6"/>
    <w:pPr>
      <w:pBdr>
        <w:top w:val="single" w:sz="36" w:space="0" w:color="BFBFBF"/>
      </w:pBdr>
      <w:spacing w:before="100" w:beforeAutospacing="1" w:after="100" w:afterAutospacing="1" w:line="240" w:lineRule="auto"/>
      <w:ind w:lef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bubblecount">
    <w:name w:val="stcssvbubble_count"/>
    <w:basedOn w:val="Normal"/>
    <w:rsid w:val="00987CD6"/>
    <w:pPr>
      <w:pBdr>
        <w:top w:val="single" w:sz="6" w:space="11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center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fblikefblong">
    <w:name w:val="st_fblike_fbl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">
    <w:name w:val="collapsea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">
    <w:name w:val="comments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">
    <w:name w:val="comments-replybo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">
    <w:name w:val="comment-replybox-sin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">
    <w:name w:val="comment-replybox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">
    <w:name w:val="comment-bloc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">
    <w:name w:val="blog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">
    <w:name w:val="blog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icon">
    <w:name w:val="blog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">
    <w:name w:val="item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">
    <w:name w:val="item-thumbn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">
    <w:name w:val="item-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-option">
    <w:name w:val="show-o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">
    <w:name w:val="item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unter-wrapper">
    <w:name w:val="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raph-counter-wrapper">
    <w:name w:val="graph-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it">
    <w:name w:val="dig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">
    <w:name w:val="blind-p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">
    <w:name w:val="sf-sub-indicat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">
    <w:name w:val="widg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">
    <w:name w:val="b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">
    <w:name w:val="stbutton_lef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">
    <w:name w:val="stbutton_righ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">
    <w:name w:val="stbutton_gradi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">
    <w:name w:val="stbutton_gradien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">
    <w:name w:val="st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">
    <w:name w:val="stbubble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horiz">
    <w:name w:val="stbubblesmhori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bubble">
    <w:name w:val="sth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">
    <w:name w:val="st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">
    <w:name w:val="stbubble_count_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">
    <w:name w:val="stbubble_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hcount">
    <w:name w:val="stbubble_h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">
    <w:name w:val="chickle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2">
    <w:name w:val="chicklet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venliveseven">
    <w:name w:val="seven_live_sev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">
    <w:name w:val="a1_we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">
    <w:name w:val="adft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">
    <w:name w:val="ai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">
    <w:name w:val="allvo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">
    <w:name w:val="amazon_wish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">
    <w:name w:val="a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">
    <w:name w:val="art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">
    <w:name w:val="baid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">
    <w:name w:val="blink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">
    <w:name w:val="bli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">
    <w:name w:val="blogg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">
    <w:name w:val="blog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">
    <w:name w:val="blog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">
    <w:name w:val="brainif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">
    <w:name w:val="buddy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">
    <w:name w:val="car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">
    <w:name w:val="citeu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">
    <w:name w:val="chiq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">
    <w:name w:val="connot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">
    <w:name w:val="co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">
    <w:name w:val="corkboar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">
    <w:name w:val="curr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">
    <w:name w:val="deals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">
    <w:name w:val="delicio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">
    <w:name w:val="d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">
    <w:name w:val="dii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">
    <w:name w:val="dotnetshouto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">
    <w:name w:val="dzo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">
    <w:name w:val="everno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">
    <w:name w:val="e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">
    <w:name w:val="faceboo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">
    <w:name w:val="fashiolist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">
    <w:name w:val="fb_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">
    <w:name w:val="fa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">
    <w:name w:val="folk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">
    <w:name w:val="fresqu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">
    <w:name w:val="friendfe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">
    <w:name w:val="friends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">
    <w:name w:val="fun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">
    <w:name w:val="f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">
    <w:name w:val="fwis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">
    <w:name w:val="g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">
    <w:name w:val="goo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">
    <w:name w:val="google_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">
    <w:name w:val="google_r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">
    <w:name w:val="google_trans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">
    <w:name w:val="hadash_h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">
    <w:name w:val="hate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">
    <w:name w:val="hy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">
    <w:name w:val="hi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">
    <w:name w:val="hu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">
    <w:name w:val="iden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">
    <w:name w:val="jump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">
    <w:name w:val="kabood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">
    <w:name w:val="kirts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">
    <w:name w:val="linkago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">
    <w:name w:val="linkedi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">
    <w:name w:val="livejourna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">
    <w:name w:val="magnol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">
    <w:name w:val="mene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">
    <w:name w:val="mister_w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">
    <w:name w:val="mix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">
    <w:name w:val="ms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">
    <w:name w:val="myspa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">
    <w:name w:val="n4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">
    <w:name w:val="net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">
    <w:name w:val="netvib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">
    <w:name w:val="netvou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">
    <w:name w:val="netscap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">
    <w:name w:val="newsv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">
    <w:name w:val="nujij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">
    <w:name w:val="oknotizi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">
    <w:name w:val="ork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">
    <w:name w:val="plax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">
    <w:name w:val="propell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">
    <w:name w:val="red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">
    <w:name w:val="segnal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">
    <w:name w:val="simp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">
    <w:name w:val="si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">
    <w:name w:val="slashd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">
    <w:name w:val="sm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">
    <w:name w:val="speedt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">
    <w:name w:val="sphin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">
    <w:name w:val="squid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">
    <w:name w:val="starta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">
    <w:name w:val="startla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">
    <w:name w:val="strand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">
    <w:name w:val="stumbleup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">
    <w:name w:val="stumped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">
    <w:name w:val="tail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">
    <w:name w:val="technora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">
    <w:name w:val="twit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">
    <w:name w:val="typep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">
    <w:name w:val="viade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">
    <w:name w:val="vir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">
    <w:name w:val="voxopol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">
    <w:name w:val="windows_liv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">
    <w:name w:val="wordp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">
    <w:name w:val="xang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">
    <w:name w:val="xerp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">
    <w:name w:val="x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">
    <w:name w:val="yah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">
    <w:name w:val="yahoo_mywe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">
    <w:name w:val="y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">
    <w:name w:val="far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">
    <w:name w:val="bus_exchan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">
    <w:name w:val="beb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">
    <w:name w:val="edmod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">
    <w:name w:val="odnoklassnik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">
    <w:name w:val="mosha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">
    <w:name w:val="raise_your_voi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">
    <w:name w:val="vkontak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">
    <w:name w:val="pintere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">
    <w:name w:val="google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">
    <w:name w:val="g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">
    <w:name w:val="tumbl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">
    <w:name w:val="twack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">
    <w:name w:val="tw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">
    <w:name w:val="shareth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">
    <w:name w:val="messen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">
    <w:name w:val="sonic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">
    <w:name w:val="instapa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">
    <w:name w:val="yamm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">
    <w:name w:val="formspr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">
    <w:name w:val="stlar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">
    <w:name w:val="sthu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">
    <w:name w:val="stsmal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">
    <w:name w:val="stsmall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">
    <w:name w:val="stsmb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">
    <w:name w:val="stf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button">
    <w:name w:val="sttwbutt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mainservices">
    <w:name w:val="stmainserv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twitter-counter">
    <w:name w:val="st-twitter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">
    <w:name w:val="st-facebook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">
    <w:name w:val="st-yahoo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">
    <w:name w:val="st-linkedin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">
    <w:name w:val="st-gbuzz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">
    <w:name w:val="st-google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">
    <w:name w:val="st-pinterest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">
    <w:name w:val="inline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">
    <w:name w:val="comment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">
    <w:name w:val="comment-repl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">
    <w:name w:val="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">
    <w:name w:val="us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atetime">
    <w:name w:val="date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">
    <w:name w:val="comment-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">
    <w:name w:val="comment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">
    <w:name w:val="load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">
    <w:name w:val="thread-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address">
    <w:name w:val="follow-by-email-add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submit">
    <w:name w:val="follow-by-email-subm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yergsvb">
    <w:name w:val="player_gsv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">
    <w:name w:val="tog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-open">
    <w:name w:val="toggle-op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">
    <w:name w:val="gsc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">
    <w:name w:val="gsc-results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sarea">
    <w:name w:val="gsc-tabsar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">
    <w:name w:val="gsc-tab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">
    <w:name w:val="gsc-resultsbox-visi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">
    <w:name w:val="gs-relative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">
    <w:name w:val="gs-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">
    <w:name w:val="b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menu">
    <w:name w:val="b-men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scription">
    <w:name w:val="descri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">
    <w:name w:val="search-ima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">
    <w:name w:val="gs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">
    <w:name w:val="gsc-trailing-more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">
    <w:name w:val="gs-visible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">
    <w:name w:val="gs-snipp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b-buzz">
    <w:name w:val="sb-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character" w:customStyle="1" w:styleId="inner">
    <w:name w:val="inner"/>
    <w:basedOn w:val="DefaultParagraphFont"/>
    <w:rsid w:val="00987CD6"/>
  </w:style>
  <w:style w:type="character" w:customStyle="1" w:styleId="sharethis1">
    <w:name w:val="sharethis1"/>
    <w:rsid w:val="00987CD6"/>
    <w:rPr>
      <w:color w:val="000000"/>
    </w:rPr>
  </w:style>
  <w:style w:type="character" w:customStyle="1" w:styleId="email1">
    <w:name w:val="email1"/>
    <w:basedOn w:val="DefaultParagraphFont"/>
    <w:rsid w:val="00987CD6"/>
  </w:style>
  <w:style w:type="character" w:customStyle="1" w:styleId="arrow">
    <w:name w:val="arrow"/>
    <w:basedOn w:val="DefaultParagraphFont"/>
    <w:rsid w:val="00987CD6"/>
  </w:style>
  <w:style w:type="paragraph" w:customStyle="1" w:styleId="toggle1">
    <w:name w:val="tog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toggle-open1">
    <w:name w:val="toggle-open1"/>
    <w:basedOn w:val="Normal"/>
    <w:rsid w:val="00987CD6"/>
    <w:pPr>
      <w:spacing w:before="100" w:beforeAutospacing="1" w:after="100" w:afterAutospacing="1" w:line="14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cklink-toggle-zippy1">
    <w:name w:val="backlink-toggle-zippy1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1">
    <w:name w:val="collapsea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blogger-comment-icon1">
    <w:name w:val="blogger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1">
    <w:name w:val="openid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1">
    <w:name w:val="anon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1">
    <w:name w:val="avatar-image-container1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1">
    <w:name w:val="comments-cont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1">
    <w:name w:val="inline-thre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1">
    <w:name w:val="comment-thread1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1">
    <w:name w:val="comment-replies1"/>
    <w:basedOn w:val="Normal"/>
    <w:rsid w:val="00987CD6"/>
    <w:pPr>
      <w:spacing w:before="240" w:after="100" w:afterAutospacing="1" w:line="240" w:lineRule="auto"/>
      <w:ind w:left="54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1">
    <w:name w:val="comm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1">
    <w:name w:val="us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datetime1">
    <w:name w:val="datetime1"/>
    <w:basedOn w:val="Normal"/>
    <w:rsid w:val="00987CD6"/>
    <w:pPr>
      <w:spacing w:before="100" w:beforeAutospacing="1" w:after="100" w:afterAutospacing="1" w:line="240" w:lineRule="auto"/>
      <w:ind w:lef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1">
    <w:name w:val="comment-header1"/>
    <w:basedOn w:val="Normal"/>
    <w:rsid w:val="00987CD6"/>
    <w:pPr>
      <w:spacing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1">
    <w:name w:val="comment-content1"/>
    <w:basedOn w:val="Normal"/>
    <w:rsid w:val="00987CD6"/>
    <w:pPr>
      <w:spacing w:after="120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1">
    <w:name w:val="comments-replybo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1">
    <w:name w:val="comment-replybox-single1"/>
    <w:basedOn w:val="Normal"/>
    <w:rsid w:val="00987CD6"/>
    <w:pPr>
      <w:spacing w:before="75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1">
    <w:name w:val="comment-replybox-thread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1">
    <w:name w:val="loadmore1"/>
    <w:basedOn w:val="Normal"/>
    <w:rsid w:val="00987CD6"/>
    <w:pPr>
      <w:spacing w:before="720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1">
    <w:name w:val="thread-arrow1"/>
    <w:basedOn w:val="Normal"/>
    <w:rsid w:val="00987CD6"/>
    <w:pPr>
      <w:spacing w:before="72" w:after="72" w:line="240" w:lineRule="auto"/>
      <w:ind w:left="72" w:right="72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2">
    <w:name w:val="thread-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3">
    <w:name w:val="thread-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2">
    <w:name w:val="avatar-image-container2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1">
    <w:name w:val="comment-block1"/>
    <w:basedOn w:val="Normal"/>
    <w:rsid w:val="00987CD6"/>
    <w:pPr>
      <w:spacing w:before="100" w:beforeAutospacing="1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outer-box1">
    <w:name w:val="goog-custom-button-outer-box1"/>
    <w:basedOn w:val="Normal"/>
    <w:rsid w:val="00987CD6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1">
    <w:name w:val="goog-custom-button-inner-box1"/>
    <w:basedOn w:val="Normal"/>
    <w:rsid w:val="00987CD6"/>
    <w:pPr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1">
    <w:name w:val="blog-content1"/>
    <w:basedOn w:val="Normal"/>
    <w:rsid w:val="00987CD6"/>
    <w:pPr>
      <w:spacing w:after="75" w:line="240" w:lineRule="auto"/>
      <w:ind w:lef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1">
    <w:name w:val="blog-title1"/>
    <w:basedOn w:val="Normal"/>
    <w:rsid w:val="00987CD6"/>
    <w:pPr>
      <w:spacing w:before="30" w:line="240" w:lineRule="atLeast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blog-icon1">
    <w:name w:val="blog-icon1"/>
    <w:basedOn w:val="Normal"/>
    <w:rsid w:val="00987CD6"/>
    <w:pPr>
      <w:spacing w:before="30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1">
    <w:name w:val="item-content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item-thumbnail1">
    <w:name w:val="item-thumbnail1"/>
    <w:basedOn w:val="Normal"/>
    <w:rsid w:val="00987CD6"/>
    <w:pPr>
      <w:spacing w:before="30"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1">
    <w:name w:val="item-ti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3"/>
      <w:szCs w:val="23"/>
      <w:lang w:eastAsia="id-ID"/>
    </w:rPr>
  </w:style>
  <w:style w:type="paragraph" w:customStyle="1" w:styleId="show-option1">
    <w:name w:val="show-option1"/>
    <w:basedOn w:val="Normal"/>
    <w:rsid w:val="00987CD6"/>
    <w:pPr>
      <w:spacing w:before="100" w:beforeAutospacing="1" w:after="100" w:afterAutospacing="1" w:line="240" w:lineRule="auto"/>
      <w:ind w:left="0" w:firstLine="0"/>
      <w:jc w:val="right"/>
    </w:pPr>
    <w:rPr>
      <w:rFonts w:ascii="Times New Roman" w:eastAsia="Times New Roman" w:hAnsi="Times New Roman"/>
      <w:noProof w:val="0"/>
      <w:sz w:val="18"/>
      <w:szCs w:val="18"/>
      <w:lang w:eastAsia="id-ID"/>
    </w:rPr>
  </w:style>
  <w:style w:type="paragraph" w:customStyle="1" w:styleId="gsc-results1">
    <w:name w:val="gsc-results1"/>
    <w:basedOn w:val="Normal"/>
    <w:rsid w:val="00987CD6"/>
    <w:pPr>
      <w:pBdr>
        <w:top w:val="single" w:sz="6" w:space="12" w:color="auto"/>
        <w:left w:val="single" w:sz="6" w:space="12" w:color="auto"/>
        <w:bottom w:val="single" w:sz="6" w:space="0" w:color="auto"/>
        <w:right w:val="single" w:sz="6" w:space="12" w:color="auto"/>
      </w:pBdr>
      <w:spacing w:after="48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1">
    <w:name w:val="gsc-results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gsc-tabsarea1">
    <w:name w:val="gsc-tabsar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1">
    <w:name w:val="gsc-tab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1">
    <w:name w:val="gsc-resultsbox-visi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1">
    <w:name w:val="gs-title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1">
    <w:name w:val="gsc-trailing-more-results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1">
    <w:name w:val="gs-relative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1">
    <w:name w:val="gs-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1">
    <w:name w:val="gs-visibleurl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gs-snippet1">
    <w:name w:val="gs-snippet1"/>
    <w:basedOn w:val="Normal"/>
    <w:rsid w:val="00987CD6"/>
    <w:pPr>
      <w:spacing w:before="60" w:after="60" w:line="288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2">
    <w:name w:val="gs-snippe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gs-snippet3">
    <w:name w:val="gs-snippet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follow-by-email-address1">
    <w:name w:val="follow-by-email-address1"/>
    <w:basedOn w:val="Normal"/>
    <w:rsid w:val="00987CD6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lang w:eastAsia="id-ID"/>
    </w:rPr>
  </w:style>
  <w:style w:type="paragraph" w:customStyle="1" w:styleId="follow-by-email-submit1">
    <w:name w:val="follow-by-email-submit1"/>
    <w:basedOn w:val="Normal"/>
    <w:rsid w:val="00987CD6"/>
    <w:pPr>
      <w:shd w:val="clear" w:color="auto" w:fill="000000"/>
      <w:spacing w:line="240" w:lineRule="auto"/>
      <w:ind w:left="120" w:firstLine="0"/>
      <w:jc w:val="left"/>
    </w:pPr>
    <w:rPr>
      <w:rFonts w:ascii="Times New Roman" w:eastAsia="Times New Roman" w:hAnsi="Times New Roman"/>
      <w:noProof w:val="0"/>
      <w:color w:val="FFFFFF"/>
      <w:lang w:eastAsia="id-ID"/>
    </w:rPr>
  </w:style>
  <w:style w:type="paragraph" w:customStyle="1" w:styleId="widget-item-control1">
    <w:name w:val="widget-item-control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2">
    <w:name w:val="item-thumbnail2"/>
    <w:basedOn w:val="Normal"/>
    <w:rsid w:val="00987CD6"/>
    <w:pPr>
      <w:spacing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1">
    <w:name w:val="item-tit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ounter-wrapper1">
    <w:name w:val="counter-wrapper1"/>
    <w:basedOn w:val="Normal"/>
    <w:rsid w:val="00987CD6"/>
    <w:pPr>
      <w:spacing w:before="100" w:beforeAutospacing="1" w:after="100" w:afterAutospacing="1" w:line="450" w:lineRule="atLeast"/>
      <w:ind w:left="0" w:firstLine="0"/>
      <w:jc w:val="left"/>
      <w:textAlignment w:val="top"/>
    </w:pPr>
    <w:rPr>
      <w:rFonts w:ascii="Times New Roman" w:eastAsia="Times New Roman" w:hAnsi="Times New Roman"/>
      <w:b/>
      <w:bCs/>
      <w:noProof w:val="0"/>
      <w:sz w:val="36"/>
      <w:szCs w:val="36"/>
      <w:lang w:eastAsia="id-ID"/>
    </w:rPr>
  </w:style>
  <w:style w:type="paragraph" w:customStyle="1" w:styleId="graph-counter-wrapper1">
    <w:name w:val="graph-counter-wrap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digit1">
    <w:name w:val="digit1"/>
    <w:basedOn w:val="Normal"/>
    <w:rsid w:val="00987CD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20" w:lineRule="atLeast"/>
      <w:ind w:left="-15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1">
    <w:name w:val="blind-plate1"/>
    <w:basedOn w:val="Normal"/>
    <w:rsid w:val="00987CD6"/>
    <w:pPr>
      <w:pBdr>
        <w:top w:val="single" w:sz="6" w:space="0" w:color="000000"/>
        <w:bottom w:val="single" w:sz="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inner1">
    <w:name w:val="inner1"/>
    <w:basedOn w:val="DefaultParagraphFont"/>
    <w:rsid w:val="00987CD6"/>
  </w:style>
  <w:style w:type="paragraph" w:customStyle="1" w:styleId="playergsvb1">
    <w:name w:val="player_gsv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1">
    <w:name w:val="b-li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99CCFF"/>
      <w:lang w:eastAsia="id-ID"/>
    </w:rPr>
  </w:style>
  <w:style w:type="paragraph" w:customStyle="1" w:styleId="b-link2">
    <w:name w:val="b-link2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FFFFFF"/>
      <w:u w:val="single"/>
      <w:lang w:eastAsia="id-ID"/>
    </w:rPr>
  </w:style>
  <w:style w:type="paragraph" w:customStyle="1" w:styleId="b-menu1">
    <w:name w:val="b-menu1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3">
    <w:name w:val="b-link3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000000"/>
      <w:lang w:eastAsia="id-ID"/>
    </w:rPr>
  </w:style>
  <w:style w:type="character" w:customStyle="1" w:styleId="arrow1">
    <w:name w:val="arrow1"/>
    <w:basedOn w:val="DefaultParagraphFont"/>
    <w:rsid w:val="00987CD6"/>
  </w:style>
  <w:style w:type="paragraph" w:customStyle="1" w:styleId="description1">
    <w:name w:val="description1"/>
    <w:basedOn w:val="Normal"/>
    <w:rsid w:val="00987CD6"/>
    <w:pPr>
      <w:spacing w:before="75" w:after="100" w:afterAutospacing="1" w:line="21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1"/>
      <w:szCs w:val="21"/>
      <w:lang w:eastAsia="id-ID"/>
    </w:rPr>
  </w:style>
  <w:style w:type="paragraph" w:customStyle="1" w:styleId="widget1">
    <w:name w:val="widge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1">
    <w:name w:val="sf-sub-indicato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2">
    <w:name w:val="sf-sub-indicator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3">
    <w:name w:val="sf-sub-indicator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4">
    <w:name w:val="sf-sub-indicator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2">
    <w:name w:val="widget2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3">
    <w:name w:val="widget3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1">
    <w:name w:val="b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4">
    <w:name w:val="widget4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1">
    <w:name w:val="search-image1"/>
    <w:basedOn w:val="Normal"/>
    <w:rsid w:val="00987CD6"/>
    <w:pPr>
      <w:spacing w:before="90" w:line="240" w:lineRule="auto"/>
      <w:ind w:left="30" w:right="6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1">
    <w:name w:val="stbutton_lef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1">
    <w:name w:val="stbutton_righ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">
    <w:name w:val="stbutton_gradient1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email2">
    <w:name w:val="email2"/>
    <w:rsid w:val="00987CD6"/>
    <w:rPr>
      <w:color w:val="000000"/>
    </w:rPr>
  </w:style>
  <w:style w:type="paragraph" w:customStyle="1" w:styleId="stbuttongradient3">
    <w:name w:val="stbutton_gradient3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1">
    <w:name w:val="stbutton_gradient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1">
    <w:name w:val="stbubble1"/>
    <w:basedOn w:val="Normal"/>
    <w:rsid w:val="00987CD6"/>
    <w:pPr>
      <w:spacing w:before="75" w:after="30" w:line="240" w:lineRule="atLeast"/>
      <w:ind w:left="0" w:firstLine="0"/>
      <w:jc w:val="left"/>
    </w:pPr>
    <w:rPr>
      <w:rFonts w:ascii="Times New Roman" w:eastAsia="Times New Roman" w:hAnsi="Times New Roman"/>
      <w:noProof w:val="0"/>
      <w:vanish/>
      <w:color w:val="4D4D4D"/>
      <w:sz w:val="24"/>
      <w:szCs w:val="24"/>
      <w:lang w:eastAsia="id-ID"/>
    </w:rPr>
  </w:style>
  <w:style w:type="paragraph" w:customStyle="1" w:styleId="stbubblesm1">
    <w:name w:val="stbubblesm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bubblesmhoriz1">
    <w:name w:val="stbubblesmhoriz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hbubble1">
    <w:name w:val="sthbubble1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starrow1">
    <w:name w:val="starrow1"/>
    <w:basedOn w:val="Normal"/>
    <w:rsid w:val="00987CD6"/>
    <w:pPr>
      <w:spacing w:before="100" w:beforeAutospacing="1" w:after="100" w:afterAutospacing="1" w:line="240" w:lineRule="atLeast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1">
    <w:name w:val="stbubble_count_sm1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sz w:val="15"/>
      <w:szCs w:val="15"/>
      <w:lang w:eastAsia="id-ID"/>
    </w:rPr>
  </w:style>
  <w:style w:type="paragraph" w:customStyle="1" w:styleId="stbubblecount1">
    <w:name w:val="stbubble_count1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5D5D5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count2">
    <w:name w:val="stbubble_count2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DDDDD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hcount1">
    <w:name w:val="stbubble_hcount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1">
    <w:name w:val="chicklet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21">
    <w:name w:val="chicklets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evenliveseven1">
    <w:name w:val="seven_live_seve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1">
    <w:name w:val="a1_we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1">
    <w:name w:val="adft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1">
    <w:name w:val="aim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1">
    <w:name w:val="allvoic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1">
    <w:name w:val="amazon_wish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1">
    <w:name w:val="ao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1">
    <w:name w:val="art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1">
    <w:name w:val="baidu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1">
    <w:name w:val="blink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1">
    <w:name w:val="bli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1">
    <w:name w:val="blogg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1">
    <w:name w:val="blog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1">
    <w:name w:val="blog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1">
    <w:name w:val="brainif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1">
    <w:name w:val="buddy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1">
    <w:name w:val="care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1">
    <w:name w:val="citeu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1">
    <w:name w:val="chiq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1">
    <w:name w:val="connot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1">
    <w:name w:val="co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1">
    <w:name w:val="corkboar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1">
    <w:name w:val="curren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1">
    <w:name w:val="deals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1">
    <w:name w:val="delicio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1">
    <w:name w:val="d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1">
    <w:name w:val="dii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1">
    <w:name w:val="dotnetshouto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1">
    <w:name w:val="dzo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1">
    <w:name w:val="everno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3">
    <w:name w:val="email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1">
    <w:name w:val="faceboo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2">
    <w:name w:val="stbubbl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3">
    <w:name w:val="stbubbl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2">
    <w:name w:val="st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3">
    <w:name w:val="st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3">
    <w:name w:val="stbubble_count3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4">
    <w:name w:val="stbubble_cou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5">
    <w:name w:val="stbubble_cou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6">
    <w:name w:val="stbubble_count6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1">
    <w:name w:val="fashiolist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1">
    <w:name w:val="fb_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4">
    <w:name w:val="stbutton_gradie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5">
    <w:name w:val="stbutton_gradie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6">
    <w:name w:val="stbutton_gradient6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7">
    <w:name w:val="stbutton_gradient7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8">
    <w:name w:val="stbutton_gradient8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9">
    <w:name w:val="stbutton_gradient9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0">
    <w:name w:val="stbutton_gradient10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1">
    <w:name w:val="stbutton_gradient11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2">
    <w:name w:val="stbutton_gradient12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3">
    <w:name w:val="stbutton_gradient13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4">
    <w:name w:val="stbutton_gradient1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5">
    <w:name w:val="stbutton_gradient1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fblike2">
    <w:name w:val="fb_lik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3">
    <w:name w:val="fb_lik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4">
    <w:name w:val="fb_lik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1">
    <w:name w:val="fa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1">
    <w:name w:val="folk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1">
    <w:name w:val="fresqu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1">
    <w:name w:val="friendfe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1">
    <w:name w:val="friends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1">
    <w:name w:val="fun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1">
    <w:name w:val="fur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1">
    <w:name w:val="fwis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1">
    <w:name w:val="gmai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1">
    <w:name w:val="goo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1">
    <w:name w:val="google_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1">
    <w:name w:val="google_r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1">
    <w:name w:val="google_transla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1">
    <w:name w:val="hadash_h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1">
    <w:name w:val="hate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1">
    <w:name w:val="hy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1">
    <w:name w:val="hi5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1">
    <w:name w:val="hu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1">
    <w:name w:val="iden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1">
    <w:name w:val="jumptag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1">
    <w:name w:val="kabood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1">
    <w:name w:val="kirts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1">
    <w:name w:val="linkago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1">
    <w:name w:val="linkedi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1">
    <w:name w:val="livejourna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1">
    <w:name w:val="magnol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1">
    <w:name w:val="menea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1">
    <w:name w:val="mister_wo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1">
    <w:name w:val="mix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1">
    <w:name w:val="ms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1">
    <w:name w:val="myspa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1">
    <w:name w:val="n4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1">
    <w:name w:val="net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1">
    <w:name w:val="netvib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1">
    <w:name w:val="netvou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1">
    <w:name w:val="netscap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1">
    <w:name w:val="newsv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1">
    <w:name w:val="nujij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1">
    <w:name w:val="oknotizi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1">
    <w:name w:val="ork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1">
    <w:name w:val="plax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1">
    <w:name w:val="propell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1">
    <w:name w:val="reddi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1">
    <w:name w:val="segnal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1">
    <w:name w:val="simp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1">
    <w:name w:val="si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1">
    <w:name w:val="slashd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1">
    <w:name w:val="sm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1">
    <w:name w:val="speedti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1">
    <w:name w:val="sphin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1">
    <w:name w:val="squid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1">
    <w:name w:val="startai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1">
    <w:name w:val="startla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1">
    <w:name w:val="strand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1">
    <w:name w:val="stumbleupo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1">
    <w:name w:val="stumped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1">
    <w:name w:val="tail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1">
    <w:name w:val="technora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1">
    <w:name w:val="twit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4">
    <w:name w:val="starrow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7">
    <w:name w:val="stbubble_count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6">
    <w:name w:val="stbutton_gradient16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7">
    <w:name w:val="stbutton_gradient1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8">
    <w:name w:val="stbutton_gradient18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9">
    <w:name w:val="stbutton_gradient19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0">
    <w:name w:val="stbutton_gradient20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2">
    <w:name w:val="stbutton_gradient22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4">
    <w:name w:val="stbubbl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1">
    <w:name w:val="typep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1">
    <w:name w:val="viade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1">
    <w:name w:val="vir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1">
    <w:name w:val="voxopoli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1">
    <w:name w:val="windows_liv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1">
    <w:name w:val="wordpres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1">
    <w:name w:val="xang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1">
    <w:name w:val="xerp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1">
    <w:name w:val="x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1">
    <w:name w:val="yah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1">
    <w:name w:val="yahoo_mywe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1">
    <w:name w:val="y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1">
    <w:name w:val="far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1">
    <w:name w:val="bus_exchan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1">
    <w:name w:val="beb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1">
    <w:name w:val="edmod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1">
    <w:name w:val="odnoklassnik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1">
    <w:name w:val="moshar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1">
    <w:name w:val="raise_your_voi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1">
    <w:name w:val="vkontak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1">
    <w:name w:val="pintere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1">
    <w:name w:val="google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1">
    <w:name w:val="gbuz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1">
    <w:name w:val="tumbl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1">
    <w:name w:val="twack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1">
    <w:name w:val="tw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2">
    <w:name w:val="sharethi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1">
    <w:name w:val="messen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1">
    <w:name w:val="sonic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1">
    <w:name w:val="instapa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1">
    <w:name w:val="yamm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1">
    <w:name w:val="formspr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1">
    <w:name w:val="stlar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1">
    <w:name w:val="sthu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1">
    <w:name w:val="stsmal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1">
    <w:name w:val="stsmall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1">
    <w:name w:val="stsmba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1">
    <w:name w:val="stfb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twbutton1">
    <w:name w:val="sttwbutt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mainservices1">
    <w:name w:val="stmainservice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-twitter-counter1">
    <w:name w:val="st-twitter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1">
    <w:name w:val="st-facebook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1">
    <w:name w:val="st-yahoo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1">
    <w:name w:val="st-linkedin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1">
    <w:name w:val="st-gbuzz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1">
    <w:name w:val="st-google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1">
    <w:name w:val="st-pinterest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sttwitterhcount">
    <w:name w:val="st_twitter_hcount"/>
    <w:basedOn w:val="DefaultParagraphFont"/>
    <w:rsid w:val="00987CD6"/>
  </w:style>
  <w:style w:type="character" w:customStyle="1" w:styleId="stbutton1">
    <w:name w:val="stbutton1"/>
    <w:rsid w:val="00987CD6"/>
    <w:rPr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starrow5">
    <w:name w:val="starrow5"/>
    <w:basedOn w:val="DefaultParagraphFont"/>
    <w:rsid w:val="00987CD6"/>
  </w:style>
  <w:style w:type="character" w:customStyle="1" w:styleId="stbuttongradient23">
    <w:name w:val="stbutton_gradient23"/>
    <w:rsid w:val="00987CD6"/>
    <w:rPr>
      <w:rFonts w:ascii="Times New Roman" w:hAnsi="Times New Roman" w:cs="Times New Roman" w:hint="default"/>
      <w:bdr w:val="single" w:sz="6" w:space="2" w:color="CCE3F3" w:frame="1"/>
      <w:shd w:val="clear" w:color="auto" w:fill="FFFFFF"/>
    </w:rPr>
  </w:style>
  <w:style w:type="character" w:customStyle="1" w:styleId="stfacebookhcount">
    <w:name w:val="st_facebook_hcount"/>
    <w:basedOn w:val="DefaultParagraphFont"/>
    <w:rsid w:val="00987CD6"/>
  </w:style>
  <w:style w:type="character" w:customStyle="1" w:styleId="starrow6">
    <w:name w:val="starrow6"/>
    <w:basedOn w:val="DefaultParagraphFont"/>
    <w:rsid w:val="00987CD6"/>
  </w:style>
  <w:style w:type="character" w:customStyle="1" w:styleId="stbuttongradient24">
    <w:name w:val="stbutton_gradient24"/>
    <w:rsid w:val="00987CD6"/>
    <w:rPr>
      <w:rFonts w:ascii="Times New Roman" w:hAnsi="Times New Roman" w:cs="Times New Roman" w:hint="default"/>
      <w:color w:val="000000"/>
      <w:bdr w:val="single" w:sz="6" w:space="2" w:color="CAD4E7" w:frame="1"/>
      <w:shd w:val="clear" w:color="auto" w:fill="ECEEF5"/>
    </w:rPr>
  </w:style>
  <w:style w:type="character" w:customStyle="1" w:styleId="stemailhcount">
    <w:name w:val="st_email_hcount"/>
    <w:basedOn w:val="DefaultParagraphFont"/>
    <w:rsid w:val="00987CD6"/>
  </w:style>
  <w:style w:type="character" w:customStyle="1" w:styleId="stsharethishcount">
    <w:name w:val="st_sharethis_hcount"/>
    <w:basedOn w:val="DefaultParagraphFont"/>
    <w:rsid w:val="00987CD6"/>
  </w:style>
  <w:style w:type="paragraph" w:customStyle="1" w:styleId="comment-footer">
    <w:name w:val="comment-foo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widget-item-control2">
    <w:name w:val="widget-item-control2"/>
    <w:basedOn w:val="DefaultParagraphFont"/>
    <w:rsid w:val="00987CD6"/>
  </w:style>
  <w:style w:type="character" w:customStyle="1" w:styleId="zippy">
    <w:name w:val="zippy"/>
    <w:basedOn w:val="DefaultParagraphFont"/>
    <w:rsid w:val="00987CD6"/>
  </w:style>
  <w:style w:type="character" w:customStyle="1" w:styleId="post-count">
    <w:name w:val="post-count"/>
    <w:basedOn w:val="DefaultParagraphFont"/>
    <w:rsid w:val="00987CD6"/>
  </w:style>
  <w:style w:type="character" w:customStyle="1" w:styleId="fullpost">
    <w:name w:val="fullpost"/>
    <w:basedOn w:val="DefaultParagraphFont"/>
    <w:rsid w:val="00D23A86"/>
  </w:style>
  <w:style w:type="character" w:customStyle="1" w:styleId="tinyfont">
    <w:name w:val="tiny_font"/>
    <w:basedOn w:val="DefaultParagraphFont"/>
    <w:rsid w:val="006748AB"/>
  </w:style>
  <w:style w:type="paragraph" w:customStyle="1" w:styleId="Style7">
    <w:name w:val="Style 7"/>
    <w:basedOn w:val="Normal"/>
    <w:uiPriority w:val="99"/>
    <w:rsid w:val="005779BD"/>
    <w:pPr>
      <w:widowControl w:val="0"/>
      <w:tabs>
        <w:tab w:val="right" w:leader="dot" w:pos="6192"/>
      </w:tabs>
      <w:autoSpaceDE w:val="0"/>
      <w:autoSpaceDN w:val="0"/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customStyle="1" w:styleId="Style1">
    <w:name w:val="Style 1"/>
    <w:basedOn w:val="Normal"/>
    <w:rsid w:val="005A0E6F"/>
    <w:pPr>
      <w:widowControl w:val="0"/>
      <w:tabs>
        <w:tab w:val="right" w:leader="dot" w:pos="6840"/>
      </w:tabs>
      <w:autoSpaceDE w:val="0"/>
      <w:autoSpaceDN w:val="0"/>
      <w:spacing w:line="240" w:lineRule="auto"/>
      <w:ind w:left="216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C0C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F37F0"/>
  </w:style>
  <w:style w:type="character" w:customStyle="1" w:styleId="FootnoteTextChar">
    <w:name w:val="Footnote Text Char"/>
    <w:link w:val="FootnoteText"/>
    <w:uiPriority w:val="99"/>
    <w:semiHidden/>
    <w:rsid w:val="008F37F0"/>
    <w:rPr>
      <w:noProof/>
      <w:lang w:val="id-ID" w:eastAsia="en-US"/>
    </w:rPr>
  </w:style>
  <w:style w:type="character" w:styleId="FootnoteReference">
    <w:name w:val="footnote reference"/>
    <w:uiPriority w:val="99"/>
    <w:semiHidden/>
    <w:unhideWhenUsed/>
    <w:rsid w:val="008F37F0"/>
    <w:rPr>
      <w:vertAlign w:val="superscript"/>
    </w:rPr>
  </w:style>
  <w:style w:type="paragraph" w:styleId="NoSpacing">
    <w:name w:val="No Spacing"/>
    <w:link w:val="NoSpacingChar"/>
    <w:uiPriority w:val="1"/>
    <w:qFormat/>
    <w:rsid w:val="008E20AF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8E20AF"/>
    <w:rPr>
      <w:rFonts w:ascii="Calibri" w:eastAsia="Times New Roman" w:hAnsi="Calibri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Calibri" w:hAnsi="Courier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A37"/>
    <w:pPr>
      <w:spacing w:line="360" w:lineRule="auto"/>
      <w:ind w:left="992" w:hanging="992"/>
      <w:jc w:val="both"/>
    </w:pPr>
    <w:rPr>
      <w:noProof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34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34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3B3CAB"/>
    <w:pPr>
      <w:spacing w:line="240" w:lineRule="auto"/>
      <w:ind w:left="0" w:firstLine="0"/>
      <w:jc w:val="left"/>
      <w:outlineLvl w:val="2"/>
    </w:pPr>
    <w:rPr>
      <w:rFonts w:ascii="Times New Roman" w:eastAsia="Times New Roman" w:hAnsi="Times New Roman"/>
      <w:b/>
      <w:bCs/>
      <w:noProof w:val="0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87CD6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/>
      <w:b/>
      <w:bCs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94344"/>
    <w:rPr>
      <w:rFonts w:ascii="Cambria" w:eastAsia="Times New Roman" w:hAnsi="Cambria" w:cs="Times New Roman"/>
      <w:b/>
      <w:bCs/>
      <w:noProof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F94344"/>
    <w:rPr>
      <w:rFonts w:ascii="Cambria" w:eastAsia="Times New Roman" w:hAnsi="Cambria" w:cs="Times New Roman"/>
      <w:b/>
      <w:bCs/>
      <w:i/>
      <w:iCs/>
      <w:noProof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3B3CA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987CD6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216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3D08"/>
    <w:rPr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3D08"/>
    <w:rPr>
      <w:noProof/>
      <w:lang w:val="id-ID"/>
    </w:rPr>
  </w:style>
  <w:style w:type="character" w:styleId="Hyperlink">
    <w:name w:val="Hyperlink"/>
    <w:uiPriority w:val="99"/>
    <w:semiHidden/>
    <w:unhideWhenUsed/>
    <w:rsid w:val="000650BF"/>
    <w:rPr>
      <w:strike w:val="0"/>
      <w:dstrike w:val="0"/>
      <w:color w:val="000066"/>
      <w:u w:val="none"/>
      <w:effect w:val="none"/>
    </w:rPr>
  </w:style>
  <w:style w:type="paragraph" w:styleId="BalloonText">
    <w:name w:val="Balloon Text"/>
    <w:basedOn w:val="Normal"/>
    <w:semiHidden/>
    <w:rsid w:val="00471F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7CF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styleId="Strong">
    <w:name w:val="Strong"/>
    <w:uiPriority w:val="22"/>
    <w:qFormat/>
    <w:rsid w:val="003B3CAB"/>
    <w:rPr>
      <w:b/>
      <w:bCs/>
    </w:rPr>
  </w:style>
  <w:style w:type="character" w:customStyle="1" w:styleId="metadate1">
    <w:name w:val="meta_date1"/>
    <w:rsid w:val="006D2CC6"/>
    <w:rPr>
      <w:vertAlign w:val="baseline"/>
    </w:rPr>
  </w:style>
  <w:style w:type="character" w:customStyle="1" w:styleId="metaauthor1">
    <w:name w:val="meta_author1"/>
    <w:rsid w:val="006D2CC6"/>
    <w:rPr>
      <w:vertAlign w:val="baseline"/>
    </w:rPr>
  </w:style>
  <w:style w:type="character" w:customStyle="1" w:styleId="meta-author">
    <w:name w:val="meta-author"/>
    <w:basedOn w:val="DefaultParagraphFont"/>
    <w:rsid w:val="00826F66"/>
  </w:style>
  <w:style w:type="character" w:customStyle="1" w:styleId="meta-date">
    <w:name w:val="meta-date"/>
    <w:basedOn w:val="DefaultParagraphFont"/>
    <w:rsid w:val="00826F66"/>
  </w:style>
  <w:style w:type="character" w:customStyle="1" w:styleId="meta-cat">
    <w:name w:val="meta-cat"/>
    <w:basedOn w:val="DefaultParagraphFont"/>
    <w:rsid w:val="00826F66"/>
  </w:style>
  <w:style w:type="character" w:customStyle="1" w:styleId="meta-sep1">
    <w:name w:val="meta-sep1"/>
    <w:rsid w:val="00826F66"/>
    <w:rPr>
      <w:color w:val="999999"/>
    </w:rPr>
  </w:style>
  <w:style w:type="character" w:customStyle="1" w:styleId="meta-comments">
    <w:name w:val="meta-comments"/>
    <w:basedOn w:val="DefaultParagraphFont"/>
    <w:rsid w:val="00826F66"/>
  </w:style>
  <w:style w:type="character" w:customStyle="1" w:styleId="item-control1">
    <w:name w:val="item-control1"/>
    <w:rsid w:val="00D62EEC"/>
    <w:rPr>
      <w:vanish/>
      <w:webHidden w:val="0"/>
      <w:specVanish w:val="0"/>
    </w:rPr>
  </w:style>
  <w:style w:type="character" w:styleId="Emphasis">
    <w:name w:val="Emphasis"/>
    <w:uiPriority w:val="20"/>
    <w:qFormat/>
    <w:rsid w:val="00987CD6"/>
    <w:rPr>
      <w:i/>
      <w:iCs/>
    </w:rPr>
  </w:style>
  <w:style w:type="paragraph" w:customStyle="1" w:styleId="backlink-toggle-zippy">
    <w:name w:val="backlink-toggle-zippy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wrap">
    <w:name w:val="status-msg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6"/>
      <w:szCs w:val="26"/>
      <w:lang w:eastAsia="id-ID"/>
    </w:rPr>
  </w:style>
  <w:style w:type="paragraph" w:customStyle="1" w:styleId="status-msg-border">
    <w:name w:val="status-msg-border"/>
    <w:basedOn w:val="Normal"/>
    <w:rsid w:val="00987CD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g">
    <w:name w:val="status-msg-bg"/>
    <w:basedOn w:val="Normal"/>
    <w:rsid w:val="00987CD6"/>
    <w:pPr>
      <w:shd w:val="clear" w:color="auto" w:fill="CCCCC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ody">
    <w:name w:val="status-msg-body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hidden">
    <w:name w:val="status-msg-hidd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">
    <w:name w:val="reactions-label"/>
    <w:basedOn w:val="Normal"/>
    <w:rsid w:val="00987CD6"/>
    <w:pPr>
      <w:spacing w:before="4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-cell">
    <w:name w:val="reactions-label-cell"/>
    <w:basedOn w:val="Normal"/>
    <w:rsid w:val="00987CD6"/>
    <w:pPr>
      <w:spacing w:before="100" w:beforeAutospacing="1" w:after="100" w:afterAutospacing="1" w:line="55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iframe">
    <w:name w:val="reactions-i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-comment-icon">
    <w:name w:val="blogger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">
    <w:name w:val="openid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">
    <w:name w:val="anon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form">
    <w:name w:val="comment-for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link">
    <w:name w:val="comment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aging-control-container">
    <w:name w:val="paging-control-container"/>
    <w:basedOn w:val="Normal"/>
    <w:rsid w:val="00987CD6"/>
    <w:pPr>
      <w:spacing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comments">
    <w:name w:val="comments"/>
    <w:basedOn w:val="Normal"/>
    <w:rsid w:val="00987CD6"/>
    <w:pPr>
      <w:spacing w:before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rol">
    <w:name w:val="item-contr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widget-item-control">
    <w:name w:val="widget-item-control"/>
    <w:basedOn w:val="Normal"/>
    <w:rsid w:val="00987CD6"/>
    <w:pPr>
      <w:spacing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con-action">
    <w:name w:val="icon-action"/>
    <w:basedOn w:val="Normal"/>
    <w:rsid w:val="00987CD6"/>
    <w:pPr>
      <w:spacing w:line="240" w:lineRule="auto"/>
      <w:ind w:left="12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action-icon">
    <w:name w:val="comment-action-icon"/>
    <w:basedOn w:val="Normal"/>
    <w:rsid w:val="00987CD6"/>
    <w:pPr>
      <w:spacing w:before="4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-comment-icon">
    <w:name w:val="delete-comment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share-buttons">
    <w:name w:val="post-share-buttons"/>
    <w:basedOn w:val="Normal"/>
    <w:rsid w:val="00987CD6"/>
    <w:pPr>
      <w:spacing w:before="120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">
    <w:name w:val="share-button"/>
    <w:basedOn w:val="Normal"/>
    <w:rsid w:val="00987CD6"/>
    <w:pPr>
      <w:spacing w:before="100" w:beforeAutospacing="1" w:after="100" w:afterAutospacing="1" w:line="240" w:lineRule="auto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ummy-container">
    <w:name w:val="dummy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-link-text">
    <w:name w:val="share-button-link-text"/>
    <w:basedOn w:val="Normal"/>
    <w:rsid w:val="00987CD6"/>
    <w:pPr>
      <w:spacing w:before="100" w:beforeAutospacing="1" w:after="100" w:afterAutospacing="1" w:line="240" w:lineRule="auto"/>
      <w:ind w:left="0" w:hanging="18913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">
    <w:name w:val="goog-custom-button"/>
    <w:basedOn w:val="Normal"/>
    <w:rsid w:val="00987CD6"/>
    <w:pPr>
      <w:spacing w:before="30" w:after="30" w:line="240" w:lineRule="auto"/>
      <w:ind w:left="30" w:right="30" w:firstLine="0"/>
      <w:jc w:val="left"/>
      <w:textAlignment w:val="center"/>
    </w:pPr>
    <w:rPr>
      <w:rFonts w:ascii="Arial" w:eastAsia="Times New Roman" w:hAnsi="Arial" w:cs="Arial"/>
      <w:noProof w:val="0"/>
      <w:color w:val="000000"/>
      <w:sz w:val="24"/>
      <w:szCs w:val="24"/>
      <w:lang w:eastAsia="id-ID"/>
    </w:rPr>
  </w:style>
  <w:style w:type="paragraph" w:customStyle="1" w:styleId="goog-custom-button-outer-box">
    <w:name w:val="goog-custom-button-outer-box"/>
    <w:basedOn w:val="Normal"/>
    <w:rsid w:val="00987CD6"/>
    <w:pPr>
      <w:pBdr>
        <w:top w:val="single" w:sz="6" w:space="0" w:color="auto"/>
        <w:left w:val="single" w:sz="2" w:space="0" w:color="auto"/>
        <w:bottom w:val="single" w:sz="6" w:space="0" w:color="auto"/>
        <w:right w:val="single" w:sz="2" w:space="0" w:color="auto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">
    <w:name w:val="goog-custom-button-inner-box"/>
    <w:basedOn w:val="Normal"/>
    <w:rsid w:val="00987CD6"/>
    <w:pPr>
      <w:pBdr>
        <w:top w:val="single" w:sz="2" w:space="2" w:color="auto"/>
        <w:left w:val="single" w:sz="6" w:space="3" w:color="auto"/>
        <w:bottom w:val="single" w:sz="2" w:space="2" w:color="auto"/>
        <w:right w:val="single" w:sz="6" w:space="3" w:color="auto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active">
    <w:name w:val="goog-custom-button-active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checked">
    <w:name w:val="goog-custom-button-checked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mobile-link">
    <w:name w:val="blog-mob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outer">
    <w:name w:val="mobile-share-panel-outer"/>
    <w:basedOn w:val="Normal"/>
    <w:rsid w:val="00987CD6"/>
    <w:pPr>
      <w:shd w:val="clear" w:color="auto" w:fill="444444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inner">
    <w:name w:val="mobile-share-panel-inner"/>
    <w:basedOn w:val="Normal"/>
    <w:rsid w:val="00987CD6"/>
    <w:pP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color w:val="666666"/>
      <w:sz w:val="27"/>
      <w:szCs w:val="27"/>
      <w:lang w:eastAsia="id-ID"/>
    </w:rPr>
  </w:style>
  <w:style w:type="paragraph" w:customStyle="1" w:styleId="mobile-share-panel-title">
    <w:name w:val="mobile-share-panel-title"/>
    <w:basedOn w:val="Normal"/>
    <w:rsid w:val="00987CD6"/>
    <w:pPr>
      <w:pBdr>
        <w:bottom w:val="single" w:sz="6" w:space="8" w:color="EEEEEE"/>
      </w:pBdr>
      <w:shd w:val="clear" w:color="auto" w:fill="F5F5F5"/>
      <w:spacing w:before="100" w:beforeAutospacing="1" w:after="100" w:afterAutospacing="1" w:line="375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button-close">
    <w:name w:val="mobile-share-panel-button-close"/>
    <w:basedOn w:val="Normal"/>
    <w:rsid w:val="00987CD6"/>
    <w:pPr>
      <w:spacing w:before="100" w:beforeAutospacing="1" w:after="100" w:afterAutospacing="1" w:line="375" w:lineRule="atLeast"/>
      <w:ind w:left="0" w:firstLine="0"/>
      <w:jc w:val="center"/>
    </w:pPr>
    <w:rPr>
      <w:rFonts w:ascii="Times New Roman" w:eastAsia="Times New Roman" w:hAnsi="Times New Roman"/>
      <w:noProof w:val="0"/>
      <w:sz w:val="39"/>
      <w:szCs w:val="39"/>
      <w:lang w:eastAsia="id-ID"/>
    </w:rPr>
  </w:style>
  <w:style w:type="paragraph" w:customStyle="1" w:styleId="blog-list-title">
    <w:name w:val="blog-list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se-status">
    <w:name w:val="cse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follower-grid">
    <w:name w:val="follower-gr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">
    <w:name w:val="follower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-img">
    <w:name w:val="follower-img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this">
    <w:name w:val="follow-thi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followers-canvas">
    <w:name w:val="followers-canva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lear">
    <w:name w:val="cle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1">
    <w:name w:val="label-size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label-size-2">
    <w:name w:val="label-size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2"/>
      <w:szCs w:val="22"/>
      <w:lang w:eastAsia="id-ID"/>
    </w:rPr>
  </w:style>
  <w:style w:type="paragraph" w:customStyle="1" w:styleId="label-size-3">
    <w:name w:val="label-size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4">
    <w:name w:val="label-size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9"/>
      <w:szCs w:val="29"/>
      <w:lang w:eastAsia="id-ID"/>
    </w:rPr>
  </w:style>
  <w:style w:type="paragraph" w:customStyle="1" w:styleId="label-size-5">
    <w:name w:val="label-size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38"/>
      <w:szCs w:val="38"/>
      <w:lang w:eastAsia="id-ID"/>
    </w:rPr>
  </w:style>
  <w:style w:type="paragraph" w:customStyle="1" w:styleId="cloud-label-widget-content">
    <w:name w:val="cloud-label-widget-content"/>
    <w:basedOn w:val="Normal"/>
    <w:rsid w:val="00987CD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count">
    <w:name w:val="label-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">
    <w:name w:val="label-siz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bar-status">
    <w:name w:val="news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profile-img">
    <w:name w:val="profile-img"/>
    <w:basedOn w:val="Normal"/>
    <w:rsid w:val="00987CD6"/>
    <w:pPr>
      <w:spacing w:after="75" w:line="240" w:lineRule="auto"/>
      <w:ind w:left="75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data">
    <w:name w:val="profile-data"/>
    <w:basedOn w:val="Normal"/>
    <w:rsid w:val="00987CD6"/>
    <w:pPr>
      <w:spacing w:line="384" w:lineRule="atLeast"/>
      <w:ind w:left="0" w:firstLine="0"/>
      <w:jc w:val="left"/>
    </w:pPr>
    <w:rPr>
      <w:rFonts w:ascii="Times New Roman" w:eastAsia="Times New Roman" w:hAnsi="Times New Roman"/>
      <w:b/>
      <w:bCs/>
      <w:caps/>
      <w:noProof w:val="0"/>
      <w:spacing w:val="24"/>
      <w:sz w:val="24"/>
      <w:szCs w:val="24"/>
      <w:lang w:eastAsia="id-ID"/>
    </w:rPr>
  </w:style>
  <w:style w:type="paragraph" w:customStyle="1" w:styleId="profile-datablock">
    <w:name w:val="profile-datablock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name-link">
    <w:name w:val="profile-nam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textblock">
    <w:name w:val="profile-textblock"/>
    <w:basedOn w:val="Normal"/>
    <w:rsid w:val="00987CD6"/>
    <w:pPr>
      <w:spacing w:before="120" w:after="120" w:line="38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ideshow-status">
    <w:name w:val="slideshow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slideshow-container">
    <w:name w:val="slideshow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subscribe">
    <w:name w:val="subscrib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999999"/>
      <w:sz w:val="24"/>
      <w:szCs w:val="24"/>
      <w:lang w:eastAsia="id-ID"/>
    </w:rPr>
  </w:style>
  <w:style w:type="paragraph" w:customStyle="1" w:styleId="subscribe-wrapper">
    <w:name w:val="subscribe-wrapper"/>
    <w:basedOn w:val="Normal"/>
    <w:rsid w:val="00987CD6"/>
    <w:pPr>
      <w:spacing w:before="120" w:after="120" w:line="240" w:lineRule="auto"/>
      <w:ind w:left="120" w:right="1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icon">
    <w:name w:val="feed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baseline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reader-links">
    <w:name w:val="feed-reader-links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ubscribe-dropdown-arrow">
    <w:name w:val="subscribe-dropdown-arrow"/>
    <w:basedOn w:val="Normal"/>
    <w:rsid w:val="00987CD6"/>
    <w:pPr>
      <w:spacing w:before="60" w:after="100" w:afterAutospacing="1"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deobar-status">
    <w:name w:val="video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videobar-container">
    <w:name w:val="videobar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b-mobile">
    <w:name w:val="b-mob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labelwiththumbs">
    <w:name w:val="label_with_thumbs"/>
    <w:basedOn w:val="Normal"/>
    <w:rsid w:val="00987CD6"/>
    <w:pPr>
      <w:spacing w:after="30" w:line="240" w:lineRule="auto"/>
      <w:ind w:left="0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eadcrumbs">
    <w:name w:val="breadcrumbs"/>
    <w:basedOn w:val="Normal"/>
    <w:rsid w:val="00987CD6"/>
    <w:pPr>
      <w:pBdr>
        <w:bottom w:val="dotted" w:sz="6" w:space="4" w:color="CCCCCC"/>
      </w:pBd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17"/>
      <w:szCs w:val="17"/>
      <w:lang w:eastAsia="id-ID"/>
    </w:rPr>
  </w:style>
  <w:style w:type="paragraph" w:customStyle="1" w:styleId="menu-primary-wrap">
    <w:name w:val="menu-primary-wrap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u-secondary-wrap">
    <w:name w:val="menu-secondary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">
    <w:name w:val="post"/>
    <w:basedOn w:val="Normal"/>
    <w:rsid w:val="00987CD6"/>
    <w:pPr>
      <w:pBdr>
        <w:bottom w:val="single" w:sz="6" w:space="0" w:color="D5D5D5"/>
      </w:pBdr>
      <w:spacing w:before="100" w:beforeAutospacing="1"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title">
    <w:name w:val="post-title"/>
    <w:basedOn w:val="Normal"/>
    <w:rsid w:val="00987CD6"/>
    <w:pPr>
      <w:spacing w:after="150" w:line="360" w:lineRule="atLeast"/>
      <w:ind w:left="0" w:firstLine="0"/>
      <w:jc w:val="left"/>
    </w:pPr>
    <w:rPr>
      <w:rFonts w:ascii="Arial" w:eastAsia="Times New Roman" w:hAnsi="Arial" w:cs="Arial"/>
      <w:b/>
      <w:bCs/>
      <w:noProof w:val="0"/>
      <w:color w:val="212323"/>
      <w:sz w:val="36"/>
      <w:szCs w:val="36"/>
      <w:lang w:eastAsia="id-ID"/>
    </w:rPr>
  </w:style>
  <w:style w:type="paragraph" w:customStyle="1" w:styleId="post-body">
    <w:name w:val="post-body"/>
    <w:basedOn w:val="Normal"/>
    <w:rsid w:val="00987CD6"/>
    <w:pPr>
      <w:spacing w:line="300" w:lineRule="atLeast"/>
      <w:ind w:left="0" w:firstLine="0"/>
    </w:pPr>
    <w:rPr>
      <w:rFonts w:ascii="Arial" w:eastAsia="Times New Roman" w:hAnsi="Arial" w:cs="Arial"/>
      <w:noProof w:val="0"/>
      <w:color w:val="000000"/>
      <w:sz w:val="21"/>
      <w:szCs w:val="21"/>
      <w:lang w:eastAsia="id-ID"/>
    </w:rPr>
  </w:style>
  <w:style w:type="paragraph" w:customStyle="1" w:styleId="post-footer">
    <w:name w:val="post-footer"/>
    <w:basedOn w:val="Normal"/>
    <w:rsid w:val="00987CD6"/>
    <w:pPr>
      <w:spacing w:before="75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meta-primary">
    <w:name w:val="postmeta-prim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color w:val="A8A8A8"/>
      <w:sz w:val="17"/>
      <w:szCs w:val="17"/>
      <w:lang w:eastAsia="id-ID"/>
    </w:rPr>
  </w:style>
  <w:style w:type="paragraph" w:customStyle="1" w:styleId="postmeta-secondary">
    <w:name w:val="postmeta-second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A8A8A8"/>
      <w:sz w:val="17"/>
      <w:szCs w:val="17"/>
      <w:lang w:eastAsia="id-ID"/>
    </w:rPr>
  </w:style>
  <w:style w:type="paragraph" w:customStyle="1" w:styleId="metadate">
    <w:name w:val="meta_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ategories">
    <w:name w:val="meta_categor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author">
    <w:name w:val="meta_auth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omments">
    <w:name w:val="meta_commen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edit">
    <w:name w:val="meta_e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tags">
    <w:name w:val="meta_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dmore-wrap">
    <w:name w:val="readmore-wrap"/>
    <w:basedOn w:val="Normal"/>
    <w:rsid w:val="00987CD6"/>
    <w:pPr>
      <w:spacing w:before="100" w:beforeAutospacing="1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aturedposts">
    <w:name w:val="featuredposts"/>
    <w:basedOn w:val="Normal"/>
    <w:rsid w:val="00987CD6"/>
    <w:pPr>
      <w:pBdr>
        <w:top w:val="single" w:sz="6" w:space="0" w:color="D5D5D5"/>
        <w:left w:val="single" w:sz="6" w:space="0" w:color="D5D5D5"/>
        <w:bottom w:val="single" w:sz="6" w:space="0" w:color="D5D5D5"/>
        <w:right w:val="single" w:sz="6" w:space="0" w:color="D5D5D5"/>
      </w:pBdr>
      <w:shd w:val="clear" w:color="auto" w:fill="FFFFFF"/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ost">
    <w:name w:val="fp-po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humbnail">
    <w:name w:val="fp-thumbnail"/>
    <w:basedOn w:val="Normal"/>
    <w:rsid w:val="00987CD6"/>
    <w:pPr>
      <w:spacing w:before="100" w:beforeAutospacing="1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itle">
    <w:name w:val="fp-title"/>
    <w:basedOn w:val="Normal"/>
    <w:rsid w:val="00987CD6"/>
    <w:pPr>
      <w:spacing w:line="240" w:lineRule="auto"/>
      <w:ind w:left="0" w:firstLine="0"/>
      <w:jc w:val="left"/>
    </w:pPr>
    <w:rPr>
      <w:rFonts w:ascii="Arial" w:eastAsia="Times New Roman" w:hAnsi="Arial" w:cs="Arial"/>
      <w:b/>
      <w:bCs/>
      <w:noProof w:val="0"/>
      <w:color w:val="212627"/>
      <w:sz w:val="24"/>
      <w:szCs w:val="24"/>
      <w:lang w:eastAsia="id-ID"/>
    </w:rPr>
  </w:style>
  <w:style w:type="paragraph" w:customStyle="1" w:styleId="fp-label">
    <w:name w:val="fp-label"/>
    <w:basedOn w:val="Normal"/>
    <w:rsid w:val="00987CD6"/>
    <w:pPr>
      <w:spacing w:before="225" w:line="240" w:lineRule="atLeast"/>
      <w:ind w:left="225" w:right="225" w:firstLine="0"/>
      <w:jc w:val="left"/>
    </w:pPr>
    <w:rPr>
      <w:rFonts w:ascii="Arial" w:eastAsia="Times New Roman" w:hAnsi="Arial" w:cs="Arial"/>
      <w:b/>
      <w:bCs/>
      <w:caps/>
      <w:noProof w:val="0"/>
      <w:color w:val="212627"/>
      <w:sz w:val="24"/>
      <w:szCs w:val="24"/>
      <w:lang w:eastAsia="id-ID"/>
    </w:rPr>
  </w:style>
  <w:style w:type="paragraph" w:customStyle="1" w:styleId="fp-more">
    <w:name w:val="fp-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color w:val="D72516"/>
      <w:sz w:val="24"/>
      <w:szCs w:val="24"/>
      <w:lang w:eastAsia="id-ID"/>
    </w:rPr>
  </w:style>
  <w:style w:type="paragraph" w:customStyle="1" w:styleId="fp-nav">
    <w:name w:val="fp-nav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rev">
    <w:name w:val="fp-prev"/>
    <w:basedOn w:val="Normal"/>
    <w:rsid w:val="00987CD6"/>
    <w:pPr>
      <w:spacing w:before="100" w:beforeAutospacing="1" w:after="100" w:afterAutospacing="1" w:line="240" w:lineRule="auto"/>
      <w:ind w:left="0" w:righ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next">
    <w:name w:val="fp-next"/>
    <w:basedOn w:val="Normal"/>
    <w:rsid w:val="00987CD6"/>
    <w:pPr>
      <w:spacing w:before="100" w:beforeAutospacing="1" w:after="100" w:afterAutospacing="1" w:line="240" w:lineRule="auto"/>
      <w:ind w:lef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debar">
    <w:name w:val="sidebar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lang w:eastAsia="id-ID"/>
    </w:rPr>
  </w:style>
  <w:style w:type="paragraph" w:customStyle="1" w:styleId="footer-column">
    <w:name w:val="footer-colum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">
    <w:name w:val="avatar-image-container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d-comment">
    <w:name w:val="deleted-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color w:val="808080"/>
      <w:sz w:val="24"/>
      <w:szCs w:val="24"/>
      <w:lang w:eastAsia="id-ID"/>
    </w:rPr>
  </w:style>
  <w:style w:type="paragraph" w:customStyle="1" w:styleId="feed-links">
    <w:name w:val="feed-links"/>
    <w:basedOn w:val="Normal"/>
    <w:rsid w:val="00987CD6"/>
    <w:pPr>
      <w:spacing w:before="100" w:beforeAutospacing="1" w:after="100" w:afterAutospacing="1" w:line="6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link">
    <w:name w:val="prof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spacing w:val="24"/>
      <w:sz w:val="24"/>
      <w:szCs w:val="24"/>
      <w:lang w:eastAsia="id-ID"/>
    </w:rPr>
  </w:style>
  <w:style w:type="paragraph" w:customStyle="1" w:styleId="social-connect-widget">
    <w:name w:val="social-connect-widget"/>
    <w:basedOn w:val="Normal"/>
    <w:rsid w:val="00987CD6"/>
    <w:pPr>
      <w:pBdr>
        <w:top w:val="single" w:sz="6" w:space="8" w:color="D2D0D0"/>
        <w:left w:val="single" w:sz="6" w:space="8" w:color="D2D0D0"/>
        <w:bottom w:val="single" w:sz="6" w:space="8" w:color="D2D0D0"/>
        <w:right w:val="single" w:sz="6" w:space="8" w:color="D2D0D0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pageof">
    <w:name w:val="showpageof"/>
    <w:basedOn w:val="Normal"/>
    <w:rsid w:val="00987CD6"/>
    <w:pPr>
      <w:spacing w:line="240" w:lineRule="auto"/>
      <w:ind w:left="0" w:right="12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showpagepoint">
    <w:name w:val="showpagepoint"/>
    <w:basedOn w:val="Normal"/>
    <w:rsid w:val="00987CD6"/>
    <w:pPr>
      <w:shd w:val="clear" w:color="auto" w:fill="D72516"/>
      <w:spacing w:before="30" w:after="30" w:line="240" w:lineRule="auto"/>
      <w:ind w:left="30" w:right="30" w:firstLine="0"/>
      <w:jc w:val="left"/>
    </w:pPr>
    <w:rPr>
      <w:rFonts w:ascii="Arial" w:eastAsia="Times New Roman" w:hAnsi="Arial" w:cs="Arial"/>
      <w:b/>
      <w:bCs/>
      <w:noProof w:val="0"/>
      <w:color w:val="FFFFFF"/>
      <w:sz w:val="23"/>
      <w:szCs w:val="23"/>
      <w:lang w:eastAsia="id-ID"/>
    </w:rPr>
  </w:style>
  <w:style w:type="paragraph" w:customStyle="1" w:styleId="showpagearea">
    <w:name w:val="showpagearea"/>
    <w:basedOn w:val="Normal"/>
    <w:rsid w:val="00987CD6"/>
    <w:pPr>
      <w:spacing w:before="150" w:after="150" w:line="240" w:lineRule="auto"/>
      <w:ind w:left="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addthistoolbox">
    <w:name w:val="addthis_toolbox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rosscol1">
    <w:name w:val="crosscol1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crosscol2">
    <w:name w:val="crosscol2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span-1">
    <w:name w:val="span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">
    <w:name w:val="span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3">
    <w:name w:val="span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4">
    <w:name w:val="span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5">
    <w:name w:val="span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6">
    <w:name w:val="span-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7">
    <w:name w:val="span-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8">
    <w:name w:val="span-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9">
    <w:name w:val="span-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0">
    <w:name w:val="span-1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1">
    <w:name w:val="span-1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2">
    <w:name w:val="span-1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3">
    <w:name w:val="span-1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4">
    <w:name w:val="span-1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5">
    <w:name w:val="span-1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6">
    <w:name w:val="span-1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7">
    <w:name w:val="span-1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8">
    <w:name w:val="span-1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9">
    <w:name w:val="span-1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0">
    <w:name w:val="span-2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1">
    <w:name w:val="span-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2">
    <w:name w:val="span-2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3">
    <w:name w:val="span-2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4">
    <w:name w:val="span-24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st">
    <w:name w:val="la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wrapper">
    <w:name w:val="stwrapper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">
    <w:name w:val="stclose"/>
    <w:basedOn w:val="Normal"/>
    <w:rsid w:val="00987CD6"/>
    <w:pPr>
      <w:spacing w:line="240" w:lineRule="atLeast"/>
      <w:ind w:left="0" w:firstLine="0"/>
      <w:jc w:val="left"/>
    </w:pPr>
    <w:rPr>
      <w:rFonts w:ascii="Helvetica" w:eastAsia="Times New Roman" w:hAnsi="Helvetica"/>
      <w:noProof w:val="0"/>
      <w:sz w:val="24"/>
      <w:szCs w:val="24"/>
      <w:lang w:eastAsia="id-ID"/>
    </w:rPr>
  </w:style>
  <w:style w:type="paragraph" w:customStyle="1" w:styleId="stclosenew2">
    <w:name w:val="stclosenew2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new">
    <w:name w:val="stclosene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nativebutton">
    <w:name w:val="stnativebutton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frame">
    <w:name w:val="sttwitterfollow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">
    <w:name w:val="sttwitterfollow"/>
    <w:basedOn w:val="Normal"/>
    <w:rsid w:val="00987CD6"/>
    <w:pPr>
      <w:spacing w:before="45" w:line="240" w:lineRule="atLeast"/>
      <w:ind w:left="45" w:right="45" w:firstLine="0"/>
      <w:jc w:val="left"/>
      <w:textAlignment w:val="bottom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button">
    <w:name w:val="stbutton"/>
    <w:basedOn w:val="Normal"/>
    <w:rsid w:val="00987CD6"/>
    <w:pPr>
      <w:spacing w:before="100" w:beforeAutospacing="1" w:after="100" w:afterAutospacing="1" w:line="240" w:lineRule="atLeast"/>
      <w:ind w:left="45" w:right="45" w:firstLine="0"/>
      <w:jc w:val="left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cssbutton">
    <w:name w:val="stcssbutton"/>
    <w:basedOn w:val="Normal"/>
    <w:rsid w:val="00987CD6"/>
    <w:pPr>
      <w:pBdr>
        <w:top w:val="single" w:sz="6" w:space="0" w:color="212121"/>
        <w:left w:val="single" w:sz="6" w:space="0" w:color="212121"/>
        <w:bottom w:val="single" w:sz="6" w:space="0" w:color="212121"/>
        <w:right w:val="single" w:sz="6" w:space="0" w:color="212121"/>
      </w:pBdr>
      <w:shd w:val="clear" w:color="auto" w:fill="363636"/>
      <w:spacing w:before="100" w:beforeAutospacing="1" w:after="100" w:afterAutospacing="1" w:line="240" w:lineRule="auto"/>
      <w:ind w:left="0" w:firstLine="0"/>
      <w:jc w:val="left"/>
      <w:textAlignment w:val="bottom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csssprite">
    <w:name w:val="stcsssprite"/>
    <w:basedOn w:val="Normal"/>
    <w:rsid w:val="00987CD6"/>
    <w:pPr>
      <w:spacing w:before="45" w:after="45" w:line="240" w:lineRule="atLeast"/>
      <w:ind w:left="45" w:right="4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text">
    <w:name w:val="stcsstext"/>
    <w:basedOn w:val="Normal"/>
    <w:rsid w:val="00987CD6"/>
    <w:pPr>
      <w:spacing w:before="45" w:after="45" w:line="240" w:lineRule="auto"/>
      <w:ind w:left="60" w:right="45" w:firstLine="0"/>
      <w:jc w:val="left"/>
      <w:textAlignment w:val="top"/>
    </w:pPr>
    <w:rPr>
      <w:rFonts w:ascii="Arial" w:eastAsia="Times New Roman" w:hAnsi="Arial" w:cs="Arial"/>
      <w:b/>
      <w:bCs/>
      <w:noProof w:val="0"/>
      <w:sz w:val="17"/>
      <w:szCs w:val="17"/>
      <w:lang w:eastAsia="id-ID"/>
    </w:rPr>
  </w:style>
  <w:style w:type="paragraph" w:customStyle="1" w:styleId="stcsshbubble">
    <w:name w:val="stcsshbubble"/>
    <w:basedOn w:val="Normal"/>
    <w:rsid w:val="00987CD6"/>
    <w:pPr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">
    <w:name w:val="stcssharrow"/>
    <w:basedOn w:val="Normal"/>
    <w:rsid w:val="00987CD6"/>
    <w:pPr>
      <w:pBdr>
        <w:right w:val="single" w:sz="36" w:space="0" w:color="EEEEEE"/>
      </w:pBd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border">
    <w:name w:val="stcssharrowborder"/>
    <w:basedOn w:val="Normal"/>
    <w:rsid w:val="00987CD6"/>
    <w:pPr>
      <w:pBdr>
        <w:right w:val="single" w:sz="36" w:space="0" w:color="BFBFBF"/>
      </w:pBdr>
      <w:spacing w:before="105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bubblecount">
    <w:name w:val="stcsshbubble_count"/>
    <w:basedOn w:val="Normal"/>
    <w:rsid w:val="00987CD6"/>
    <w:pPr>
      <w:spacing w:before="45" w:after="45" w:line="240" w:lineRule="auto"/>
      <w:ind w:left="45" w:right="45" w:firstLine="0"/>
      <w:jc w:val="center"/>
      <w:textAlignment w:val="top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cssvbubble">
    <w:name w:val="stcssv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">
    <w:name w:val="stcssvarrow"/>
    <w:basedOn w:val="Normal"/>
    <w:rsid w:val="00987CD6"/>
    <w:pPr>
      <w:pBdr>
        <w:top w:val="single" w:sz="3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border">
    <w:name w:val="stcssvarrowborder"/>
    <w:basedOn w:val="Normal"/>
    <w:rsid w:val="00987CD6"/>
    <w:pPr>
      <w:pBdr>
        <w:top w:val="single" w:sz="36" w:space="0" w:color="BFBFBF"/>
      </w:pBdr>
      <w:spacing w:before="100" w:beforeAutospacing="1" w:after="100" w:afterAutospacing="1" w:line="240" w:lineRule="auto"/>
      <w:ind w:lef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bubblecount">
    <w:name w:val="stcssvbubble_count"/>
    <w:basedOn w:val="Normal"/>
    <w:rsid w:val="00987CD6"/>
    <w:pPr>
      <w:pBdr>
        <w:top w:val="single" w:sz="6" w:space="11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center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fblikefblong">
    <w:name w:val="st_fblike_fbl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">
    <w:name w:val="collapsea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">
    <w:name w:val="comments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">
    <w:name w:val="comments-replybo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">
    <w:name w:val="comment-replybox-sin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">
    <w:name w:val="comment-replybox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">
    <w:name w:val="comment-bloc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">
    <w:name w:val="blog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">
    <w:name w:val="blog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icon">
    <w:name w:val="blog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">
    <w:name w:val="item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">
    <w:name w:val="item-thumbn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">
    <w:name w:val="item-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-option">
    <w:name w:val="show-o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">
    <w:name w:val="item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unter-wrapper">
    <w:name w:val="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raph-counter-wrapper">
    <w:name w:val="graph-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it">
    <w:name w:val="dig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">
    <w:name w:val="blind-p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">
    <w:name w:val="sf-sub-indicat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">
    <w:name w:val="widg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">
    <w:name w:val="b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">
    <w:name w:val="stbutton_lef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">
    <w:name w:val="stbutton_righ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">
    <w:name w:val="stbutton_gradi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">
    <w:name w:val="stbutton_gradien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">
    <w:name w:val="st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">
    <w:name w:val="stbubble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horiz">
    <w:name w:val="stbubblesmhori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bubble">
    <w:name w:val="sth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">
    <w:name w:val="st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">
    <w:name w:val="stbubble_count_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">
    <w:name w:val="stbubble_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hcount">
    <w:name w:val="stbubble_h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">
    <w:name w:val="chickle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2">
    <w:name w:val="chicklet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venliveseven">
    <w:name w:val="seven_live_sev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">
    <w:name w:val="a1_we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">
    <w:name w:val="adft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">
    <w:name w:val="ai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">
    <w:name w:val="allvo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">
    <w:name w:val="amazon_wish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">
    <w:name w:val="a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">
    <w:name w:val="art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">
    <w:name w:val="baid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">
    <w:name w:val="blink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">
    <w:name w:val="bli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">
    <w:name w:val="blogg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">
    <w:name w:val="blog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">
    <w:name w:val="blog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">
    <w:name w:val="brainif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">
    <w:name w:val="buddy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">
    <w:name w:val="car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">
    <w:name w:val="citeu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">
    <w:name w:val="chiq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">
    <w:name w:val="connot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">
    <w:name w:val="co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">
    <w:name w:val="corkboar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">
    <w:name w:val="curr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">
    <w:name w:val="deals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">
    <w:name w:val="delicio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">
    <w:name w:val="d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">
    <w:name w:val="dii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">
    <w:name w:val="dotnetshouto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">
    <w:name w:val="dzo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">
    <w:name w:val="everno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">
    <w:name w:val="e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">
    <w:name w:val="faceboo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">
    <w:name w:val="fashiolist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">
    <w:name w:val="fb_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">
    <w:name w:val="fa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">
    <w:name w:val="folk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">
    <w:name w:val="fresqu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">
    <w:name w:val="friendfe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">
    <w:name w:val="friends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">
    <w:name w:val="fun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">
    <w:name w:val="f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">
    <w:name w:val="fwis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">
    <w:name w:val="g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">
    <w:name w:val="goo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">
    <w:name w:val="google_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">
    <w:name w:val="google_r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">
    <w:name w:val="google_trans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">
    <w:name w:val="hadash_h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">
    <w:name w:val="hate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">
    <w:name w:val="hy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">
    <w:name w:val="hi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">
    <w:name w:val="hu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">
    <w:name w:val="iden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">
    <w:name w:val="jump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">
    <w:name w:val="kabood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">
    <w:name w:val="kirts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">
    <w:name w:val="linkago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">
    <w:name w:val="linkedi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">
    <w:name w:val="livejourna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">
    <w:name w:val="magnol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">
    <w:name w:val="mene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">
    <w:name w:val="mister_w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">
    <w:name w:val="mix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">
    <w:name w:val="ms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">
    <w:name w:val="myspa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">
    <w:name w:val="n4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">
    <w:name w:val="net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">
    <w:name w:val="netvib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">
    <w:name w:val="netvou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">
    <w:name w:val="netscap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">
    <w:name w:val="newsv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">
    <w:name w:val="nujij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">
    <w:name w:val="oknotizi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">
    <w:name w:val="ork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">
    <w:name w:val="plax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">
    <w:name w:val="propell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">
    <w:name w:val="red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">
    <w:name w:val="segnal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">
    <w:name w:val="simp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">
    <w:name w:val="si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">
    <w:name w:val="slashd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">
    <w:name w:val="sm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">
    <w:name w:val="speedt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">
    <w:name w:val="sphin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">
    <w:name w:val="squid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">
    <w:name w:val="starta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">
    <w:name w:val="startla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">
    <w:name w:val="strand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">
    <w:name w:val="stumbleup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">
    <w:name w:val="stumped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">
    <w:name w:val="tail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">
    <w:name w:val="technora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">
    <w:name w:val="twit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">
    <w:name w:val="typep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">
    <w:name w:val="viade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">
    <w:name w:val="vir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">
    <w:name w:val="voxopol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">
    <w:name w:val="windows_liv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">
    <w:name w:val="wordp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">
    <w:name w:val="xang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">
    <w:name w:val="xerp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">
    <w:name w:val="x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">
    <w:name w:val="yah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">
    <w:name w:val="yahoo_mywe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">
    <w:name w:val="y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">
    <w:name w:val="far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">
    <w:name w:val="bus_exchan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">
    <w:name w:val="beb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">
    <w:name w:val="edmod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">
    <w:name w:val="odnoklassnik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">
    <w:name w:val="mosha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">
    <w:name w:val="raise_your_voi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">
    <w:name w:val="vkontak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">
    <w:name w:val="pintere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">
    <w:name w:val="google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">
    <w:name w:val="g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">
    <w:name w:val="tumbl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">
    <w:name w:val="twack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">
    <w:name w:val="tw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">
    <w:name w:val="shareth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">
    <w:name w:val="messen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">
    <w:name w:val="sonic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">
    <w:name w:val="instapa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">
    <w:name w:val="yamm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">
    <w:name w:val="formspr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">
    <w:name w:val="stlar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">
    <w:name w:val="sthu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">
    <w:name w:val="stsmal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">
    <w:name w:val="stsmall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">
    <w:name w:val="stsmb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">
    <w:name w:val="stf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button">
    <w:name w:val="sttwbutt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mainservices">
    <w:name w:val="stmainserv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twitter-counter">
    <w:name w:val="st-twitter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">
    <w:name w:val="st-facebook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">
    <w:name w:val="st-yahoo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">
    <w:name w:val="st-linkedin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">
    <w:name w:val="st-gbuzz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">
    <w:name w:val="st-google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">
    <w:name w:val="st-pinterest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">
    <w:name w:val="inline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">
    <w:name w:val="comment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">
    <w:name w:val="comment-repl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">
    <w:name w:val="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">
    <w:name w:val="us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atetime">
    <w:name w:val="date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">
    <w:name w:val="comment-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">
    <w:name w:val="comment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">
    <w:name w:val="load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">
    <w:name w:val="thread-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address">
    <w:name w:val="follow-by-email-add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submit">
    <w:name w:val="follow-by-email-subm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yergsvb">
    <w:name w:val="player_gsv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">
    <w:name w:val="tog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-open">
    <w:name w:val="toggle-op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">
    <w:name w:val="gsc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">
    <w:name w:val="gsc-results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sarea">
    <w:name w:val="gsc-tabsar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">
    <w:name w:val="gsc-tab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">
    <w:name w:val="gsc-resultsbox-visi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">
    <w:name w:val="gs-relative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">
    <w:name w:val="gs-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">
    <w:name w:val="b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menu">
    <w:name w:val="b-men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scription">
    <w:name w:val="descri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">
    <w:name w:val="search-ima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">
    <w:name w:val="gs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">
    <w:name w:val="gsc-trailing-more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">
    <w:name w:val="gs-visible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">
    <w:name w:val="gs-snipp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b-buzz">
    <w:name w:val="sb-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character" w:customStyle="1" w:styleId="inner">
    <w:name w:val="inner"/>
    <w:basedOn w:val="DefaultParagraphFont"/>
    <w:rsid w:val="00987CD6"/>
  </w:style>
  <w:style w:type="character" w:customStyle="1" w:styleId="sharethis1">
    <w:name w:val="sharethis1"/>
    <w:rsid w:val="00987CD6"/>
    <w:rPr>
      <w:color w:val="000000"/>
    </w:rPr>
  </w:style>
  <w:style w:type="character" w:customStyle="1" w:styleId="email1">
    <w:name w:val="email1"/>
    <w:basedOn w:val="DefaultParagraphFont"/>
    <w:rsid w:val="00987CD6"/>
  </w:style>
  <w:style w:type="character" w:customStyle="1" w:styleId="arrow">
    <w:name w:val="arrow"/>
    <w:basedOn w:val="DefaultParagraphFont"/>
    <w:rsid w:val="00987CD6"/>
  </w:style>
  <w:style w:type="paragraph" w:customStyle="1" w:styleId="toggle1">
    <w:name w:val="tog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toggle-open1">
    <w:name w:val="toggle-open1"/>
    <w:basedOn w:val="Normal"/>
    <w:rsid w:val="00987CD6"/>
    <w:pPr>
      <w:spacing w:before="100" w:beforeAutospacing="1" w:after="100" w:afterAutospacing="1" w:line="14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cklink-toggle-zippy1">
    <w:name w:val="backlink-toggle-zippy1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1">
    <w:name w:val="collapsea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blogger-comment-icon1">
    <w:name w:val="blogger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1">
    <w:name w:val="openid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1">
    <w:name w:val="anon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1">
    <w:name w:val="avatar-image-container1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1">
    <w:name w:val="comments-cont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1">
    <w:name w:val="inline-thre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1">
    <w:name w:val="comment-thread1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1">
    <w:name w:val="comment-replies1"/>
    <w:basedOn w:val="Normal"/>
    <w:rsid w:val="00987CD6"/>
    <w:pPr>
      <w:spacing w:before="240" w:after="100" w:afterAutospacing="1" w:line="240" w:lineRule="auto"/>
      <w:ind w:left="54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1">
    <w:name w:val="comm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1">
    <w:name w:val="us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datetime1">
    <w:name w:val="datetime1"/>
    <w:basedOn w:val="Normal"/>
    <w:rsid w:val="00987CD6"/>
    <w:pPr>
      <w:spacing w:before="100" w:beforeAutospacing="1" w:after="100" w:afterAutospacing="1" w:line="240" w:lineRule="auto"/>
      <w:ind w:lef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1">
    <w:name w:val="comment-header1"/>
    <w:basedOn w:val="Normal"/>
    <w:rsid w:val="00987CD6"/>
    <w:pPr>
      <w:spacing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1">
    <w:name w:val="comment-content1"/>
    <w:basedOn w:val="Normal"/>
    <w:rsid w:val="00987CD6"/>
    <w:pPr>
      <w:spacing w:after="120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1">
    <w:name w:val="comments-replybo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1">
    <w:name w:val="comment-replybox-single1"/>
    <w:basedOn w:val="Normal"/>
    <w:rsid w:val="00987CD6"/>
    <w:pPr>
      <w:spacing w:before="75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1">
    <w:name w:val="comment-replybox-thread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1">
    <w:name w:val="loadmore1"/>
    <w:basedOn w:val="Normal"/>
    <w:rsid w:val="00987CD6"/>
    <w:pPr>
      <w:spacing w:before="720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1">
    <w:name w:val="thread-arrow1"/>
    <w:basedOn w:val="Normal"/>
    <w:rsid w:val="00987CD6"/>
    <w:pPr>
      <w:spacing w:before="72" w:after="72" w:line="240" w:lineRule="auto"/>
      <w:ind w:left="72" w:right="72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2">
    <w:name w:val="thread-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3">
    <w:name w:val="thread-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2">
    <w:name w:val="avatar-image-container2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1">
    <w:name w:val="comment-block1"/>
    <w:basedOn w:val="Normal"/>
    <w:rsid w:val="00987CD6"/>
    <w:pPr>
      <w:spacing w:before="100" w:beforeAutospacing="1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outer-box1">
    <w:name w:val="goog-custom-button-outer-box1"/>
    <w:basedOn w:val="Normal"/>
    <w:rsid w:val="00987CD6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1">
    <w:name w:val="goog-custom-button-inner-box1"/>
    <w:basedOn w:val="Normal"/>
    <w:rsid w:val="00987CD6"/>
    <w:pPr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1">
    <w:name w:val="blog-content1"/>
    <w:basedOn w:val="Normal"/>
    <w:rsid w:val="00987CD6"/>
    <w:pPr>
      <w:spacing w:after="75" w:line="240" w:lineRule="auto"/>
      <w:ind w:lef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1">
    <w:name w:val="blog-title1"/>
    <w:basedOn w:val="Normal"/>
    <w:rsid w:val="00987CD6"/>
    <w:pPr>
      <w:spacing w:before="30" w:line="240" w:lineRule="atLeast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blog-icon1">
    <w:name w:val="blog-icon1"/>
    <w:basedOn w:val="Normal"/>
    <w:rsid w:val="00987CD6"/>
    <w:pPr>
      <w:spacing w:before="30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1">
    <w:name w:val="item-content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item-thumbnail1">
    <w:name w:val="item-thumbnail1"/>
    <w:basedOn w:val="Normal"/>
    <w:rsid w:val="00987CD6"/>
    <w:pPr>
      <w:spacing w:before="30"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1">
    <w:name w:val="item-ti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3"/>
      <w:szCs w:val="23"/>
      <w:lang w:eastAsia="id-ID"/>
    </w:rPr>
  </w:style>
  <w:style w:type="paragraph" w:customStyle="1" w:styleId="show-option1">
    <w:name w:val="show-option1"/>
    <w:basedOn w:val="Normal"/>
    <w:rsid w:val="00987CD6"/>
    <w:pPr>
      <w:spacing w:before="100" w:beforeAutospacing="1" w:after="100" w:afterAutospacing="1" w:line="240" w:lineRule="auto"/>
      <w:ind w:left="0" w:firstLine="0"/>
      <w:jc w:val="right"/>
    </w:pPr>
    <w:rPr>
      <w:rFonts w:ascii="Times New Roman" w:eastAsia="Times New Roman" w:hAnsi="Times New Roman"/>
      <w:noProof w:val="0"/>
      <w:sz w:val="18"/>
      <w:szCs w:val="18"/>
      <w:lang w:eastAsia="id-ID"/>
    </w:rPr>
  </w:style>
  <w:style w:type="paragraph" w:customStyle="1" w:styleId="gsc-results1">
    <w:name w:val="gsc-results1"/>
    <w:basedOn w:val="Normal"/>
    <w:rsid w:val="00987CD6"/>
    <w:pPr>
      <w:pBdr>
        <w:top w:val="single" w:sz="6" w:space="12" w:color="auto"/>
        <w:left w:val="single" w:sz="6" w:space="12" w:color="auto"/>
        <w:bottom w:val="single" w:sz="6" w:space="0" w:color="auto"/>
        <w:right w:val="single" w:sz="6" w:space="12" w:color="auto"/>
      </w:pBdr>
      <w:spacing w:after="48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1">
    <w:name w:val="gsc-results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gsc-tabsarea1">
    <w:name w:val="gsc-tabsar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1">
    <w:name w:val="gsc-tab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1">
    <w:name w:val="gsc-resultsbox-visi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1">
    <w:name w:val="gs-title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1">
    <w:name w:val="gsc-trailing-more-results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1">
    <w:name w:val="gs-relative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1">
    <w:name w:val="gs-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1">
    <w:name w:val="gs-visibleurl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gs-snippet1">
    <w:name w:val="gs-snippet1"/>
    <w:basedOn w:val="Normal"/>
    <w:rsid w:val="00987CD6"/>
    <w:pPr>
      <w:spacing w:before="60" w:after="60" w:line="288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2">
    <w:name w:val="gs-snippe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gs-snippet3">
    <w:name w:val="gs-snippet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follow-by-email-address1">
    <w:name w:val="follow-by-email-address1"/>
    <w:basedOn w:val="Normal"/>
    <w:rsid w:val="00987CD6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lang w:eastAsia="id-ID"/>
    </w:rPr>
  </w:style>
  <w:style w:type="paragraph" w:customStyle="1" w:styleId="follow-by-email-submit1">
    <w:name w:val="follow-by-email-submit1"/>
    <w:basedOn w:val="Normal"/>
    <w:rsid w:val="00987CD6"/>
    <w:pPr>
      <w:shd w:val="clear" w:color="auto" w:fill="000000"/>
      <w:spacing w:line="240" w:lineRule="auto"/>
      <w:ind w:left="120" w:firstLine="0"/>
      <w:jc w:val="left"/>
    </w:pPr>
    <w:rPr>
      <w:rFonts w:ascii="Times New Roman" w:eastAsia="Times New Roman" w:hAnsi="Times New Roman"/>
      <w:noProof w:val="0"/>
      <w:color w:val="FFFFFF"/>
      <w:lang w:eastAsia="id-ID"/>
    </w:rPr>
  </w:style>
  <w:style w:type="paragraph" w:customStyle="1" w:styleId="widget-item-control1">
    <w:name w:val="widget-item-control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2">
    <w:name w:val="item-thumbnail2"/>
    <w:basedOn w:val="Normal"/>
    <w:rsid w:val="00987CD6"/>
    <w:pPr>
      <w:spacing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1">
    <w:name w:val="item-tit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ounter-wrapper1">
    <w:name w:val="counter-wrapper1"/>
    <w:basedOn w:val="Normal"/>
    <w:rsid w:val="00987CD6"/>
    <w:pPr>
      <w:spacing w:before="100" w:beforeAutospacing="1" w:after="100" w:afterAutospacing="1" w:line="450" w:lineRule="atLeast"/>
      <w:ind w:left="0" w:firstLine="0"/>
      <w:jc w:val="left"/>
      <w:textAlignment w:val="top"/>
    </w:pPr>
    <w:rPr>
      <w:rFonts w:ascii="Times New Roman" w:eastAsia="Times New Roman" w:hAnsi="Times New Roman"/>
      <w:b/>
      <w:bCs/>
      <w:noProof w:val="0"/>
      <w:sz w:val="36"/>
      <w:szCs w:val="36"/>
      <w:lang w:eastAsia="id-ID"/>
    </w:rPr>
  </w:style>
  <w:style w:type="paragraph" w:customStyle="1" w:styleId="graph-counter-wrapper1">
    <w:name w:val="graph-counter-wrap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digit1">
    <w:name w:val="digit1"/>
    <w:basedOn w:val="Normal"/>
    <w:rsid w:val="00987CD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20" w:lineRule="atLeast"/>
      <w:ind w:left="-15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1">
    <w:name w:val="blind-plate1"/>
    <w:basedOn w:val="Normal"/>
    <w:rsid w:val="00987CD6"/>
    <w:pPr>
      <w:pBdr>
        <w:top w:val="single" w:sz="6" w:space="0" w:color="000000"/>
        <w:bottom w:val="single" w:sz="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inner1">
    <w:name w:val="inner1"/>
    <w:basedOn w:val="DefaultParagraphFont"/>
    <w:rsid w:val="00987CD6"/>
  </w:style>
  <w:style w:type="paragraph" w:customStyle="1" w:styleId="playergsvb1">
    <w:name w:val="player_gsv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1">
    <w:name w:val="b-li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99CCFF"/>
      <w:lang w:eastAsia="id-ID"/>
    </w:rPr>
  </w:style>
  <w:style w:type="paragraph" w:customStyle="1" w:styleId="b-link2">
    <w:name w:val="b-link2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FFFFFF"/>
      <w:u w:val="single"/>
      <w:lang w:eastAsia="id-ID"/>
    </w:rPr>
  </w:style>
  <w:style w:type="paragraph" w:customStyle="1" w:styleId="b-menu1">
    <w:name w:val="b-menu1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3">
    <w:name w:val="b-link3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000000"/>
      <w:lang w:eastAsia="id-ID"/>
    </w:rPr>
  </w:style>
  <w:style w:type="character" w:customStyle="1" w:styleId="arrow1">
    <w:name w:val="arrow1"/>
    <w:basedOn w:val="DefaultParagraphFont"/>
    <w:rsid w:val="00987CD6"/>
  </w:style>
  <w:style w:type="paragraph" w:customStyle="1" w:styleId="description1">
    <w:name w:val="description1"/>
    <w:basedOn w:val="Normal"/>
    <w:rsid w:val="00987CD6"/>
    <w:pPr>
      <w:spacing w:before="75" w:after="100" w:afterAutospacing="1" w:line="21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1"/>
      <w:szCs w:val="21"/>
      <w:lang w:eastAsia="id-ID"/>
    </w:rPr>
  </w:style>
  <w:style w:type="paragraph" w:customStyle="1" w:styleId="widget1">
    <w:name w:val="widge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1">
    <w:name w:val="sf-sub-indicato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2">
    <w:name w:val="sf-sub-indicator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3">
    <w:name w:val="sf-sub-indicator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4">
    <w:name w:val="sf-sub-indicator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2">
    <w:name w:val="widget2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3">
    <w:name w:val="widget3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1">
    <w:name w:val="b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4">
    <w:name w:val="widget4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1">
    <w:name w:val="search-image1"/>
    <w:basedOn w:val="Normal"/>
    <w:rsid w:val="00987CD6"/>
    <w:pPr>
      <w:spacing w:before="90" w:line="240" w:lineRule="auto"/>
      <w:ind w:left="30" w:right="6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1">
    <w:name w:val="stbutton_lef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1">
    <w:name w:val="stbutton_righ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">
    <w:name w:val="stbutton_gradient1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email2">
    <w:name w:val="email2"/>
    <w:rsid w:val="00987CD6"/>
    <w:rPr>
      <w:color w:val="000000"/>
    </w:rPr>
  </w:style>
  <w:style w:type="paragraph" w:customStyle="1" w:styleId="stbuttongradient3">
    <w:name w:val="stbutton_gradient3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1">
    <w:name w:val="stbutton_gradient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1">
    <w:name w:val="stbubble1"/>
    <w:basedOn w:val="Normal"/>
    <w:rsid w:val="00987CD6"/>
    <w:pPr>
      <w:spacing w:before="75" w:after="30" w:line="240" w:lineRule="atLeast"/>
      <w:ind w:left="0" w:firstLine="0"/>
      <w:jc w:val="left"/>
    </w:pPr>
    <w:rPr>
      <w:rFonts w:ascii="Times New Roman" w:eastAsia="Times New Roman" w:hAnsi="Times New Roman"/>
      <w:noProof w:val="0"/>
      <w:vanish/>
      <w:color w:val="4D4D4D"/>
      <w:sz w:val="24"/>
      <w:szCs w:val="24"/>
      <w:lang w:eastAsia="id-ID"/>
    </w:rPr>
  </w:style>
  <w:style w:type="paragraph" w:customStyle="1" w:styleId="stbubblesm1">
    <w:name w:val="stbubblesm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bubblesmhoriz1">
    <w:name w:val="stbubblesmhoriz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hbubble1">
    <w:name w:val="sthbubble1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starrow1">
    <w:name w:val="starrow1"/>
    <w:basedOn w:val="Normal"/>
    <w:rsid w:val="00987CD6"/>
    <w:pPr>
      <w:spacing w:before="100" w:beforeAutospacing="1" w:after="100" w:afterAutospacing="1" w:line="240" w:lineRule="atLeast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1">
    <w:name w:val="stbubble_count_sm1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sz w:val="15"/>
      <w:szCs w:val="15"/>
      <w:lang w:eastAsia="id-ID"/>
    </w:rPr>
  </w:style>
  <w:style w:type="paragraph" w:customStyle="1" w:styleId="stbubblecount1">
    <w:name w:val="stbubble_count1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5D5D5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count2">
    <w:name w:val="stbubble_count2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DDDDD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hcount1">
    <w:name w:val="stbubble_hcount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1">
    <w:name w:val="chicklet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21">
    <w:name w:val="chicklets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evenliveseven1">
    <w:name w:val="seven_live_seve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1">
    <w:name w:val="a1_we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1">
    <w:name w:val="adft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1">
    <w:name w:val="aim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1">
    <w:name w:val="allvoic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1">
    <w:name w:val="amazon_wish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1">
    <w:name w:val="ao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1">
    <w:name w:val="art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1">
    <w:name w:val="baidu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1">
    <w:name w:val="blink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1">
    <w:name w:val="bli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1">
    <w:name w:val="blogg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1">
    <w:name w:val="blog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1">
    <w:name w:val="blog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1">
    <w:name w:val="brainif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1">
    <w:name w:val="buddy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1">
    <w:name w:val="care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1">
    <w:name w:val="citeu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1">
    <w:name w:val="chiq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1">
    <w:name w:val="connot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1">
    <w:name w:val="co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1">
    <w:name w:val="corkboar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1">
    <w:name w:val="curren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1">
    <w:name w:val="deals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1">
    <w:name w:val="delicio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1">
    <w:name w:val="d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1">
    <w:name w:val="dii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1">
    <w:name w:val="dotnetshouto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1">
    <w:name w:val="dzo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1">
    <w:name w:val="everno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3">
    <w:name w:val="email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1">
    <w:name w:val="faceboo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2">
    <w:name w:val="stbubbl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3">
    <w:name w:val="stbubbl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2">
    <w:name w:val="st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3">
    <w:name w:val="st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3">
    <w:name w:val="stbubble_count3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4">
    <w:name w:val="stbubble_cou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5">
    <w:name w:val="stbubble_cou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6">
    <w:name w:val="stbubble_count6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1">
    <w:name w:val="fashiolist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1">
    <w:name w:val="fb_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4">
    <w:name w:val="stbutton_gradie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5">
    <w:name w:val="stbutton_gradie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6">
    <w:name w:val="stbutton_gradient6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7">
    <w:name w:val="stbutton_gradient7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8">
    <w:name w:val="stbutton_gradient8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9">
    <w:name w:val="stbutton_gradient9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0">
    <w:name w:val="stbutton_gradient10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1">
    <w:name w:val="stbutton_gradient11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2">
    <w:name w:val="stbutton_gradient12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3">
    <w:name w:val="stbutton_gradient13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4">
    <w:name w:val="stbutton_gradient1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5">
    <w:name w:val="stbutton_gradient1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fblike2">
    <w:name w:val="fb_lik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3">
    <w:name w:val="fb_lik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4">
    <w:name w:val="fb_lik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1">
    <w:name w:val="fa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1">
    <w:name w:val="folk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1">
    <w:name w:val="fresqu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1">
    <w:name w:val="friendfe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1">
    <w:name w:val="friends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1">
    <w:name w:val="fun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1">
    <w:name w:val="fur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1">
    <w:name w:val="fwis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1">
    <w:name w:val="gmai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1">
    <w:name w:val="goo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1">
    <w:name w:val="google_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1">
    <w:name w:val="google_r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1">
    <w:name w:val="google_transla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1">
    <w:name w:val="hadash_h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1">
    <w:name w:val="hate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1">
    <w:name w:val="hy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1">
    <w:name w:val="hi5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1">
    <w:name w:val="hu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1">
    <w:name w:val="iden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1">
    <w:name w:val="jumptag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1">
    <w:name w:val="kabood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1">
    <w:name w:val="kirts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1">
    <w:name w:val="linkago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1">
    <w:name w:val="linkedi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1">
    <w:name w:val="livejourna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1">
    <w:name w:val="magnol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1">
    <w:name w:val="menea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1">
    <w:name w:val="mister_wo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1">
    <w:name w:val="mix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1">
    <w:name w:val="ms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1">
    <w:name w:val="myspa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1">
    <w:name w:val="n4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1">
    <w:name w:val="net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1">
    <w:name w:val="netvib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1">
    <w:name w:val="netvou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1">
    <w:name w:val="netscap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1">
    <w:name w:val="newsv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1">
    <w:name w:val="nujij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1">
    <w:name w:val="oknotizi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1">
    <w:name w:val="ork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1">
    <w:name w:val="plax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1">
    <w:name w:val="propell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1">
    <w:name w:val="reddi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1">
    <w:name w:val="segnal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1">
    <w:name w:val="simp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1">
    <w:name w:val="si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1">
    <w:name w:val="slashd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1">
    <w:name w:val="sm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1">
    <w:name w:val="speedti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1">
    <w:name w:val="sphin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1">
    <w:name w:val="squid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1">
    <w:name w:val="startai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1">
    <w:name w:val="startla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1">
    <w:name w:val="strand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1">
    <w:name w:val="stumbleupo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1">
    <w:name w:val="stumped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1">
    <w:name w:val="tail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1">
    <w:name w:val="technora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1">
    <w:name w:val="twit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4">
    <w:name w:val="starrow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7">
    <w:name w:val="stbubble_count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6">
    <w:name w:val="stbutton_gradient16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7">
    <w:name w:val="stbutton_gradient1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8">
    <w:name w:val="stbutton_gradient18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9">
    <w:name w:val="stbutton_gradient19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0">
    <w:name w:val="stbutton_gradient20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2">
    <w:name w:val="stbutton_gradient22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4">
    <w:name w:val="stbubbl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1">
    <w:name w:val="typep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1">
    <w:name w:val="viade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1">
    <w:name w:val="vir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1">
    <w:name w:val="voxopoli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1">
    <w:name w:val="windows_liv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1">
    <w:name w:val="wordpres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1">
    <w:name w:val="xang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1">
    <w:name w:val="xerp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1">
    <w:name w:val="x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1">
    <w:name w:val="yah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1">
    <w:name w:val="yahoo_mywe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1">
    <w:name w:val="y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1">
    <w:name w:val="far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1">
    <w:name w:val="bus_exchan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1">
    <w:name w:val="beb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1">
    <w:name w:val="edmod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1">
    <w:name w:val="odnoklassnik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1">
    <w:name w:val="moshar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1">
    <w:name w:val="raise_your_voi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1">
    <w:name w:val="vkontak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1">
    <w:name w:val="pintere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1">
    <w:name w:val="google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1">
    <w:name w:val="gbuz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1">
    <w:name w:val="tumbl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1">
    <w:name w:val="twack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1">
    <w:name w:val="tw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2">
    <w:name w:val="sharethi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1">
    <w:name w:val="messen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1">
    <w:name w:val="sonic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1">
    <w:name w:val="instapa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1">
    <w:name w:val="yamm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1">
    <w:name w:val="formspr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1">
    <w:name w:val="stlar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1">
    <w:name w:val="sthu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1">
    <w:name w:val="stsmal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1">
    <w:name w:val="stsmall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1">
    <w:name w:val="stsmba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1">
    <w:name w:val="stfb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twbutton1">
    <w:name w:val="sttwbutt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mainservices1">
    <w:name w:val="stmainservice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-twitter-counter1">
    <w:name w:val="st-twitter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1">
    <w:name w:val="st-facebook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1">
    <w:name w:val="st-yahoo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1">
    <w:name w:val="st-linkedin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1">
    <w:name w:val="st-gbuzz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1">
    <w:name w:val="st-google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1">
    <w:name w:val="st-pinterest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sttwitterhcount">
    <w:name w:val="st_twitter_hcount"/>
    <w:basedOn w:val="DefaultParagraphFont"/>
    <w:rsid w:val="00987CD6"/>
  </w:style>
  <w:style w:type="character" w:customStyle="1" w:styleId="stbutton1">
    <w:name w:val="stbutton1"/>
    <w:rsid w:val="00987CD6"/>
    <w:rPr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starrow5">
    <w:name w:val="starrow5"/>
    <w:basedOn w:val="DefaultParagraphFont"/>
    <w:rsid w:val="00987CD6"/>
  </w:style>
  <w:style w:type="character" w:customStyle="1" w:styleId="stbuttongradient23">
    <w:name w:val="stbutton_gradient23"/>
    <w:rsid w:val="00987CD6"/>
    <w:rPr>
      <w:rFonts w:ascii="Times New Roman" w:hAnsi="Times New Roman" w:cs="Times New Roman" w:hint="default"/>
      <w:bdr w:val="single" w:sz="6" w:space="2" w:color="CCE3F3" w:frame="1"/>
      <w:shd w:val="clear" w:color="auto" w:fill="FFFFFF"/>
    </w:rPr>
  </w:style>
  <w:style w:type="character" w:customStyle="1" w:styleId="stfacebookhcount">
    <w:name w:val="st_facebook_hcount"/>
    <w:basedOn w:val="DefaultParagraphFont"/>
    <w:rsid w:val="00987CD6"/>
  </w:style>
  <w:style w:type="character" w:customStyle="1" w:styleId="starrow6">
    <w:name w:val="starrow6"/>
    <w:basedOn w:val="DefaultParagraphFont"/>
    <w:rsid w:val="00987CD6"/>
  </w:style>
  <w:style w:type="character" w:customStyle="1" w:styleId="stbuttongradient24">
    <w:name w:val="stbutton_gradient24"/>
    <w:rsid w:val="00987CD6"/>
    <w:rPr>
      <w:rFonts w:ascii="Times New Roman" w:hAnsi="Times New Roman" w:cs="Times New Roman" w:hint="default"/>
      <w:color w:val="000000"/>
      <w:bdr w:val="single" w:sz="6" w:space="2" w:color="CAD4E7" w:frame="1"/>
      <w:shd w:val="clear" w:color="auto" w:fill="ECEEF5"/>
    </w:rPr>
  </w:style>
  <w:style w:type="character" w:customStyle="1" w:styleId="stemailhcount">
    <w:name w:val="st_email_hcount"/>
    <w:basedOn w:val="DefaultParagraphFont"/>
    <w:rsid w:val="00987CD6"/>
  </w:style>
  <w:style w:type="character" w:customStyle="1" w:styleId="stsharethishcount">
    <w:name w:val="st_sharethis_hcount"/>
    <w:basedOn w:val="DefaultParagraphFont"/>
    <w:rsid w:val="00987CD6"/>
  </w:style>
  <w:style w:type="paragraph" w:customStyle="1" w:styleId="comment-footer">
    <w:name w:val="comment-foo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widget-item-control2">
    <w:name w:val="widget-item-control2"/>
    <w:basedOn w:val="DefaultParagraphFont"/>
    <w:rsid w:val="00987CD6"/>
  </w:style>
  <w:style w:type="character" w:customStyle="1" w:styleId="zippy">
    <w:name w:val="zippy"/>
    <w:basedOn w:val="DefaultParagraphFont"/>
    <w:rsid w:val="00987CD6"/>
  </w:style>
  <w:style w:type="character" w:customStyle="1" w:styleId="post-count">
    <w:name w:val="post-count"/>
    <w:basedOn w:val="DefaultParagraphFont"/>
    <w:rsid w:val="00987CD6"/>
  </w:style>
  <w:style w:type="character" w:customStyle="1" w:styleId="fullpost">
    <w:name w:val="fullpost"/>
    <w:basedOn w:val="DefaultParagraphFont"/>
    <w:rsid w:val="00D23A86"/>
  </w:style>
  <w:style w:type="character" w:customStyle="1" w:styleId="tinyfont">
    <w:name w:val="tiny_font"/>
    <w:basedOn w:val="DefaultParagraphFont"/>
    <w:rsid w:val="006748AB"/>
  </w:style>
  <w:style w:type="paragraph" w:customStyle="1" w:styleId="Style7">
    <w:name w:val="Style 7"/>
    <w:basedOn w:val="Normal"/>
    <w:uiPriority w:val="99"/>
    <w:rsid w:val="005779BD"/>
    <w:pPr>
      <w:widowControl w:val="0"/>
      <w:tabs>
        <w:tab w:val="right" w:leader="dot" w:pos="6192"/>
      </w:tabs>
      <w:autoSpaceDE w:val="0"/>
      <w:autoSpaceDN w:val="0"/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customStyle="1" w:styleId="Style1">
    <w:name w:val="Style 1"/>
    <w:basedOn w:val="Normal"/>
    <w:rsid w:val="005A0E6F"/>
    <w:pPr>
      <w:widowControl w:val="0"/>
      <w:tabs>
        <w:tab w:val="right" w:leader="dot" w:pos="6840"/>
      </w:tabs>
      <w:autoSpaceDE w:val="0"/>
      <w:autoSpaceDN w:val="0"/>
      <w:spacing w:line="240" w:lineRule="auto"/>
      <w:ind w:left="216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C0C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F37F0"/>
  </w:style>
  <w:style w:type="character" w:customStyle="1" w:styleId="FootnoteTextChar">
    <w:name w:val="Footnote Text Char"/>
    <w:link w:val="FootnoteText"/>
    <w:uiPriority w:val="99"/>
    <w:semiHidden/>
    <w:rsid w:val="008F37F0"/>
    <w:rPr>
      <w:noProof/>
      <w:lang w:val="id-ID" w:eastAsia="en-US"/>
    </w:rPr>
  </w:style>
  <w:style w:type="character" w:styleId="FootnoteReference">
    <w:name w:val="footnote reference"/>
    <w:uiPriority w:val="99"/>
    <w:semiHidden/>
    <w:unhideWhenUsed/>
    <w:rsid w:val="008F37F0"/>
    <w:rPr>
      <w:vertAlign w:val="superscript"/>
    </w:rPr>
  </w:style>
  <w:style w:type="paragraph" w:styleId="NoSpacing">
    <w:name w:val="No Spacing"/>
    <w:link w:val="NoSpacingChar"/>
    <w:uiPriority w:val="1"/>
    <w:qFormat/>
    <w:rsid w:val="008E20AF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8E20AF"/>
    <w:rPr>
      <w:rFonts w:ascii="Calibri" w:eastAsia="Times New Roman" w:hAnsi="Calibr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4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1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3341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36245745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18097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2419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80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1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13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8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047002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75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364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9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92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494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83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35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328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10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040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2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563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6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20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410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57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1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54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429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83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02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1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67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1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0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06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49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603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1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20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508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461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30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030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909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74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228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937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2881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2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5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66991073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6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080872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36565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418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1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0748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4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808086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CEDE8"/>
                                    <w:left w:val="none" w:sz="0" w:space="0" w:color="auto"/>
                                    <w:bottom w:val="single" w:sz="6" w:space="0" w:color="ECEDE8"/>
                                    <w:right w:val="none" w:sz="0" w:space="0" w:color="auto"/>
                                  </w:divBdr>
                                </w:div>
                                <w:div w:id="97637931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242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ECEDE8"/>
                                        <w:left w:val="single" w:sz="6" w:space="8" w:color="ECEDE8"/>
                                        <w:bottom w:val="single" w:sz="6" w:space="8" w:color="ECEDE8"/>
                                        <w:right w:val="single" w:sz="6" w:space="8" w:color="ECEDE8"/>
                                      </w:divBdr>
                                      <w:divsChild>
                                        <w:div w:id="46585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265571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CEDE8"/>
                                            <w:left w:val="single" w:sz="6" w:space="0" w:color="ECEDE8"/>
                                            <w:bottom w:val="single" w:sz="6" w:space="0" w:color="ECEDE8"/>
                                            <w:right w:val="single" w:sz="6" w:space="0" w:color="ECEDE8"/>
                                          </w:divBdr>
                                        </w:div>
                                      </w:divsChild>
                                    </w:div>
                                    <w:div w:id="7559476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1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66473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13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25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8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9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5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04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1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217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1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7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1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04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4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72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7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6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76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605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98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36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82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31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3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39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559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86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072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699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5950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7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16342518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24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08737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3974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905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55458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2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843008685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38311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1617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41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1558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9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070151931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359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72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5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2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32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92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880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371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788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474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7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87812910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36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85705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500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89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9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7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1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52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1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3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83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0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424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77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34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49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240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8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1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54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9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35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4663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807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780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89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36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751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61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20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87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620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0639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113430362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497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36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60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68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0626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70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06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61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80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51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01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64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52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483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136841300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14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9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85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66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2976624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53300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546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543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3330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44881699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2539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47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6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9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54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5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46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127258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105"/>
                                                      <w:divBdr>
                                                        <w:top w:val="single" w:sz="2" w:space="8" w:color="CCCCCC"/>
                                                        <w:left w:val="none" w:sz="0" w:space="0" w:color="auto"/>
                                                        <w:bottom w:val="single" w:sz="18" w:space="8" w:color="FE9A2E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4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786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10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8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0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55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37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1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19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11259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57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247755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165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139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402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044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944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712">
              <w:marLeft w:val="0"/>
              <w:marRight w:val="0"/>
              <w:marTop w:val="105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  <w:divsChild>
                <w:div w:id="580260215">
                  <w:marLeft w:val="7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9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2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9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19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5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06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8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86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54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79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3811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013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894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1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2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10133403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736633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53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4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70611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40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45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51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710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CEDE8"/>
                <w:right w:val="none" w:sz="0" w:space="0" w:color="auto"/>
              </w:divBdr>
              <w:divsChild>
                <w:div w:id="16912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4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6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306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2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4281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16172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85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97872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85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7392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49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37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5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6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7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35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0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8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2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0072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20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764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42959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67856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0271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09183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ECEDE8"/>
                                        <w:left w:val="single" w:sz="6" w:space="8" w:color="ECEDE8"/>
                                        <w:bottom w:val="single" w:sz="6" w:space="8" w:color="ECEDE8"/>
                                        <w:right w:val="single" w:sz="6" w:space="8" w:color="ECEDE8"/>
                                      </w:divBdr>
                                      <w:divsChild>
                                        <w:div w:id="30952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897083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CEDE8"/>
                                            <w:left w:val="single" w:sz="6" w:space="0" w:color="ECEDE8"/>
                                            <w:bottom w:val="single" w:sz="6" w:space="0" w:color="ECEDE8"/>
                                            <w:right w:val="single" w:sz="6" w:space="0" w:color="ECEDE8"/>
                                          </w:divBdr>
                                        </w:div>
                                      </w:divsChild>
                                    </w:div>
                                    <w:div w:id="86108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25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66813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2493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CEDE8"/>
                                    <w:left w:val="none" w:sz="0" w:space="0" w:color="auto"/>
                                    <w:bottom w:val="single" w:sz="6" w:space="0" w:color="ECEDE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49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4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0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74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69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607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40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7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19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50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06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45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7252">
                          <w:marLeft w:val="0"/>
                          <w:marRight w:val="4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3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5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9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26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214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1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23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56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1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92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55123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37646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14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227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78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12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4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3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3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9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05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8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5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0169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70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57350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62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70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508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42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1780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02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915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6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08675932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49069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55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15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28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33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2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8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039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0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632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68964902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91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0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02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83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3386183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149357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476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79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71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21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0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35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54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75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49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34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7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2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6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42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92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0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86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8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5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1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11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0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6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7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74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18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459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2146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1769614300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80061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78094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1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6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79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30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90719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08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867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4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07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18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72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1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45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925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12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0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23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33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32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95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488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0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8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25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22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0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9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715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56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105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40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478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203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7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EEEEE"/>
              </w:divBdr>
              <w:divsChild>
                <w:div w:id="19813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075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EEEE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3997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9519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4237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555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10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57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82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263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5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9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3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4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28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91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53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201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59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45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43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2945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789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610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31032858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9089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94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1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838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92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59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75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1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440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879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8841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40010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722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716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21022006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2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07719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517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842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4156">
                          <w:marLeft w:val="285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8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9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61071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67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83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51148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26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987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6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7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6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1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0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6808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490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0602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5759760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60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27322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61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7586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475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1298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799633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932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0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4959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551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925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8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1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372927921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8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247173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6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0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222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4" w:color="CED4D9"/>
                                            <w:right w:val="none" w:sz="0" w:space="0" w:color="auto"/>
                                          </w:divBdr>
                                          <w:divsChild>
                                            <w:div w:id="61193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23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574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278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417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93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39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7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8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96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58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9748">
              <w:marLeft w:val="0"/>
              <w:marRight w:val="0"/>
              <w:marTop w:val="105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  <w:divsChild>
                <w:div w:id="101726757">
                  <w:marLeft w:val="7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7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0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03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9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9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8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79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55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2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1762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3816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49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584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11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9589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4760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44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080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261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0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0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0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38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83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63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1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7705202006042003\Downloads\Soal%20Penyusunan%20Keterangan%20Pihak%20Terkait%20PHPU%20anggota%20DPR%20dan%20DPRD%20-%20revisi%2024%20Jan%201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E2D39-686E-43E1-97FE-D3CFB46E8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Soal Penyusunan Keterangan Pihak Terkait PHPU anggota DPR dan DPRD - revisi 24 Jan 19</Template>
  <TotalTime>1</TotalTime>
  <Pages>14</Pages>
  <Words>2497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ISI</vt:lpstr>
    </vt:vector>
  </TitlesOfParts>
  <Company>Microsoft</Company>
  <LinksUpToDate>false</LinksUpToDate>
  <CharactersWithSpaces>16697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ISI</dc:title>
  <dc:creator>Santhy Kustrihardiani, S.Psi.</dc:creator>
  <cp:lastModifiedBy>Santhy Kustrihardiani, S.Psi.</cp:lastModifiedBy>
  <cp:revision>1</cp:revision>
  <cp:lastPrinted>2018-12-11T05:10:00Z</cp:lastPrinted>
  <dcterms:created xsi:type="dcterms:W3CDTF">2019-01-24T11:28:00Z</dcterms:created>
  <dcterms:modified xsi:type="dcterms:W3CDTF">2019-01-24T11:29:00Z</dcterms:modified>
</cp:coreProperties>
</file>